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8ECE8" w14:textId="5F1BBBE2" w:rsidR="004A4147" w:rsidRPr="006051AD" w:rsidRDefault="00D071D9" w:rsidP="00330E2C">
      <w:pPr>
        <w:pStyle w:val="Heading1"/>
        <w:jc w:val="center"/>
        <w:rPr>
          <w:sz w:val="28"/>
        </w:rPr>
      </w:pPr>
      <w:sdt>
        <w:sdtPr>
          <w:rPr>
            <w:sz w:val="28"/>
          </w:rPr>
          <w:alias w:val="Opening Paragraphs"/>
          <w:tag w:val="Opening Paragraphs"/>
          <w:id w:val="-624847705"/>
          <w:placeholder>
            <w:docPart w:val="1C360A5A6EC54D65B967D5EAC66E052E"/>
          </w:placeholder>
          <w:docPartList>
            <w:docPartGallery w:val="Custom 1"/>
            <w:docPartCategory w:val="General"/>
          </w:docPartList>
        </w:sdtPr>
        <w:sdtEndPr/>
        <w:sdtContent>
          <w:r w:rsidR="00330E2C" w:rsidRPr="006051AD">
            <w:rPr>
              <w:sz w:val="28"/>
            </w:rPr>
            <w:t>Enforceable Undertaking</w:t>
          </w:r>
          <w:r w:rsidR="00AB2271">
            <w:rPr>
              <w:sz w:val="28"/>
            </w:rPr>
            <w:t xml:space="preserve"> proposal for the EPA</w:t>
          </w:r>
        </w:sdtContent>
      </w:sdt>
    </w:p>
    <w:p w14:paraId="2A580DEC" w14:textId="7FCA3DBF" w:rsidR="00AB2271" w:rsidRDefault="00AB2271" w:rsidP="0096380B">
      <w:pPr>
        <w:pStyle w:val="BodyTextnospacing"/>
        <w:rPr>
          <w:i/>
          <w:color w:val="002060"/>
        </w:rPr>
      </w:pPr>
      <w:r w:rsidRPr="006051A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FB81BFE" wp14:editId="737B63FF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5295900" cy="1404620"/>
                <wp:effectExtent l="0" t="0" r="19050" b="1651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46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3786A" w14:textId="706D1BC3" w:rsidR="00330E2C" w:rsidRPr="00AB2271" w:rsidRDefault="00330E2C" w:rsidP="006051AD">
                            <w:pPr>
                              <w:pStyle w:val="Tabletext0"/>
                            </w:pPr>
                            <w:r w:rsidRPr="00AB2271">
                              <w:t xml:space="preserve">This </w:t>
                            </w:r>
                            <w:r w:rsidR="00551F67" w:rsidRPr="00AB2271">
                              <w:t xml:space="preserve">proposal </w:t>
                            </w:r>
                            <w:r w:rsidRPr="00AB2271">
                              <w:t xml:space="preserve">is your </w:t>
                            </w:r>
                            <w:r w:rsidR="00551F67" w:rsidRPr="00AB2271">
                              <w:t xml:space="preserve">invitation </w:t>
                            </w:r>
                            <w:r w:rsidRPr="00AB2271">
                              <w:t xml:space="preserve">to the EPA to consider an </w:t>
                            </w:r>
                            <w:r w:rsidR="006F7E8A">
                              <w:t>e</w:t>
                            </w:r>
                            <w:r w:rsidRPr="00AB2271">
                              <w:t xml:space="preserve">nforceable </w:t>
                            </w:r>
                            <w:r w:rsidR="006F7E8A">
                              <w:t>u</w:t>
                            </w:r>
                            <w:r w:rsidRPr="00AB2271">
                              <w:t xml:space="preserve">ndertaking </w:t>
                            </w:r>
                            <w:r w:rsidR="00F02F76">
                              <w:t xml:space="preserve">with you, </w:t>
                            </w:r>
                            <w:r w:rsidRPr="00AB2271">
                              <w:t>as an alternative regulatory response to prosecution</w:t>
                            </w:r>
                            <w:r w:rsidR="006051AD" w:rsidRPr="00AB2271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B81BFE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.55pt;width:417pt;height:110.6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" fillcolor="#002060">
                <v:textbox style="mso-fit-shape-to-text:t">
                  <w:txbxContent>
                    <w:p w14:paraId="77F3786A" w14:textId="706D1BC3" w:rsidR="00330E2C" w:rsidRPr="00AB2271" w:rsidRDefault="00330E2C" w:rsidP="006051AD">
                      <w:pPr>
                        <w:pStyle w:val="Tabletext0"/>
                      </w:pPr>
                      <w:r w:rsidRPr="00AB2271">
                        <w:t xml:space="preserve">This </w:t>
                      </w:r>
                      <w:r w:rsidR="00551F67" w:rsidRPr="00AB2271">
                        <w:t xml:space="preserve">proposal </w:t>
                      </w:r>
                      <w:r w:rsidRPr="00AB2271">
                        <w:t xml:space="preserve">is your </w:t>
                      </w:r>
                      <w:r w:rsidR="00551F67" w:rsidRPr="00AB2271">
                        <w:t xml:space="preserve">invitation </w:t>
                      </w:r>
                      <w:r w:rsidRPr="00AB2271">
                        <w:t xml:space="preserve">to the EPA to consider an </w:t>
                      </w:r>
                      <w:r w:rsidR="006F7E8A">
                        <w:t>e</w:t>
                      </w:r>
                      <w:r w:rsidRPr="00AB2271">
                        <w:t xml:space="preserve">nforceable </w:t>
                      </w:r>
                      <w:r w:rsidR="006F7E8A">
                        <w:t>u</w:t>
                      </w:r>
                      <w:r w:rsidRPr="00AB2271">
                        <w:t xml:space="preserve">ndertaking </w:t>
                      </w:r>
                      <w:r w:rsidR="00F02F76">
                        <w:t xml:space="preserve">with you, </w:t>
                      </w:r>
                      <w:r w:rsidRPr="00AB2271">
                        <w:t>as an alternative regulatory response to prosecution</w:t>
                      </w:r>
                      <w:r w:rsidR="006051AD" w:rsidRPr="00AB2271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4A539E" w14:textId="77777777" w:rsidR="00AB2271" w:rsidRDefault="00AB2271" w:rsidP="0096380B">
      <w:pPr>
        <w:pStyle w:val="BodyTextnospacing"/>
        <w:rPr>
          <w:i/>
          <w:color w:val="002060"/>
        </w:rPr>
      </w:pPr>
    </w:p>
    <w:p w14:paraId="73267363" w14:textId="77777777" w:rsidR="00AB2271" w:rsidRDefault="00AB2271" w:rsidP="0096380B">
      <w:pPr>
        <w:pStyle w:val="BodyTextnospacing"/>
        <w:rPr>
          <w:i/>
          <w:color w:val="002060"/>
        </w:rPr>
      </w:pPr>
    </w:p>
    <w:p w14:paraId="2D3F6110" w14:textId="77777777" w:rsidR="00AB2271" w:rsidRDefault="00AB2271" w:rsidP="0096380B">
      <w:pPr>
        <w:pStyle w:val="BodyTextnospacing"/>
        <w:rPr>
          <w:i/>
          <w:color w:val="002060"/>
        </w:rPr>
      </w:pPr>
    </w:p>
    <w:p w14:paraId="1E6B6903" w14:textId="09E8060D" w:rsidR="004D3F7F" w:rsidRDefault="006051AD" w:rsidP="0096380B">
      <w:pPr>
        <w:pStyle w:val="BodyTextnospacing"/>
        <w:rPr>
          <w:i/>
          <w:color w:val="002060"/>
        </w:rPr>
      </w:pPr>
      <w:r w:rsidRPr="004A6C40">
        <w:rPr>
          <w:b/>
          <w:i/>
          <w:color w:val="002060"/>
        </w:rPr>
        <w:t>Note:</w:t>
      </w:r>
      <w:r w:rsidRPr="006051AD">
        <w:rPr>
          <w:i/>
          <w:color w:val="002060"/>
        </w:rPr>
        <w:t xml:space="preserve"> </w:t>
      </w:r>
      <w:r w:rsidR="005C030F">
        <w:rPr>
          <w:i/>
          <w:color w:val="002060"/>
        </w:rPr>
        <w:t>H</w:t>
      </w:r>
      <w:r w:rsidR="005C030F" w:rsidRPr="006051AD">
        <w:rPr>
          <w:i/>
          <w:color w:val="002060"/>
        </w:rPr>
        <w:t xml:space="preserve">igh-quality </w:t>
      </w:r>
      <w:r w:rsidR="005C030F">
        <w:rPr>
          <w:i/>
          <w:color w:val="002060"/>
        </w:rPr>
        <w:t>p</w:t>
      </w:r>
      <w:r w:rsidR="005C030F" w:rsidRPr="006051AD">
        <w:rPr>
          <w:i/>
          <w:color w:val="002060"/>
        </w:rPr>
        <w:t>roposals</w:t>
      </w:r>
      <w:r w:rsidR="005C030F">
        <w:rPr>
          <w:i/>
          <w:color w:val="002060"/>
        </w:rPr>
        <w:t xml:space="preserve"> received by the EPA,</w:t>
      </w:r>
      <w:r w:rsidR="005C030F" w:rsidRPr="006051AD">
        <w:rPr>
          <w:i/>
          <w:color w:val="002060"/>
        </w:rPr>
        <w:t xml:space="preserve"> that include as much </w:t>
      </w:r>
      <w:r w:rsidR="005C030F">
        <w:rPr>
          <w:i/>
          <w:color w:val="002060"/>
        </w:rPr>
        <w:t xml:space="preserve">detailed </w:t>
      </w:r>
      <w:r w:rsidR="005C030F" w:rsidRPr="006051AD">
        <w:rPr>
          <w:i/>
          <w:color w:val="002060"/>
        </w:rPr>
        <w:t>information as possible</w:t>
      </w:r>
      <w:r w:rsidR="005C030F">
        <w:rPr>
          <w:i/>
          <w:color w:val="002060"/>
        </w:rPr>
        <w:t>,</w:t>
      </w:r>
      <w:r w:rsidR="005C030F" w:rsidRPr="006051AD">
        <w:rPr>
          <w:i/>
          <w:color w:val="002060"/>
        </w:rPr>
        <w:t xml:space="preserve"> </w:t>
      </w:r>
      <w:r w:rsidR="005C030F">
        <w:rPr>
          <w:i/>
          <w:color w:val="002060"/>
        </w:rPr>
        <w:t>are</w:t>
      </w:r>
      <w:r w:rsidR="00D86C88" w:rsidRPr="00D86C88">
        <w:rPr>
          <w:i/>
          <w:color w:val="002060"/>
        </w:rPr>
        <w:t xml:space="preserve"> likely to reduce the length of subsequent negotiations.</w:t>
      </w:r>
      <w:r w:rsidR="00D86C88" w:rsidRPr="00D86C88">
        <w:rPr>
          <w:b/>
          <w:bCs/>
          <w:i/>
          <w:color w:val="002060"/>
        </w:rPr>
        <w:t xml:space="preserve"> </w:t>
      </w:r>
    </w:p>
    <w:p w14:paraId="5733218F" w14:textId="77777777" w:rsidR="00067B34" w:rsidRDefault="00067B34" w:rsidP="0096380B">
      <w:pPr>
        <w:pStyle w:val="BodyTextnospacing"/>
        <w:rPr>
          <w:i/>
          <w:color w:val="002060"/>
        </w:rPr>
      </w:pPr>
    </w:p>
    <w:p w14:paraId="1D059255" w14:textId="74611C86" w:rsidR="006051AD" w:rsidRPr="006051AD" w:rsidRDefault="00CB03C9" w:rsidP="0096380B">
      <w:pPr>
        <w:pStyle w:val="BodyTextnospacing"/>
        <w:rPr>
          <w:i/>
          <w:color w:val="002060"/>
        </w:rPr>
      </w:pPr>
      <w:r>
        <w:rPr>
          <w:i/>
          <w:color w:val="002060"/>
        </w:rPr>
        <w:t>R</w:t>
      </w:r>
      <w:r w:rsidR="00A40807">
        <w:rPr>
          <w:i/>
          <w:color w:val="002060"/>
        </w:rPr>
        <w:t xml:space="preserve">efer to the EPA </w:t>
      </w:r>
      <w:r w:rsidR="002465D7">
        <w:rPr>
          <w:i/>
          <w:color w:val="002060"/>
        </w:rPr>
        <w:t>‘</w:t>
      </w:r>
      <w:r w:rsidR="00A40807">
        <w:rPr>
          <w:i/>
          <w:color w:val="002060"/>
        </w:rPr>
        <w:t>Guidelines on Enforceable Undertakings</w:t>
      </w:r>
      <w:r w:rsidR="00CB1660">
        <w:rPr>
          <w:i/>
          <w:color w:val="002060"/>
        </w:rPr>
        <w:t>’</w:t>
      </w:r>
      <w:r>
        <w:rPr>
          <w:i/>
          <w:color w:val="002060"/>
        </w:rPr>
        <w:t xml:space="preserve"> to complete this form. You are</w:t>
      </w:r>
      <w:r w:rsidR="009961DD">
        <w:rPr>
          <w:i/>
          <w:color w:val="002060"/>
        </w:rPr>
        <w:t xml:space="preserve"> </w:t>
      </w:r>
      <w:r>
        <w:rPr>
          <w:i/>
          <w:color w:val="002060"/>
        </w:rPr>
        <w:t>encouraged to</w:t>
      </w:r>
      <w:r w:rsidR="00A40807">
        <w:rPr>
          <w:i/>
          <w:color w:val="002060"/>
        </w:rPr>
        <w:t xml:space="preserve"> </w:t>
      </w:r>
      <w:r w:rsidR="00F02F76">
        <w:rPr>
          <w:i/>
          <w:color w:val="002060"/>
        </w:rPr>
        <w:t xml:space="preserve">meet with your nearest EPA office </w:t>
      </w:r>
      <w:r w:rsidR="00D03447">
        <w:rPr>
          <w:i/>
          <w:color w:val="002060"/>
        </w:rPr>
        <w:t xml:space="preserve">to assist you to </w:t>
      </w:r>
      <w:r w:rsidR="009961DD">
        <w:rPr>
          <w:i/>
          <w:color w:val="002060"/>
        </w:rPr>
        <w:t>prepare your</w:t>
      </w:r>
      <w:r w:rsidR="001D68B0">
        <w:rPr>
          <w:i/>
          <w:color w:val="002060"/>
        </w:rPr>
        <w:t xml:space="preserve"> proposal</w:t>
      </w:r>
      <w:r w:rsidR="00B533C4">
        <w:rPr>
          <w:i/>
          <w:color w:val="002060"/>
        </w:rPr>
        <w:t>. C</w:t>
      </w:r>
      <w:r w:rsidR="00D03447">
        <w:rPr>
          <w:i/>
          <w:color w:val="002060"/>
        </w:rPr>
        <w:t>ontact details are provided at the end of this form</w:t>
      </w:r>
      <w:r w:rsidR="001D68B0">
        <w:rPr>
          <w:i/>
          <w:color w:val="002060"/>
        </w:rPr>
        <w:t>.</w:t>
      </w:r>
    </w:p>
    <w:p w14:paraId="0D80CDFA" w14:textId="77777777" w:rsidR="006051AD" w:rsidRPr="004A4147" w:rsidRDefault="006051AD" w:rsidP="0096380B">
      <w:pPr>
        <w:pStyle w:val="BodyTextnospacing"/>
      </w:pPr>
    </w:p>
    <w:p w14:paraId="2C5EDEE5" w14:textId="2854887C" w:rsidR="00F1231A" w:rsidRDefault="00ED6E4F">
      <w:pPr>
        <w:pStyle w:val="Heading1"/>
        <w:numPr>
          <w:ilvl w:val="0"/>
          <w:numId w:val="28"/>
        </w:numPr>
      </w:pPr>
      <w:r>
        <w:t>Your details</w:t>
      </w:r>
    </w:p>
    <w:p w14:paraId="01F4C135" w14:textId="6BA555A4" w:rsidR="00ED6E4F" w:rsidRDefault="00ED6E4F" w:rsidP="00ED6E4F"/>
    <w:tbl>
      <w:tblPr>
        <w:tblStyle w:val="GridTable6Colorful-Accent4"/>
        <w:tblW w:w="0" w:type="auto"/>
        <w:tblLook w:val="04A0" w:firstRow="1" w:lastRow="0" w:firstColumn="1" w:lastColumn="0" w:noHBand="0" w:noVBand="1"/>
        <w:tblDescription w:val="Details"/>
      </w:tblPr>
      <w:tblGrid>
        <w:gridCol w:w="4029"/>
        <w:gridCol w:w="5599"/>
      </w:tblGrid>
      <w:tr w:rsidR="0033603F" w14:paraId="15F3B867" w14:textId="77777777" w:rsidTr="00646F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14:paraId="2D1363D1" w14:textId="5AFE36EA" w:rsidR="0033603F" w:rsidRPr="00646FF1" w:rsidRDefault="00646FF1" w:rsidP="0033603F">
            <w:pPr>
              <w:pStyle w:val="TableRowColheading"/>
              <w:rPr>
                <w:b/>
                <w:sz w:val="20"/>
              </w:rPr>
            </w:pPr>
            <w:r w:rsidRPr="00646FF1">
              <w:rPr>
                <w:b/>
                <w:sz w:val="20"/>
              </w:rPr>
              <w:t>Full n</w:t>
            </w:r>
            <w:r w:rsidR="0033603F" w:rsidRPr="00646FF1">
              <w:rPr>
                <w:b/>
                <w:sz w:val="20"/>
              </w:rPr>
              <w:t>ame</w:t>
            </w:r>
            <w:r w:rsidRPr="00646FF1">
              <w:rPr>
                <w:b/>
                <w:sz w:val="20"/>
              </w:rPr>
              <w:t xml:space="preserve"> (authorised individual)</w:t>
            </w:r>
          </w:p>
        </w:tc>
        <w:tc>
          <w:tcPr>
            <w:tcW w:w="5599" w:type="dxa"/>
          </w:tcPr>
          <w:p w14:paraId="5BE90863" w14:textId="77777777" w:rsidR="0033603F" w:rsidRDefault="0033603F">
            <w:pPr>
              <w:pStyle w:val="BodyTextInden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6A47E2" w14:paraId="5399819E" w14:textId="77777777" w:rsidTr="0064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14:paraId="44C8D150" w14:textId="02885B2C" w:rsidR="006A47E2" w:rsidRPr="00646FF1" w:rsidRDefault="006A47E2" w:rsidP="0033603F">
            <w:pPr>
              <w:pStyle w:val="TableRowColheading"/>
              <w:rPr>
                <w:b/>
                <w:sz w:val="20"/>
              </w:rPr>
            </w:pPr>
            <w:r w:rsidRPr="00646FF1">
              <w:rPr>
                <w:b/>
                <w:sz w:val="20"/>
              </w:rPr>
              <w:t>Company name</w:t>
            </w:r>
          </w:p>
        </w:tc>
        <w:tc>
          <w:tcPr>
            <w:tcW w:w="5599" w:type="dxa"/>
          </w:tcPr>
          <w:p w14:paraId="6712B43D" w14:textId="27996C13" w:rsidR="006A47E2" w:rsidRDefault="00646FF1">
            <w:pPr>
              <w:pStyle w:val="BodyTextInden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603F" w14:paraId="73FE6AD3" w14:textId="77777777" w:rsidTr="00646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14:paraId="41F5F340" w14:textId="75446704" w:rsidR="0033603F" w:rsidRPr="00646FF1" w:rsidRDefault="0033603F" w:rsidP="0033603F">
            <w:pPr>
              <w:pStyle w:val="TableRowColheading"/>
              <w:rPr>
                <w:b/>
                <w:sz w:val="20"/>
              </w:rPr>
            </w:pPr>
            <w:r w:rsidRPr="00646FF1">
              <w:rPr>
                <w:b/>
                <w:sz w:val="20"/>
              </w:rPr>
              <w:t>Australian Company Number (ACN)</w:t>
            </w:r>
          </w:p>
        </w:tc>
        <w:tc>
          <w:tcPr>
            <w:tcW w:w="5599" w:type="dxa"/>
          </w:tcPr>
          <w:p w14:paraId="1381C20F" w14:textId="77777777" w:rsidR="0033603F" w:rsidRDefault="0033603F">
            <w:pPr>
              <w:pStyle w:val="BodyTextInd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6FF1" w14:paraId="1FF3F3A4" w14:textId="77777777" w:rsidTr="0064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14:paraId="1522772C" w14:textId="270C3D5A" w:rsidR="0033603F" w:rsidRPr="00646FF1" w:rsidRDefault="0033603F" w:rsidP="0033603F">
            <w:pPr>
              <w:pStyle w:val="TableRowColheading"/>
              <w:rPr>
                <w:b/>
                <w:sz w:val="20"/>
              </w:rPr>
            </w:pPr>
            <w:r w:rsidRPr="00646FF1">
              <w:rPr>
                <w:b/>
                <w:sz w:val="20"/>
              </w:rPr>
              <w:t>Address (residential or registered company; not a post office box)</w:t>
            </w:r>
          </w:p>
        </w:tc>
        <w:tc>
          <w:tcPr>
            <w:tcW w:w="5599" w:type="dxa"/>
          </w:tcPr>
          <w:p w14:paraId="66427E4B" w14:textId="40D4184D" w:rsidR="0033603F" w:rsidRDefault="0033603F">
            <w:pPr>
              <w:pStyle w:val="BodyTextInden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603F" w14:paraId="1C860A37" w14:textId="77777777" w:rsidTr="00646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14:paraId="6CD69FBC" w14:textId="77777777" w:rsidR="0033603F" w:rsidRPr="00646FF1" w:rsidRDefault="0033603F" w:rsidP="0033603F">
            <w:pPr>
              <w:pStyle w:val="TableRowColheading"/>
              <w:rPr>
                <w:b/>
                <w:sz w:val="20"/>
              </w:rPr>
            </w:pPr>
            <w:r w:rsidRPr="00646FF1">
              <w:rPr>
                <w:b/>
                <w:sz w:val="20"/>
              </w:rPr>
              <w:t xml:space="preserve">Postal address </w:t>
            </w:r>
            <w:r w:rsidRPr="00646FF1">
              <w:rPr>
                <w:b/>
                <w:sz w:val="20"/>
              </w:rPr>
              <w:br/>
              <w:t>(if different from above)</w:t>
            </w:r>
          </w:p>
        </w:tc>
        <w:tc>
          <w:tcPr>
            <w:tcW w:w="5599" w:type="dxa"/>
          </w:tcPr>
          <w:p w14:paraId="00BAE23E" w14:textId="77777777" w:rsidR="0033603F" w:rsidRDefault="0033603F">
            <w:pPr>
              <w:pStyle w:val="BodyTextInd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6FF1" w14:paraId="126B4A7B" w14:textId="77777777" w:rsidTr="0064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14:paraId="5D42A178" w14:textId="77777777" w:rsidR="0033603F" w:rsidRPr="00646FF1" w:rsidRDefault="0033603F" w:rsidP="0033603F">
            <w:pPr>
              <w:pStyle w:val="TableRowColheading"/>
              <w:rPr>
                <w:b/>
                <w:sz w:val="20"/>
              </w:rPr>
            </w:pPr>
            <w:r w:rsidRPr="00646FF1">
              <w:rPr>
                <w:b/>
                <w:sz w:val="20"/>
              </w:rPr>
              <w:t>Phone</w:t>
            </w:r>
          </w:p>
        </w:tc>
        <w:tc>
          <w:tcPr>
            <w:tcW w:w="5599" w:type="dxa"/>
          </w:tcPr>
          <w:p w14:paraId="6039547E" w14:textId="77777777" w:rsidR="0033603F" w:rsidRDefault="0033603F">
            <w:pPr>
              <w:pStyle w:val="BodyTextInden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603F" w14:paraId="24988F12" w14:textId="77777777" w:rsidTr="00646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14:paraId="391508F5" w14:textId="77777777" w:rsidR="0033603F" w:rsidRPr="00646FF1" w:rsidRDefault="0033603F" w:rsidP="0033603F">
            <w:pPr>
              <w:pStyle w:val="TableRowColheading"/>
              <w:rPr>
                <w:b/>
                <w:sz w:val="20"/>
              </w:rPr>
            </w:pPr>
            <w:r w:rsidRPr="00646FF1">
              <w:rPr>
                <w:b/>
                <w:sz w:val="20"/>
              </w:rPr>
              <w:t>Email</w:t>
            </w:r>
          </w:p>
        </w:tc>
        <w:tc>
          <w:tcPr>
            <w:tcW w:w="5599" w:type="dxa"/>
          </w:tcPr>
          <w:p w14:paraId="77056249" w14:textId="77777777" w:rsidR="0033603F" w:rsidRDefault="0033603F">
            <w:pPr>
              <w:pStyle w:val="BodyTextInden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6FF1" w14:paraId="58A5B040" w14:textId="77777777" w:rsidTr="00646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14:paraId="700B1A56" w14:textId="3460F374" w:rsidR="0033603F" w:rsidRPr="00646FF1" w:rsidRDefault="0033603F" w:rsidP="0033603F">
            <w:pPr>
              <w:pStyle w:val="TableRowColheading"/>
              <w:rPr>
                <w:b/>
                <w:sz w:val="20"/>
              </w:rPr>
            </w:pPr>
            <w:r w:rsidRPr="00646FF1">
              <w:rPr>
                <w:b/>
                <w:sz w:val="20"/>
              </w:rPr>
              <w:t>Environment Protection Licence Number (if applicable)</w:t>
            </w:r>
          </w:p>
        </w:tc>
        <w:tc>
          <w:tcPr>
            <w:tcW w:w="5599" w:type="dxa"/>
          </w:tcPr>
          <w:p w14:paraId="74FE3E37" w14:textId="77777777" w:rsidR="0033603F" w:rsidRDefault="0033603F">
            <w:pPr>
              <w:pStyle w:val="BodyTextInden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1657CF" w14:textId="4E33638F" w:rsidR="00ED6E4F" w:rsidRDefault="00ED6E4F" w:rsidP="00ED6E4F"/>
    <w:p w14:paraId="63D77763" w14:textId="555F8D09" w:rsidR="0033603F" w:rsidRDefault="00ED6E4F">
      <w:pPr>
        <w:pStyle w:val="Heading1"/>
        <w:numPr>
          <w:ilvl w:val="0"/>
          <w:numId w:val="28"/>
        </w:numPr>
      </w:pPr>
      <w:r>
        <w:t>Alleged breach</w:t>
      </w:r>
      <w:r w:rsidR="00BB07F4">
        <w:t xml:space="preserve"> or issue</w:t>
      </w:r>
    </w:p>
    <w:p w14:paraId="2B4DC7D0" w14:textId="4D8198B1" w:rsidR="00DD077F" w:rsidRPr="00DD077F" w:rsidRDefault="004D3F7F" w:rsidP="00DD077F">
      <w:pPr>
        <w:rPr>
          <w:i/>
          <w:color w:val="002060"/>
        </w:rPr>
      </w:pPr>
      <w:r>
        <w:rPr>
          <w:i/>
          <w:color w:val="002060"/>
        </w:rPr>
        <w:t>Outline w</w:t>
      </w:r>
      <w:r w:rsidR="00BB07F4">
        <w:rPr>
          <w:i/>
          <w:color w:val="002060"/>
        </w:rPr>
        <w:t>hat is known</w:t>
      </w:r>
      <w:r w:rsidR="004A6C40" w:rsidRPr="00646FF1">
        <w:rPr>
          <w:i/>
          <w:color w:val="002060"/>
        </w:rPr>
        <w:t xml:space="preserve"> about the alleged breach</w:t>
      </w:r>
      <w:r w:rsidR="00BB07F4">
        <w:rPr>
          <w:i/>
          <w:color w:val="002060"/>
        </w:rPr>
        <w:t xml:space="preserve"> or issue</w:t>
      </w:r>
      <w:r w:rsidR="00DD077F">
        <w:rPr>
          <w:i/>
          <w:color w:val="002060"/>
        </w:rPr>
        <w:t xml:space="preserve">. </w:t>
      </w:r>
      <w:r w:rsidR="0093194C">
        <w:rPr>
          <w:i/>
          <w:color w:val="002060"/>
        </w:rPr>
        <w:t>E</w:t>
      </w:r>
      <w:r w:rsidR="00DD077F" w:rsidRPr="00DD077F">
        <w:rPr>
          <w:i/>
          <w:color w:val="002060"/>
        </w:rPr>
        <w:t>xplaining the alleged breach</w:t>
      </w:r>
      <w:r w:rsidR="00796406">
        <w:rPr>
          <w:i/>
          <w:color w:val="002060"/>
        </w:rPr>
        <w:t xml:space="preserve"> or issue</w:t>
      </w:r>
      <w:r w:rsidR="00DD077F" w:rsidRPr="00DD077F">
        <w:rPr>
          <w:i/>
          <w:color w:val="002060"/>
        </w:rPr>
        <w:t xml:space="preserve"> assists in our consideration of your proposal and whether an enforceable undertaking is an appropriate regulatory response.</w:t>
      </w:r>
    </w:p>
    <w:p w14:paraId="247F4A1B" w14:textId="61F7539F" w:rsidR="00ED6E4F" w:rsidRDefault="00ED6E4F" w:rsidP="00646FF1"/>
    <w:p w14:paraId="6C4F17A4" w14:textId="733A3970" w:rsidR="00ED6E4F" w:rsidRPr="00E16AD8" w:rsidRDefault="00ED6E4F" w:rsidP="00ED6E4F">
      <w:pPr>
        <w:rPr>
          <w:b/>
        </w:rPr>
      </w:pPr>
    </w:p>
    <w:tbl>
      <w:tblPr>
        <w:tblStyle w:val="GridTable6Colorful-Accent4"/>
        <w:tblW w:w="0" w:type="auto"/>
        <w:tblLook w:val="0420" w:firstRow="1" w:lastRow="0" w:firstColumn="0" w:lastColumn="0" w:noHBand="0" w:noVBand="1"/>
        <w:tblDescription w:val="Breach"/>
      </w:tblPr>
      <w:tblGrid>
        <w:gridCol w:w="4812"/>
        <w:gridCol w:w="4816"/>
      </w:tblGrid>
      <w:tr w:rsidR="00BB07F4" w:rsidRPr="00E16AD8" w14:paraId="520F035D" w14:textId="77777777" w:rsidTr="00951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gridSpan w:val="2"/>
          </w:tcPr>
          <w:p w14:paraId="247FB351" w14:textId="264B2084" w:rsidR="00BB07F4" w:rsidRPr="00E16AD8" w:rsidRDefault="00BB07F4">
            <w:pPr>
              <w:pStyle w:val="Tableheading"/>
              <w:rPr>
                <w:b/>
              </w:rPr>
            </w:pPr>
            <w:r w:rsidRPr="00E16AD8">
              <w:rPr>
                <w:b/>
                <w:bCs w:val="0"/>
              </w:rPr>
              <w:t>Name of EPA officer</w:t>
            </w:r>
            <w:r w:rsidR="00EC0CF8" w:rsidRPr="00E16AD8">
              <w:rPr>
                <w:b/>
                <w:bCs w:val="0"/>
              </w:rPr>
              <w:t xml:space="preserve"> </w:t>
            </w:r>
            <w:r w:rsidR="009511BD" w:rsidRPr="00E16AD8">
              <w:rPr>
                <w:b/>
                <w:bCs w:val="0"/>
              </w:rPr>
              <w:t>and</w:t>
            </w:r>
            <w:r w:rsidR="00EC0CF8" w:rsidRPr="00E16AD8">
              <w:rPr>
                <w:b/>
                <w:bCs w:val="0"/>
              </w:rPr>
              <w:t xml:space="preserve"> </w:t>
            </w:r>
            <w:r w:rsidRPr="00E16AD8">
              <w:rPr>
                <w:b/>
                <w:bCs w:val="0"/>
              </w:rPr>
              <w:t xml:space="preserve">regional office </w:t>
            </w:r>
            <w:r w:rsidR="00EC0CF8" w:rsidRPr="00E16AD8">
              <w:rPr>
                <w:b/>
                <w:bCs w:val="0"/>
              </w:rPr>
              <w:t>manag</w:t>
            </w:r>
            <w:r w:rsidRPr="00E16AD8">
              <w:rPr>
                <w:b/>
                <w:bCs w:val="0"/>
              </w:rPr>
              <w:t xml:space="preserve">ing </w:t>
            </w:r>
            <w:r w:rsidR="00EC0CF8" w:rsidRPr="00E16AD8">
              <w:rPr>
                <w:b/>
                <w:bCs w:val="0"/>
              </w:rPr>
              <w:t xml:space="preserve">the </w:t>
            </w:r>
            <w:r w:rsidRPr="00E16AD8">
              <w:rPr>
                <w:b/>
                <w:bCs w:val="0"/>
              </w:rPr>
              <w:t>alleged breach or issue</w:t>
            </w:r>
          </w:p>
        </w:tc>
      </w:tr>
      <w:tr w:rsidR="00BB07F4" w14:paraId="21D1B515" w14:textId="77777777" w:rsidTr="0095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  <w:gridSpan w:val="2"/>
          </w:tcPr>
          <w:p w14:paraId="64440DC9" w14:textId="42D375B5" w:rsidR="00BB07F4" w:rsidRDefault="00BB07F4">
            <w:pPr>
              <w:pStyle w:val="Body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511BD" w14:paraId="45CBAB83" w14:textId="77777777" w:rsidTr="009511BD">
        <w:tc>
          <w:tcPr>
            <w:tcW w:w="9628" w:type="dxa"/>
            <w:gridSpan w:val="2"/>
          </w:tcPr>
          <w:p w14:paraId="5A1A80CA" w14:textId="2A9CFBF8" w:rsidR="009511BD" w:rsidRDefault="009511BD" w:rsidP="009511BD">
            <w:pPr>
              <w:pStyle w:val="BodyText"/>
            </w:pPr>
            <w:r w:rsidRPr="009511BD">
              <w:rPr>
                <w:rFonts w:eastAsia="Times New Roman" w:cs="Times New Roman"/>
                <w:b/>
                <w:sz w:val="18"/>
                <w:szCs w:val="20"/>
              </w:rPr>
              <w:t xml:space="preserve">Date and time of </w:t>
            </w:r>
            <w:r>
              <w:rPr>
                <w:rFonts w:eastAsia="Times New Roman" w:cs="Times New Roman"/>
                <w:b/>
                <w:sz w:val="18"/>
                <w:szCs w:val="20"/>
              </w:rPr>
              <w:t xml:space="preserve">the </w:t>
            </w:r>
            <w:r w:rsidRPr="009511BD">
              <w:rPr>
                <w:rFonts w:eastAsia="Times New Roman" w:cs="Times New Roman"/>
                <w:b/>
                <w:sz w:val="18"/>
                <w:szCs w:val="20"/>
              </w:rPr>
              <w:t>alleged breach or issue</w:t>
            </w:r>
          </w:p>
        </w:tc>
      </w:tr>
      <w:tr w:rsidR="009511BD" w14:paraId="04E47BB3" w14:textId="77777777" w:rsidTr="0095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  <w:gridSpan w:val="2"/>
          </w:tcPr>
          <w:p w14:paraId="165706CD" w14:textId="0874CB77" w:rsidR="009511BD" w:rsidRDefault="009511BD" w:rsidP="009511BD">
            <w:pPr>
              <w:pStyle w:val="Body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8C759F8" w14:textId="77777777" w:rsidR="009511BD" w:rsidRDefault="009511BD" w:rsidP="009511BD">
            <w:pPr>
              <w:pStyle w:val="BodyText"/>
            </w:pPr>
          </w:p>
          <w:p w14:paraId="317F8A2C" w14:textId="6BDF18CD" w:rsidR="009511BD" w:rsidRDefault="009511BD" w:rsidP="009511BD">
            <w:pPr>
              <w:pStyle w:val="BodyText"/>
            </w:pPr>
          </w:p>
        </w:tc>
      </w:tr>
      <w:tr w:rsidR="009511BD" w14:paraId="485F0D9E" w14:textId="77777777" w:rsidTr="009511BD">
        <w:tc>
          <w:tcPr>
            <w:tcW w:w="4812" w:type="dxa"/>
          </w:tcPr>
          <w:p w14:paraId="051CB109" w14:textId="1FDFE84A" w:rsidR="009511BD" w:rsidRDefault="009511BD" w:rsidP="009511BD">
            <w:pPr>
              <w:pStyle w:val="Tableheading"/>
            </w:pPr>
            <w:r>
              <w:t>Date the EPA was notified of the alleged br</w:t>
            </w:r>
            <w:r w:rsidRPr="00BB07F4">
              <w:t>each</w:t>
            </w:r>
            <w:r>
              <w:t xml:space="preserve"> or issue</w:t>
            </w:r>
          </w:p>
        </w:tc>
        <w:tc>
          <w:tcPr>
            <w:tcW w:w="4816" w:type="dxa"/>
          </w:tcPr>
          <w:p w14:paraId="38C067E8" w14:textId="648A8777" w:rsidR="009511BD" w:rsidRDefault="009511BD" w:rsidP="009511BD">
            <w:pPr>
              <w:pStyle w:val="Tableheading"/>
            </w:pPr>
            <w:r>
              <w:t>EPA officer / branch originally notified about alleged breach or issue</w:t>
            </w:r>
          </w:p>
        </w:tc>
      </w:tr>
      <w:tr w:rsidR="009511BD" w14:paraId="5DB613B1" w14:textId="77777777" w:rsidTr="0095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2" w:type="dxa"/>
          </w:tcPr>
          <w:p w14:paraId="019A342E" w14:textId="77777777" w:rsidR="009511BD" w:rsidRDefault="009511BD" w:rsidP="009511BD">
            <w:pPr>
              <w:pStyle w:val="Body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13D06AA8" w14:textId="77777777" w:rsidR="009511BD" w:rsidRDefault="009511BD" w:rsidP="009511BD">
            <w:pPr>
              <w:pStyle w:val="BodyText"/>
            </w:pPr>
          </w:p>
          <w:p w14:paraId="3D986D60" w14:textId="77777777" w:rsidR="009511BD" w:rsidRDefault="009511BD" w:rsidP="009511BD">
            <w:pPr>
              <w:pStyle w:val="BodyText"/>
            </w:pPr>
          </w:p>
          <w:p w14:paraId="1BA8BFA6" w14:textId="77777777" w:rsidR="009511BD" w:rsidRDefault="009511BD" w:rsidP="009511BD">
            <w:pPr>
              <w:pStyle w:val="BodyText"/>
            </w:pPr>
          </w:p>
        </w:tc>
        <w:tc>
          <w:tcPr>
            <w:tcW w:w="4816" w:type="dxa"/>
          </w:tcPr>
          <w:p w14:paraId="33CD1547" w14:textId="77777777" w:rsidR="009511BD" w:rsidRDefault="009511BD" w:rsidP="009511BD">
            <w:pPr>
              <w:pStyle w:val="BodyText"/>
            </w:pPr>
            <w: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511BD" w14:paraId="2E48E137" w14:textId="77777777" w:rsidTr="009511BD">
        <w:tc>
          <w:tcPr>
            <w:tcW w:w="9628" w:type="dxa"/>
            <w:gridSpan w:val="2"/>
          </w:tcPr>
          <w:p w14:paraId="63BB9C7B" w14:textId="77777777" w:rsidR="009511BD" w:rsidRPr="00647550" w:rsidRDefault="009511BD" w:rsidP="009511BD">
            <w:pPr>
              <w:pStyle w:val="Tableheading"/>
              <w:rPr>
                <w:b w:val="0"/>
                <w:i/>
                <w:color w:val="17406D" w:themeColor="text2"/>
              </w:rPr>
            </w:pPr>
            <w:r>
              <w:t>Details of primary premises affected by the alleged breach or issue</w:t>
            </w:r>
          </w:p>
          <w:p w14:paraId="12C1C255" w14:textId="21CCDE47" w:rsidR="009511BD" w:rsidRDefault="009511BD" w:rsidP="009511BD">
            <w:pPr>
              <w:pStyle w:val="Tableheading"/>
            </w:pPr>
            <w:r w:rsidRPr="00647550">
              <w:rPr>
                <w:b w:val="0"/>
                <w:i/>
                <w:color w:val="17406D" w:themeColor="text2"/>
              </w:rPr>
              <w:t>e.g. address, Lot and DP, Environment Protection Licence Number (if applicable)</w:t>
            </w:r>
            <w:r w:rsidR="00647550" w:rsidRPr="00647550">
              <w:rPr>
                <w:b w:val="0"/>
                <w:i/>
                <w:color w:val="17406D" w:themeColor="text2"/>
              </w:rPr>
              <w:t xml:space="preserve"> </w:t>
            </w:r>
          </w:p>
        </w:tc>
      </w:tr>
      <w:tr w:rsidR="009511BD" w14:paraId="0CBF484B" w14:textId="77777777" w:rsidTr="0095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28" w:type="dxa"/>
            <w:gridSpan w:val="2"/>
          </w:tcPr>
          <w:p w14:paraId="3CF4C682" w14:textId="77777777" w:rsidR="009511BD" w:rsidRDefault="009511BD" w:rsidP="009511BD">
            <w:pPr>
              <w:pStyle w:val="Body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157046AA" w14:textId="77777777" w:rsidR="009511BD" w:rsidRDefault="009511BD" w:rsidP="009511BD">
            <w:pPr>
              <w:pStyle w:val="BodyText"/>
            </w:pPr>
          </w:p>
          <w:p w14:paraId="0F53AEA5" w14:textId="77777777" w:rsidR="009511BD" w:rsidRDefault="009511BD" w:rsidP="009511BD">
            <w:pPr>
              <w:pStyle w:val="BodyText"/>
            </w:pPr>
          </w:p>
          <w:p w14:paraId="185F9CFA" w14:textId="77777777" w:rsidR="009511BD" w:rsidRDefault="009511BD" w:rsidP="009511BD">
            <w:pPr>
              <w:pStyle w:val="BodyText"/>
            </w:pPr>
          </w:p>
          <w:p w14:paraId="2715DCAB" w14:textId="77777777" w:rsidR="009511BD" w:rsidRDefault="009511BD" w:rsidP="009511BD">
            <w:pPr>
              <w:pStyle w:val="BodyText"/>
            </w:pPr>
          </w:p>
        </w:tc>
      </w:tr>
      <w:tr w:rsidR="009511BD" w14:paraId="72006C51" w14:textId="77777777" w:rsidTr="009511BD">
        <w:trPr>
          <w:trHeight w:val="85"/>
        </w:trPr>
        <w:tc>
          <w:tcPr>
            <w:tcW w:w="9628" w:type="dxa"/>
            <w:gridSpan w:val="2"/>
          </w:tcPr>
          <w:p w14:paraId="7E9974B9" w14:textId="77777777" w:rsidR="009511BD" w:rsidRDefault="009511BD" w:rsidP="009511BD">
            <w:pPr>
              <w:pStyle w:val="Tableheading"/>
            </w:pPr>
            <w:r>
              <w:t>Details of any other premises or areas affected by the alleged breach or issue</w:t>
            </w:r>
          </w:p>
          <w:p w14:paraId="21451341" w14:textId="554B5D36" w:rsidR="009511BD" w:rsidRPr="00647550" w:rsidRDefault="009511BD" w:rsidP="009511BD">
            <w:pPr>
              <w:pStyle w:val="Tableheading"/>
              <w:rPr>
                <w:b w:val="0"/>
                <w:i/>
              </w:rPr>
            </w:pPr>
            <w:r w:rsidRPr="00647550">
              <w:rPr>
                <w:b w:val="0"/>
                <w:i/>
                <w:color w:val="17406D" w:themeColor="text2"/>
              </w:rPr>
              <w:t>e.g. address, Lot and DP, name and contact details of owners; names of watercourses</w:t>
            </w:r>
            <w:r w:rsidR="00647550" w:rsidRPr="00647550">
              <w:rPr>
                <w:b w:val="0"/>
                <w:i/>
                <w:color w:val="17406D" w:themeColor="text2"/>
              </w:rPr>
              <w:t xml:space="preserve"> </w:t>
            </w:r>
          </w:p>
        </w:tc>
      </w:tr>
      <w:tr w:rsidR="009511BD" w14:paraId="22754B6C" w14:textId="77777777" w:rsidTr="00951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tcW w:w="9628" w:type="dxa"/>
            <w:gridSpan w:val="2"/>
          </w:tcPr>
          <w:p w14:paraId="1548591D" w14:textId="77777777" w:rsidR="009511BD" w:rsidRDefault="009511BD" w:rsidP="009511BD">
            <w:pPr>
              <w:pStyle w:val="Body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138F606A" w14:textId="362E9DEE" w:rsidR="009511BD" w:rsidRDefault="009511BD" w:rsidP="009511BD">
            <w:pPr>
              <w:pStyle w:val="BodyText"/>
            </w:pPr>
          </w:p>
          <w:p w14:paraId="356D7134" w14:textId="77777777" w:rsidR="00647550" w:rsidRDefault="00647550" w:rsidP="009511BD">
            <w:pPr>
              <w:pStyle w:val="BodyText"/>
            </w:pPr>
          </w:p>
          <w:p w14:paraId="613B2CB2" w14:textId="77777777" w:rsidR="009511BD" w:rsidRDefault="009511BD" w:rsidP="009511BD">
            <w:pPr>
              <w:pStyle w:val="BodyText"/>
            </w:pPr>
          </w:p>
          <w:p w14:paraId="7D46DC10" w14:textId="3A296602" w:rsidR="00647550" w:rsidRDefault="00647550" w:rsidP="009511BD">
            <w:pPr>
              <w:pStyle w:val="BodyText"/>
            </w:pPr>
          </w:p>
        </w:tc>
      </w:tr>
      <w:tr w:rsidR="009511BD" w14:paraId="5E495F81" w14:textId="77777777" w:rsidTr="009511BD">
        <w:tc>
          <w:tcPr>
            <w:tcW w:w="9628" w:type="dxa"/>
            <w:gridSpan w:val="2"/>
          </w:tcPr>
          <w:p w14:paraId="740E689A" w14:textId="77777777" w:rsidR="00647550" w:rsidRDefault="009511BD" w:rsidP="009511BD">
            <w:pPr>
              <w:pStyle w:val="Tableheading"/>
            </w:pPr>
            <w:r w:rsidRPr="002B7570">
              <w:t>Brief</w:t>
            </w:r>
            <w:r>
              <w:t xml:space="preserve"> outline of the alleged breach or issue</w:t>
            </w:r>
          </w:p>
          <w:p w14:paraId="08DB4096" w14:textId="2256B946" w:rsidR="009511BD" w:rsidRDefault="009511BD" w:rsidP="009511BD">
            <w:pPr>
              <w:pStyle w:val="Tableheading"/>
            </w:pPr>
            <w:r w:rsidRPr="00647550">
              <w:rPr>
                <w:b w:val="0"/>
                <w:i/>
                <w:color w:val="17406D" w:themeColor="text2"/>
              </w:rPr>
              <w:t>e.</w:t>
            </w:r>
            <w:r w:rsidR="00647550" w:rsidRPr="00647550">
              <w:rPr>
                <w:b w:val="0"/>
                <w:i/>
                <w:color w:val="17406D" w:themeColor="text2"/>
              </w:rPr>
              <w:t>g.</w:t>
            </w:r>
            <w:r w:rsidRPr="00647550">
              <w:rPr>
                <w:b w:val="0"/>
                <w:i/>
                <w:color w:val="17406D" w:themeColor="text2"/>
              </w:rPr>
              <w:t xml:space="preserve"> nature and cause of</w:t>
            </w:r>
            <w:r w:rsidR="00647550" w:rsidRPr="00647550">
              <w:rPr>
                <w:b w:val="0"/>
                <w:i/>
                <w:color w:val="17406D" w:themeColor="text2"/>
              </w:rPr>
              <w:t xml:space="preserve"> the</w:t>
            </w:r>
            <w:r w:rsidRPr="00647550">
              <w:rPr>
                <w:b w:val="0"/>
                <w:i/>
                <w:color w:val="17406D" w:themeColor="text2"/>
              </w:rPr>
              <w:t xml:space="preserve"> incident; pollutants involved; potential or actual impact on environment, community and/or human health; nature and extent of your responsibility for the alleged breach [Maximum 700 words]</w:t>
            </w:r>
          </w:p>
        </w:tc>
      </w:tr>
      <w:tr w:rsidR="009511BD" w14:paraId="2C968A66" w14:textId="77777777" w:rsidTr="00327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9628" w:type="dxa"/>
            <w:gridSpan w:val="2"/>
          </w:tcPr>
          <w:p w14:paraId="3FE1CDBA" w14:textId="77777777" w:rsidR="009511BD" w:rsidRDefault="009511BD" w:rsidP="009511BD">
            <w:pPr>
              <w:pStyle w:val="BodyText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6"/>
          </w:p>
          <w:p w14:paraId="549E27B2" w14:textId="77777777" w:rsidR="009511BD" w:rsidRDefault="009511BD" w:rsidP="009511BD">
            <w:pPr>
              <w:pStyle w:val="BodyText"/>
              <w:rPr>
                <w:u w:val="single"/>
              </w:rPr>
            </w:pPr>
          </w:p>
          <w:p w14:paraId="5265AA4F" w14:textId="77777777" w:rsidR="009511BD" w:rsidRDefault="009511BD" w:rsidP="009511BD">
            <w:pPr>
              <w:pStyle w:val="BodyText"/>
              <w:rPr>
                <w:u w:val="single"/>
              </w:rPr>
            </w:pPr>
          </w:p>
          <w:p w14:paraId="21437FF4" w14:textId="77777777" w:rsidR="009511BD" w:rsidRDefault="009511BD" w:rsidP="009511BD">
            <w:pPr>
              <w:pStyle w:val="BodyText"/>
              <w:rPr>
                <w:u w:val="single"/>
              </w:rPr>
            </w:pPr>
          </w:p>
          <w:p w14:paraId="359072A8" w14:textId="77777777" w:rsidR="009511BD" w:rsidRDefault="009511BD" w:rsidP="009511BD">
            <w:pPr>
              <w:pStyle w:val="BodyText"/>
              <w:rPr>
                <w:u w:val="single"/>
              </w:rPr>
            </w:pPr>
          </w:p>
          <w:p w14:paraId="018B67A9" w14:textId="77777777" w:rsidR="009511BD" w:rsidRDefault="009511BD" w:rsidP="009511BD">
            <w:pPr>
              <w:pStyle w:val="BodyText"/>
              <w:rPr>
                <w:u w:val="single"/>
              </w:rPr>
            </w:pPr>
          </w:p>
          <w:p w14:paraId="5C145C97" w14:textId="77777777" w:rsidR="009511BD" w:rsidRDefault="009511BD" w:rsidP="009511BD">
            <w:pPr>
              <w:pStyle w:val="BodyText"/>
              <w:rPr>
                <w:u w:val="single"/>
              </w:rPr>
            </w:pPr>
          </w:p>
          <w:p w14:paraId="1430EE6B" w14:textId="77777777" w:rsidR="009511BD" w:rsidRDefault="009511BD" w:rsidP="009511BD">
            <w:pPr>
              <w:pStyle w:val="BodyText"/>
              <w:rPr>
                <w:u w:val="single"/>
              </w:rPr>
            </w:pPr>
          </w:p>
          <w:p w14:paraId="34372A7B" w14:textId="77777777" w:rsidR="009511BD" w:rsidRDefault="009511BD" w:rsidP="009511BD">
            <w:pPr>
              <w:pStyle w:val="BodyText"/>
              <w:rPr>
                <w:u w:val="single"/>
              </w:rPr>
            </w:pPr>
          </w:p>
          <w:p w14:paraId="43657F95" w14:textId="77777777" w:rsidR="009511BD" w:rsidRDefault="009511BD" w:rsidP="009511BD">
            <w:pPr>
              <w:pStyle w:val="BodyText"/>
              <w:rPr>
                <w:u w:val="single"/>
              </w:rPr>
            </w:pPr>
          </w:p>
          <w:p w14:paraId="27DC5B3C" w14:textId="77777777" w:rsidR="009511BD" w:rsidRDefault="009511BD" w:rsidP="009511BD">
            <w:pPr>
              <w:pStyle w:val="BodyText"/>
              <w:rPr>
                <w:u w:val="single"/>
              </w:rPr>
            </w:pPr>
          </w:p>
          <w:p w14:paraId="4BA4DA0C" w14:textId="77777777" w:rsidR="009511BD" w:rsidRDefault="009511BD" w:rsidP="009511BD">
            <w:pPr>
              <w:pStyle w:val="BodyText"/>
              <w:rPr>
                <w:u w:val="single"/>
              </w:rPr>
            </w:pPr>
          </w:p>
          <w:p w14:paraId="0E4DE29E" w14:textId="77777777" w:rsidR="009511BD" w:rsidRDefault="009511BD" w:rsidP="009511BD">
            <w:pPr>
              <w:pStyle w:val="BodyText"/>
              <w:rPr>
                <w:u w:val="single"/>
              </w:rPr>
            </w:pPr>
          </w:p>
          <w:p w14:paraId="5CFB7C39" w14:textId="77777777" w:rsidR="009511BD" w:rsidRDefault="009511BD" w:rsidP="009511BD">
            <w:pPr>
              <w:pStyle w:val="BodyText"/>
              <w:rPr>
                <w:u w:val="single"/>
              </w:rPr>
            </w:pPr>
          </w:p>
          <w:p w14:paraId="36D972B8" w14:textId="77777777" w:rsidR="009511BD" w:rsidRDefault="009511BD" w:rsidP="009511BD">
            <w:pPr>
              <w:pStyle w:val="BodyText"/>
              <w:rPr>
                <w:u w:val="single"/>
              </w:rPr>
            </w:pPr>
          </w:p>
          <w:p w14:paraId="4F12D8C8" w14:textId="77777777" w:rsidR="009511BD" w:rsidRDefault="009511BD" w:rsidP="009511BD">
            <w:pPr>
              <w:pStyle w:val="BodyText"/>
              <w:rPr>
                <w:u w:val="single"/>
              </w:rPr>
            </w:pPr>
          </w:p>
          <w:p w14:paraId="211345A1" w14:textId="77777777" w:rsidR="009511BD" w:rsidRDefault="009511BD" w:rsidP="009511BD">
            <w:pPr>
              <w:pStyle w:val="BodyText"/>
              <w:rPr>
                <w:u w:val="single"/>
              </w:rPr>
            </w:pPr>
          </w:p>
          <w:p w14:paraId="120D8AE7" w14:textId="77777777" w:rsidR="009511BD" w:rsidRPr="009863AD" w:rsidRDefault="009511BD" w:rsidP="009511BD">
            <w:pPr>
              <w:pStyle w:val="BodyText"/>
              <w:rPr>
                <w:u w:val="single"/>
              </w:rPr>
            </w:pPr>
          </w:p>
        </w:tc>
      </w:tr>
    </w:tbl>
    <w:p w14:paraId="33235EEA" w14:textId="17CFC24E" w:rsidR="00ED6E4F" w:rsidRDefault="00ED6E4F" w:rsidP="00ED6E4F"/>
    <w:p w14:paraId="4E73B43A" w14:textId="13787CA4" w:rsidR="00BB07F4" w:rsidRDefault="00E53F42">
      <w:pPr>
        <w:pStyle w:val="Heading1"/>
        <w:numPr>
          <w:ilvl w:val="0"/>
          <w:numId w:val="28"/>
        </w:numPr>
      </w:pPr>
      <w:r w:rsidRPr="006051AD">
        <w:rPr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5F3BD8C" wp14:editId="5F821FC3">
                <wp:simplePos x="0" y="0"/>
                <wp:positionH relativeFrom="margin">
                  <wp:posOffset>-9525</wp:posOffset>
                </wp:positionH>
                <wp:positionV relativeFrom="paragraph">
                  <wp:posOffset>403860</wp:posOffset>
                </wp:positionV>
                <wp:extent cx="6067425" cy="1404620"/>
                <wp:effectExtent l="0" t="0" r="28575" b="2730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046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5441D" w14:textId="252EEBCC" w:rsidR="00EE5BF6" w:rsidRPr="00AB2271" w:rsidRDefault="00EE5BF6" w:rsidP="00EE5BF6">
                            <w:pPr>
                              <w:pStyle w:val="Tabletext0"/>
                            </w:pPr>
                            <w:r>
                              <w:t>To be considered</w:t>
                            </w:r>
                            <w:r w:rsidR="00705FFD">
                              <w:t>, please</w:t>
                            </w:r>
                            <w:r w:rsidRPr="00EE5BF6">
                              <w:t xml:space="preserve"> address all criteria below and include strategies that deliver tangible, long-term and measurable outcomes for the benefit of the environment and community.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F3BD8C" id="Text Box 1" o:spid="_x0000_s1027" type="#_x0000_t202" style="position:absolute;left:0;text-align:left;margin-left:-.75pt;margin-top:31.8pt;width:477.7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" fillcolor="#002060">
                <v:textbox style="mso-fit-shape-to-text:t">
                  <w:txbxContent>
                    <w:p w14:paraId="3B95441D" w14:textId="252EEBCC" w:rsidR="00EE5BF6" w:rsidRPr="00AB2271" w:rsidRDefault="00EE5BF6" w:rsidP="00EE5BF6">
                      <w:pPr>
                        <w:pStyle w:val="Tabletext0"/>
                      </w:pPr>
                      <w:r>
                        <w:t>To be considered</w:t>
                      </w:r>
                      <w:r w:rsidR="00705FFD">
                        <w:t>, please</w:t>
                      </w:r>
                      <w:r w:rsidRPr="00EE5BF6">
                        <w:t xml:space="preserve"> address all criteria below and include strategies that deliver tangible, long-term and measurable outcomes for the benefit of the environment and community.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6E4F">
        <w:t>Your proposed undertakings</w:t>
      </w:r>
    </w:p>
    <w:p w14:paraId="1A87BD5F" w14:textId="74CE6574" w:rsidR="002D30B9" w:rsidRDefault="001135B3" w:rsidP="005C34CC">
      <w:pPr>
        <w:pStyle w:val="BodyText"/>
      </w:pPr>
      <w:r w:rsidRPr="002D30B9">
        <w:rPr>
          <w:i/>
          <w:color w:val="17406D" w:themeColor="text2"/>
        </w:rPr>
        <w:t>For any project(s) that you list in Sections 3.1 to 3.3 below, please include a detailed outline of the project and budget, including breakdowns for each phase of the project, as an attachment(s).</w:t>
      </w:r>
      <w:r w:rsidR="00CB261A">
        <w:rPr>
          <w:i/>
          <w:color w:val="17406D" w:themeColor="text2"/>
        </w:rPr>
        <w:t xml:space="preserve">The attachment(s) must also include </w:t>
      </w:r>
      <w:r w:rsidR="00CB261A" w:rsidRPr="002D30B9">
        <w:rPr>
          <w:i/>
          <w:color w:val="17406D" w:themeColor="text2"/>
        </w:rPr>
        <w:t xml:space="preserve">any commitments </w:t>
      </w:r>
      <w:r w:rsidR="00857F68">
        <w:rPr>
          <w:i/>
          <w:color w:val="17406D" w:themeColor="text2"/>
        </w:rPr>
        <w:t>that</w:t>
      </w:r>
      <w:r w:rsidR="00CB261A" w:rsidRPr="002D30B9">
        <w:rPr>
          <w:i/>
          <w:color w:val="17406D" w:themeColor="text2"/>
        </w:rPr>
        <w:t xml:space="preserve"> will be tax deductible for you</w:t>
      </w:r>
      <w:r w:rsidR="002D30B9">
        <w:t xml:space="preserve">. </w:t>
      </w:r>
    </w:p>
    <w:p w14:paraId="5788042E" w14:textId="46567016" w:rsidR="00ED6E4F" w:rsidRDefault="00ED6E4F" w:rsidP="00ED6E4F"/>
    <w:p w14:paraId="05D9F205" w14:textId="152657FA" w:rsidR="001135B3" w:rsidRPr="00411626" w:rsidRDefault="001135B3">
      <w:pPr>
        <w:pStyle w:val="ListParagraph"/>
        <w:numPr>
          <w:ilvl w:val="1"/>
          <w:numId w:val="29"/>
        </w:numPr>
        <w:rPr>
          <w:b/>
          <w:color w:val="17406D" w:themeColor="text2"/>
        </w:rPr>
      </w:pPr>
      <w:r w:rsidRPr="00411626">
        <w:rPr>
          <w:b/>
          <w:color w:val="17406D" w:themeColor="text2"/>
        </w:rPr>
        <w:t>Undertaking to drive improvements in environmental performance</w:t>
      </w:r>
    </w:p>
    <w:p w14:paraId="203E929C" w14:textId="41F0AF4F" w:rsidR="001135B3" w:rsidRDefault="00411626" w:rsidP="002D30B9">
      <w:pPr>
        <w:spacing w:after="120"/>
        <w:rPr>
          <w:i/>
          <w:color w:val="17406D" w:themeColor="text2"/>
        </w:rPr>
      </w:pPr>
      <w:r w:rsidRPr="00411626">
        <w:rPr>
          <w:i/>
          <w:color w:val="17406D" w:themeColor="text2"/>
        </w:rPr>
        <w:t>Provide details of all activities proposed to drive improvements in environmental performance.</w:t>
      </w:r>
    </w:p>
    <w:p w14:paraId="081B68C1" w14:textId="2E7D6F2A" w:rsidR="00C458ED" w:rsidRDefault="00FA08C3" w:rsidP="002D30B9">
      <w:pPr>
        <w:spacing w:after="120"/>
        <w:rPr>
          <w:i/>
          <w:color w:val="17406D" w:themeColor="text2"/>
        </w:rPr>
      </w:pPr>
      <w:bookmarkStart w:id="7" w:name="_Hlk170296020"/>
      <w:r>
        <w:rPr>
          <w:i/>
          <w:color w:val="17406D" w:themeColor="text2"/>
        </w:rPr>
        <w:t xml:space="preserve">For each activity, </w:t>
      </w:r>
      <w:r w:rsidR="00896907">
        <w:rPr>
          <w:i/>
          <w:color w:val="17406D" w:themeColor="text2"/>
        </w:rPr>
        <w:t xml:space="preserve">provide details </w:t>
      </w:r>
      <w:r w:rsidR="008C4BB4">
        <w:rPr>
          <w:i/>
          <w:color w:val="17406D" w:themeColor="text2"/>
        </w:rPr>
        <w:t>on</w:t>
      </w:r>
      <w:r w:rsidR="005E3E4A">
        <w:rPr>
          <w:i/>
          <w:color w:val="17406D" w:themeColor="text2"/>
        </w:rPr>
        <w:t xml:space="preserve"> </w:t>
      </w:r>
      <w:r w:rsidR="00C80C5A">
        <w:rPr>
          <w:i/>
          <w:color w:val="17406D" w:themeColor="text2"/>
        </w:rPr>
        <w:t xml:space="preserve">all relevant fields </w:t>
      </w:r>
      <w:r w:rsidR="007A735F">
        <w:rPr>
          <w:i/>
          <w:color w:val="17406D" w:themeColor="text2"/>
        </w:rPr>
        <w:t xml:space="preserve">listed </w:t>
      </w:r>
      <w:r w:rsidR="00C80C5A">
        <w:rPr>
          <w:i/>
          <w:color w:val="17406D" w:themeColor="text2"/>
        </w:rPr>
        <w:t>in the checkboxes below</w:t>
      </w:r>
      <w:r w:rsidR="00743AFE">
        <w:rPr>
          <w:i/>
          <w:color w:val="17406D" w:themeColor="text2"/>
        </w:rPr>
        <w:t xml:space="preserve">. </w:t>
      </w:r>
      <w:r w:rsidR="00C2107B">
        <w:rPr>
          <w:i/>
          <w:color w:val="17406D" w:themeColor="text2"/>
        </w:rPr>
        <w:t>If helpful, tick the relevant checkboxes when you review your proposal before submissio</w:t>
      </w:r>
      <w:r w:rsidR="008C4BB4">
        <w:rPr>
          <w:i/>
          <w:color w:val="17406D" w:themeColor="text2"/>
        </w:rPr>
        <w:t>n</w:t>
      </w:r>
      <w:r w:rsidR="00C458ED">
        <w:rPr>
          <w:i/>
          <w:color w:val="17406D" w:themeColor="text2"/>
        </w:rPr>
        <w:t>:</w:t>
      </w:r>
    </w:p>
    <w:p w14:paraId="2F43B85A" w14:textId="77777777" w:rsidR="007643A1" w:rsidRDefault="007643A1" w:rsidP="002D30B9">
      <w:pPr>
        <w:spacing w:after="120"/>
        <w:rPr>
          <w:i/>
          <w:color w:val="17406D" w:themeColor="text2"/>
        </w:rPr>
        <w:sectPr w:rsidR="007643A1" w:rsidSect="00B07FB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340" w:gutter="0"/>
          <w:cols w:space="708"/>
          <w:titlePg/>
          <w:docGrid w:linePitch="360"/>
        </w:sectPr>
      </w:pPr>
    </w:p>
    <w:p w14:paraId="6F586ACD" w14:textId="3AE2B101" w:rsidR="007643A1" w:rsidRPr="00C734E8" w:rsidRDefault="00C734E8" w:rsidP="00624910">
      <w:pPr>
        <w:ind w:left="284" w:hanging="284"/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71D9">
        <w:fldChar w:fldCharType="separate"/>
      </w:r>
      <w:r>
        <w:fldChar w:fldCharType="end"/>
      </w:r>
      <w:r>
        <w:rPr>
          <w:b/>
        </w:rPr>
        <w:t xml:space="preserve"> </w:t>
      </w:r>
      <w:r w:rsidR="00DB161D">
        <w:rPr>
          <w:i/>
          <w:color w:val="17406D" w:themeColor="text2"/>
        </w:rPr>
        <w:t>O</w:t>
      </w:r>
      <w:r w:rsidR="00411626" w:rsidRPr="00C734E8">
        <w:rPr>
          <w:i/>
          <w:color w:val="17406D" w:themeColor="text2"/>
        </w:rPr>
        <w:t>bjectives</w:t>
      </w:r>
    </w:p>
    <w:p w14:paraId="632600CF" w14:textId="21109476" w:rsidR="007643A1" w:rsidRPr="00C734E8" w:rsidRDefault="00C734E8" w:rsidP="00624910">
      <w:pPr>
        <w:ind w:left="284" w:hanging="284"/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71D9">
        <w:fldChar w:fldCharType="separate"/>
      </w:r>
      <w:r>
        <w:fldChar w:fldCharType="end"/>
      </w:r>
      <w:r>
        <w:rPr>
          <w:b/>
        </w:rPr>
        <w:t xml:space="preserve"> </w:t>
      </w:r>
      <w:r w:rsidR="00DB161D">
        <w:rPr>
          <w:i/>
          <w:color w:val="17406D" w:themeColor="text2"/>
        </w:rPr>
        <w:t>A</w:t>
      </w:r>
      <w:r w:rsidR="0034038E" w:rsidRPr="00C734E8">
        <w:rPr>
          <w:i/>
          <w:color w:val="17406D" w:themeColor="text2"/>
        </w:rPr>
        <w:t>nticipated outcomes</w:t>
      </w:r>
    </w:p>
    <w:p w14:paraId="27DA33A6" w14:textId="4A9A36C8" w:rsidR="003E06CB" w:rsidRDefault="00C734E8" w:rsidP="00624910">
      <w:pPr>
        <w:ind w:left="284" w:hanging="284"/>
        <w:rPr>
          <w:i/>
          <w:color w:val="17406D" w:themeColor="text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71D9">
        <w:fldChar w:fldCharType="separate"/>
      </w:r>
      <w:r>
        <w:fldChar w:fldCharType="end"/>
      </w:r>
      <w:r>
        <w:rPr>
          <w:b/>
        </w:rPr>
        <w:t xml:space="preserve"> </w:t>
      </w:r>
      <w:r w:rsidR="00DB161D">
        <w:rPr>
          <w:i/>
          <w:color w:val="17406D" w:themeColor="text2"/>
        </w:rPr>
        <w:t>S</w:t>
      </w:r>
      <w:r w:rsidR="00411626" w:rsidRPr="00C734E8">
        <w:rPr>
          <w:i/>
          <w:color w:val="17406D" w:themeColor="text2"/>
        </w:rPr>
        <w:t>cope</w:t>
      </w:r>
    </w:p>
    <w:p w14:paraId="342D2490" w14:textId="77777777" w:rsidR="00C23E21" w:rsidRPr="00C734E8" w:rsidRDefault="00C23E21" w:rsidP="00624910">
      <w:pPr>
        <w:ind w:left="284" w:hanging="284"/>
        <w:rPr>
          <w:b/>
        </w:rPr>
      </w:pPr>
    </w:p>
    <w:p w14:paraId="5F5A3AE7" w14:textId="4A430967" w:rsidR="00C734E8" w:rsidRDefault="00C734E8" w:rsidP="00624910">
      <w:pPr>
        <w:ind w:left="284" w:hanging="284"/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71D9">
        <w:fldChar w:fldCharType="separate"/>
      </w:r>
      <w:r>
        <w:fldChar w:fldCharType="end"/>
      </w:r>
      <w:r>
        <w:rPr>
          <w:b/>
        </w:rPr>
        <w:t xml:space="preserve"> </w:t>
      </w:r>
      <w:r w:rsidR="00DB161D">
        <w:rPr>
          <w:color w:val="17406D" w:themeColor="text2"/>
        </w:rPr>
        <w:t>R</w:t>
      </w:r>
      <w:r w:rsidR="00411626" w:rsidRPr="00C9580D">
        <w:rPr>
          <w:color w:val="17406D" w:themeColor="text2"/>
        </w:rPr>
        <w:t>esources</w:t>
      </w:r>
    </w:p>
    <w:p w14:paraId="2F9CE1D2" w14:textId="7E6155DA" w:rsidR="003E06CB" w:rsidRPr="00C734E8" w:rsidRDefault="00C734E8" w:rsidP="00624910">
      <w:pPr>
        <w:ind w:left="284" w:hanging="284"/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71D9">
        <w:fldChar w:fldCharType="separate"/>
      </w:r>
      <w:r>
        <w:fldChar w:fldCharType="end"/>
      </w:r>
      <w:r>
        <w:rPr>
          <w:b/>
        </w:rPr>
        <w:t xml:space="preserve"> </w:t>
      </w:r>
      <w:r w:rsidR="00DB161D">
        <w:rPr>
          <w:i/>
          <w:color w:val="17406D" w:themeColor="text2"/>
        </w:rPr>
        <w:t>Ri</w:t>
      </w:r>
      <w:r w:rsidR="00411626" w:rsidRPr="00C734E8">
        <w:rPr>
          <w:i/>
          <w:color w:val="17406D" w:themeColor="text2"/>
        </w:rPr>
        <w:t>sks</w:t>
      </w:r>
      <w:r w:rsidR="006A7676" w:rsidRPr="00C734E8">
        <w:rPr>
          <w:i/>
          <w:color w:val="17406D" w:themeColor="text2"/>
        </w:rPr>
        <w:t xml:space="preserve"> </w:t>
      </w:r>
    </w:p>
    <w:p w14:paraId="2A789188" w14:textId="5F69934E" w:rsidR="003E06CB" w:rsidRPr="00C734E8" w:rsidRDefault="00C734E8" w:rsidP="00624910">
      <w:pPr>
        <w:ind w:left="284" w:hanging="284"/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71D9">
        <w:fldChar w:fldCharType="separate"/>
      </w:r>
      <w:r>
        <w:fldChar w:fldCharType="end"/>
      </w:r>
      <w:r>
        <w:rPr>
          <w:b/>
        </w:rPr>
        <w:t xml:space="preserve"> </w:t>
      </w:r>
      <w:r w:rsidR="00DB161D">
        <w:rPr>
          <w:i/>
          <w:color w:val="17406D" w:themeColor="text2"/>
        </w:rPr>
        <w:t>P</w:t>
      </w:r>
      <w:r w:rsidR="00411626" w:rsidRPr="00C734E8">
        <w:rPr>
          <w:i/>
          <w:color w:val="17406D" w:themeColor="text2"/>
        </w:rPr>
        <w:t>roposed methodology</w:t>
      </w:r>
      <w:r w:rsidR="006A7676" w:rsidRPr="00C734E8">
        <w:rPr>
          <w:i/>
          <w:color w:val="17406D" w:themeColor="text2"/>
        </w:rPr>
        <w:t xml:space="preserve">  </w:t>
      </w:r>
    </w:p>
    <w:p w14:paraId="2A99B74B" w14:textId="6F6FACCB" w:rsidR="003E06CB" w:rsidRPr="00624910" w:rsidRDefault="00624910" w:rsidP="00624910">
      <w:pPr>
        <w:ind w:left="284" w:hanging="284"/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71D9">
        <w:fldChar w:fldCharType="separate"/>
      </w:r>
      <w:r>
        <w:fldChar w:fldCharType="end"/>
      </w:r>
      <w:r>
        <w:rPr>
          <w:b/>
        </w:rPr>
        <w:t xml:space="preserve"> </w:t>
      </w:r>
      <w:r w:rsidR="00DB161D">
        <w:rPr>
          <w:i/>
          <w:color w:val="17406D" w:themeColor="text2"/>
        </w:rPr>
        <w:t>E</w:t>
      </w:r>
      <w:r w:rsidR="00411626" w:rsidRPr="00C734E8">
        <w:rPr>
          <w:i/>
          <w:color w:val="17406D" w:themeColor="text2"/>
        </w:rPr>
        <w:t xml:space="preserve">valuation and monitoring </w:t>
      </w:r>
    </w:p>
    <w:p w14:paraId="41D2E48A" w14:textId="1430BE4C" w:rsidR="00411626" w:rsidRPr="00624910" w:rsidRDefault="00624910" w:rsidP="00624910">
      <w:pPr>
        <w:ind w:left="284" w:hanging="284"/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71D9">
        <w:fldChar w:fldCharType="separate"/>
      </w:r>
      <w:r>
        <w:fldChar w:fldCharType="end"/>
      </w:r>
      <w:r>
        <w:rPr>
          <w:b/>
        </w:rPr>
        <w:t xml:space="preserve"> </w:t>
      </w:r>
      <w:r w:rsidR="00DB161D">
        <w:rPr>
          <w:i/>
          <w:color w:val="17406D" w:themeColor="text2"/>
        </w:rPr>
        <w:t>A</w:t>
      </w:r>
      <w:r w:rsidR="00411626" w:rsidRPr="00624910">
        <w:rPr>
          <w:i/>
          <w:color w:val="17406D" w:themeColor="text2"/>
        </w:rPr>
        <w:t>pprovals/</w:t>
      </w:r>
      <w:r w:rsidR="007643A1" w:rsidRPr="00624910">
        <w:rPr>
          <w:i/>
          <w:color w:val="17406D" w:themeColor="text2"/>
        </w:rPr>
        <w:t xml:space="preserve"> </w:t>
      </w:r>
      <w:r w:rsidR="00411626" w:rsidRPr="00624910">
        <w:rPr>
          <w:i/>
          <w:color w:val="17406D" w:themeColor="text2"/>
        </w:rPr>
        <w:t>authorisations needed</w:t>
      </w:r>
    </w:p>
    <w:bookmarkEnd w:id="7"/>
    <w:p w14:paraId="5404205F" w14:textId="77777777" w:rsidR="007643A1" w:rsidRDefault="007643A1" w:rsidP="00411626">
      <w:pPr>
        <w:rPr>
          <w:i/>
          <w:color w:val="17406D" w:themeColor="text2"/>
        </w:rPr>
        <w:sectPr w:rsidR="007643A1" w:rsidSect="007643A1">
          <w:type w:val="continuous"/>
          <w:pgSz w:w="11906" w:h="16838" w:code="9"/>
          <w:pgMar w:top="1134" w:right="1134" w:bottom="1134" w:left="1134" w:header="567" w:footer="340" w:gutter="0"/>
          <w:cols w:num="3" w:space="708"/>
          <w:titlePg/>
          <w:docGrid w:linePitch="360"/>
        </w:sectPr>
      </w:pPr>
    </w:p>
    <w:p w14:paraId="7D284714" w14:textId="77777777" w:rsidR="00411626" w:rsidRPr="00411626" w:rsidRDefault="00411626" w:rsidP="00411626">
      <w:pPr>
        <w:rPr>
          <w:i/>
          <w:color w:val="17406D" w:themeColor="text2"/>
        </w:rPr>
      </w:pPr>
    </w:p>
    <w:tbl>
      <w:tblPr>
        <w:tblStyle w:val="GridTable6Colorful-Accent4"/>
        <w:tblW w:w="9918" w:type="dxa"/>
        <w:tblLook w:val="04A0" w:firstRow="1" w:lastRow="0" w:firstColumn="1" w:lastColumn="0" w:noHBand="0" w:noVBand="1"/>
        <w:tblDescription w:val="Activities"/>
      </w:tblPr>
      <w:tblGrid>
        <w:gridCol w:w="840"/>
        <w:gridCol w:w="5676"/>
        <w:gridCol w:w="1701"/>
        <w:gridCol w:w="1701"/>
      </w:tblGrid>
      <w:tr w:rsidR="0034038E" w14:paraId="7FB2F0E2" w14:textId="21535E7C" w:rsidTr="00340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</w:tcPr>
          <w:p w14:paraId="62BB18A0" w14:textId="69418A0F" w:rsidR="0034038E" w:rsidRPr="002D30B9" w:rsidRDefault="0034038E">
            <w:pPr>
              <w:rPr>
                <w:b w:val="0"/>
                <w:sz w:val="25"/>
                <w:szCs w:val="25"/>
              </w:rPr>
            </w:pPr>
            <w:r w:rsidRPr="002D30B9">
              <w:rPr>
                <w:sz w:val="25"/>
                <w:szCs w:val="25"/>
              </w:rPr>
              <w:t xml:space="preserve">Detailed Activities </w:t>
            </w:r>
            <w:r w:rsidRPr="002D30B9">
              <w:rPr>
                <w:b w:val="0"/>
                <w:i/>
                <w:color w:val="17406D" w:themeColor="text2"/>
              </w:rPr>
              <w:t>[50 to 300 words per activity</w:t>
            </w:r>
            <w:r w:rsidR="002D30B9">
              <w:rPr>
                <w:b w:val="0"/>
                <w:i/>
                <w:color w:val="17406D" w:themeColor="text2"/>
              </w:rPr>
              <w:t xml:space="preserve"> suggested</w:t>
            </w:r>
            <w:r w:rsidRPr="002D30B9">
              <w:rPr>
                <w:b w:val="0"/>
                <w:i/>
                <w:color w:val="17406D" w:themeColor="text2"/>
              </w:rPr>
              <w:t>]</w:t>
            </w:r>
          </w:p>
        </w:tc>
        <w:tc>
          <w:tcPr>
            <w:tcW w:w="1701" w:type="dxa"/>
          </w:tcPr>
          <w:p w14:paraId="3EAC8A8A" w14:textId="12D45394" w:rsidR="0034038E" w:rsidRPr="002D30B9" w:rsidRDefault="003403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 w:rsidRPr="002D30B9">
              <w:rPr>
                <w:sz w:val="25"/>
                <w:szCs w:val="25"/>
              </w:rPr>
              <w:t>Estimated cost</w:t>
            </w:r>
          </w:p>
        </w:tc>
        <w:tc>
          <w:tcPr>
            <w:tcW w:w="1701" w:type="dxa"/>
          </w:tcPr>
          <w:p w14:paraId="7C4BB6DB" w14:textId="299A8E56" w:rsidR="0034038E" w:rsidRPr="002D30B9" w:rsidRDefault="003403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 w:rsidRPr="002D30B9">
              <w:rPr>
                <w:sz w:val="25"/>
                <w:szCs w:val="25"/>
              </w:rPr>
              <w:t>Proposed timeframe</w:t>
            </w:r>
          </w:p>
        </w:tc>
      </w:tr>
      <w:tr w:rsidR="0034038E" w14:paraId="4BE2B390" w14:textId="630EFFBA" w:rsidTr="00340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</w:tcPr>
          <w:p w14:paraId="0ECFFBBA" w14:textId="77777777" w:rsidR="0034038E" w:rsidRDefault="0034038E">
            <w:r>
              <w:t>3.1.1</w:t>
            </w:r>
          </w:p>
        </w:tc>
        <w:tc>
          <w:tcPr>
            <w:tcW w:w="5676" w:type="dxa"/>
          </w:tcPr>
          <w:p w14:paraId="5BF8B827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6FBDA91A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0D2ABA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2D0B25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1161A8" w14:textId="116D8B7A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8C7926" w14:textId="521078A0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F07973" w14:textId="61ED0974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909E33" w14:textId="1011FC6C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0D724F" w14:textId="6BBC9C4C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C4EDDF" w14:textId="46E64AF8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D6E676" w14:textId="4E53F29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8E6DC4" w14:textId="4415A2B0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0F1368" w14:textId="16682B9D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5DEDAB" w14:textId="6F738578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D45051" w14:textId="151A19DB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5EA5A6" w14:textId="3B05A8E6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2D3FFE" w14:textId="59FCD534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8C153D" w14:textId="4017ADD6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74BB10" w14:textId="04394A3B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E15EC0" w14:textId="4C2773FE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99BC0E" w14:textId="44D02453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0E69AF" w14:textId="2D60DCA4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7FD3A78" w14:textId="48B904F4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FFEC1D" w14:textId="3AF042B9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3C8135" w14:textId="6235AB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FFCC92" w14:textId="452D85E1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75DD8E" w14:textId="0AC1821B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A9007A" w14:textId="066E68AD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B261E1" w14:textId="5A61D4F2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332A71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DC545B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19CF73C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701" w:type="dxa"/>
          </w:tcPr>
          <w:p w14:paraId="6DC579E8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34038E" w14:paraId="15920DE0" w14:textId="68DD0B44" w:rsidTr="00340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4"/>
          </w:tcPr>
          <w:p w14:paraId="530F85EF" w14:textId="77777777" w:rsidR="0034038E" w:rsidRDefault="0034038E"/>
        </w:tc>
      </w:tr>
      <w:tr w:rsidR="0034038E" w14:paraId="6849CF63" w14:textId="73D14BAA" w:rsidTr="00340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</w:tcPr>
          <w:p w14:paraId="1F2AFB01" w14:textId="77777777" w:rsidR="0034038E" w:rsidRDefault="0034038E">
            <w:r>
              <w:t>3.1.2</w:t>
            </w:r>
          </w:p>
        </w:tc>
        <w:tc>
          <w:tcPr>
            <w:tcW w:w="5676" w:type="dxa"/>
          </w:tcPr>
          <w:p w14:paraId="4EEC2AC8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55321731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B09926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F04BA6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932174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4B6620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0083398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708824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39FADA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D11BD0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51EEFD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364854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74471D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CF488D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E3A20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645FB9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97622C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2E6C83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4FA02C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EA9E46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72331A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9EF5FF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A1BF2D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483FA6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F296DA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65E2C4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9F89B90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5018D4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B3FE41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CC02D3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A78776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774C9C" w14:textId="10953F3B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DC2E50C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701" w:type="dxa"/>
          </w:tcPr>
          <w:p w14:paraId="48D9D83F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34038E" w14:paraId="646E4BA6" w14:textId="7A464B98" w:rsidTr="0034038E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</w:tcPr>
          <w:p w14:paraId="72A5F562" w14:textId="77777777" w:rsidR="0034038E" w:rsidRPr="00F646D9" w:rsidRDefault="0034038E">
            <w:pPr>
              <w:rPr>
                <w:b w:val="0"/>
                <w:sz w:val="25"/>
                <w:szCs w:val="25"/>
              </w:rPr>
            </w:pPr>
            <w:r w:rsidRPr="00F646D9">
              <w:rPr>
                <w:sz w:val="25"/>
                <w:szCs w:val="25"/>
              </w:rPr>
              <w:t xml:space="preserve">TOTAL estimated cost </w:t>
            </w:r>
          </w:p>
        </w:tc>
        <w:tc>
          <w:tcPr>
            <w:tcW w:w="3402" w:type="dxa"/>
            <w:gridSpan w:val="2"/>
          </w:tcPr>
          <w:p w14:paraId="63C3AA6F" w14:textId="77777777" w:rsidR="0034038E" w:rsidRDefault="00340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498DE73E" w14:textId="77777777" w:rsidR="00411626" w:rsidRDefault="00411626" w:rsidP="001135B3">
      <w:pPr>
        <w:pStyle w:val="ListParagraph"/>
        <w:ind w:left="720"/>
      </w:pPr>
    </w:p>
    <w:p w14:paraId="4F4A321F" w14:textId="77777777" w:rsidR="001135B3" w:rsidRPr="00411626" w:rsidRDefault="001135B3">
      <w:pPr>
        <w:pStyle w:val="ListParagraph"/>
        <w:numPr>
          <w:ilvl w:val="1"/>
          <w:numId w:val="29"/>
        </w:numPr>
        <w:rPr>
          <w:b/>
          <w:color w:val="17406D" w:themeColor="text2"/>
        </w:rPr>
      </w:pPr>
      <w:r w:rsidRPr="00411626">
        <w:rPr>
          <w:b/>
          <w:color w:val="17406D" w:themeColor="text2"/>
        </w:rPr>
        <w:t>Undertaking to deliver benefits to the local environment and/or community</w:t>
      </w:r>
    </w:p>
    <w:p w14:paraId="0D211284" w14:textId="77777777" w:rsidR="001D7D04" w:rsidRDefault="0034038E" w:rsidP="00F646D9">
      <w:pPr>
        <w:spacing w:after="120"/>
        <w:rPr>
          <w:i/>
          <w:color w:val="17406D" w:themeColor="text2"/>
        </w:rPr>
      </w:pPr>
      <w:r w:rsidRPr="00E578C7">
        <w:rPr>
          <w:i/>
          <w:color w:val="17406D" w:themeColor="text2"/>
        </w:rPr>
        <w:t>Provide details of all activities proposed to deliver benefits to the local environment and/or community.</w:t>
      </w:r>
    </w:p>
    <w:p w14:paraId="2C66734D" w14:textId="77777777" w:rsidR="00DB161D" w:rsidRDefault="00DB161D" w:rsidP="00DB161D">
      <w:pPr>
        <w:spacing w:after="120"/>
        <w:rPr>
          <w:i/>
          <w:color w:val="17406D" w:themeColor="text2"/>
        </w:rPr>
      </w:pPr>
      <w:r>
        <w:rPr>
          <w:i/>
          <w:color w:val="17406D" w:themeColor="text2"/>
        </w:rPr>
        <w:t>Included in proposal:</w:t>
      </w:r>
    </w:p>
    <w:p w14:paraId="71621FA5" w14:textId="77777777" w:rsidR="00DB161D" w:rsidRDefault="00DB161D" w:rsidP="00DB161D">
      <w:pPr>
        <w:spacing w:after="120"/>
        <w:rPr>
          <w:i/>
          <w:color w:val="17406D" w:themeColor="text2"/>
        </w:rPr>
        <w:sectPr w:rsidR="00DB161D" w:rsidSect="00DB161D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continuous"/>
          <w:pgSz w:w="11906" w:h="16838" w:code="9"/>
          <w:pgMar w:top="1134" w:right="1134" w:bottom="1134" w:left="1134" w:header="567" w:footer="340" w:gutter="0"/>
          <w:cols w:space="708"/>
          <w:titlePg/>
          <w:docGrid w:linePitch="360"/>
        </w:sectPr>
      </w:pPr>
    </w:p>
    <w:p w14:paraId="5C64F281" w14:textId="77777777" w:rsidR="00DB161D" w:rsidRPr="00C734E8" w:rsidRDefault="00DB161D" w:rsidP="00DB161D">
      <w:pPr>
        <w:ind w:left="284" w:hanging="284"/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71D9">
        <w:fldChar w:fldCharType="separate"/>
      </w:r>
      <w:r>
        <w:fldChar w:fldCharType="end"/>
      </w:r>
      <w:r>
        <w:rPr>
          <w:b/>
        </w:rPr>
        <w:t xml:space="preserve"> </w:t>
      </w:r>
      <w:r>
        <w:rPr>
          <w:i/>
          <w:color w:val="17406D" w:themeColor="text2"/>
        </w:rPr>
        <w:t>O</w:t>
      </w:r>
      <w:r w:rsidRPr="00C734E8">
        <w:rPr>
          <w:i/>
          <w:color w:val="17406D" w:themeColor="text2"/>
        </w:rPr>
        <w:t>bjectives</w:t>
      </w:r>
    </w:p>
    <w:p w14:paraId="27B8188E" w14:textId="77777777" w:rsidR="00DB161D" w:rsidRPr="00C734E8" w:rsidRDefault="00DB161D" w:rsidP="00DB161D">
      <w:pPr>
        <w:ind w:left="284" w:hanging="284"/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71D9">
        <w:fldChar w:fldCharType="separate"/>
      </w:r>
      <w:r>
        <w:fldChar w:fldCharType="end"/>
      </w:r>
      <w:r>
        <w:rPr>
          <w:b/>
        </w:rPr>
        <w:t xml:space="preserve"> </w:t>
      </w:r>
      <w:r>
        <w:rPr>
          <w:i/>
          <w:color w:val="17406D" w:themeColor="text2"/>
        </w:rPr>
        <w:t>A</w:t>
      </w:r>
      <w:r w:rsidRPr="00C734E8">
        <w:rPr>
          <w:i/>
          <w:color w:val="17406D" w:themeColor="text2"/>
        </w:rPr>
        <w:t>nticipated outcomes</w:t>
      </w:r>
    </w:p>
    <w:p w14:paraId="5C92C352" w14:textId="77777777" w:rsidR="00DB161D" w:rsidRDefault="00DB161D" w:rsidP="00DB161D">
      <w:pPr>
        <w:ind w:left="284" w:hanging="284"/>
        <w:rPr>
          <w:i/>
          <w:color w:val="17406D" w:themeColor="text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71D9">
        <w:fldChar w:fldCharType="separate"/>
      </w:r>
      <w:r>
        <w:fldChar w:fldCharType="end"/>
      </w:r>
      <w:r>
        <w:rPr>
          <w:b/>
        </w:rPr>
        <w:t xml:space="preserve"> </w:t>
      </w:r>
      <w:r>
        <w:rPr>
          <w:i/>
          <w:color w:val="17406D" w:themeColor="text2"/>
        </w:rPr>
        <w:t>S</w:t>
      </w:r>
      <w:r w:rsidRPr="00C734E8">
        <w:rPr>
          <w:i/>
          <w:color w:val="17406D" w:themeColor="text2"/>
        </w:rPr>
        <w:t>cope</w:t>
      </w:r>
    </w:p>
    <w:p w14:paraId="35D5B6B6" w14:textId="77777777" w:rsidR="00DB161D" w:rsidRDefault="00DB161D" w:rsidP="00DB161D">
      <w:pPr>
        <w:ind w:left="284" w:hanging="284"/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71D9">
        <w:fldChar w:fldCharType="separate"/>
      </w:r>
      <w:r>
        <w:fldChar w:fldCharType="end"/>
      </w:r>
      <w:r>
        <w:rPr>
          <w:b/>
        </w:rPr>
        <w:t xml:space="preserve"> </w:t>
      </w:r>
      <w:r>
        <w:rPr>
          <w:color w:val="17406D" w:themeColor="text2"/>
        </w:rPr>
        <w:t>R</w:t>
      </w:r>
      <w:r w:rsidRPr="00C9580D">
        <w:rPr>
          <w:color w:val="17406D" w:themeColor="text2"/>
        </w:rPr>
        <w:t>esources</w:t>
      </w:r>
    </w:p>
    <w:p w14:paraId="62CF36E9" w14:textId="77777777" w:rsidR="00DB161D" w:rsidRPr="00C734E8" w:rsidRDefault="00DB161D" w:rsidP="00DB161D">
      <w:pPr>
        <w:ind w:left="284" w:hanging="284"/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71D9">
        <w:fldChar w:fldCharType="separate"/>
      </w:r>
      <w:r>
        <w:fldChar w:fldCharType="end"/>
      </w:r>
      <w:r>
        <w:rPr>
          <w:b/>
        </w:rPr>
        <w:t xml:space="preserve"> </w:t>
      </w:r>
      <w:r>
        <w:rPr>
          <w:i/>
          <w:color w:val="17406D" w:themeColor="text2"/>
        </w:rPr>
        <w:t>Ri</w:t>
      </w:r>
      <w:r w:rsidRPr="00C734E8">
        <w:rPr>
          <w:i/>
          <w:color w:val="17406D" w:themeColor="text2"/>
        </w:rPr>
        <w:t xml:space="preserve">sks </w:t>
      </w:r>
    </w:p>
    <w:p w14:paraId="427A7DD5" w14:textId="77777777" w:rsidR="00DB161D" w:rsidRPr="00C734E8" w:rsidRDefault="00DB161D" w:rsidP="00DB161D">
      <w:pPr>
        <w:ind w:left="284" w:hanging="284"/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71D9">
        <w:fldChar w:fldCharType="separate"/>
      </w:r>
      <w:r>
        <w:fldChar w:fldCharType="end"/>
      </w:r>
      <w:r>
        <w:rPr>
          <w:b/>
        </w:rPr>
        <w:t xml:space="preserve"> </w:t>
      </w:r>
      <w:r>
        <w:rPr>
          <w:i/>
          <w:color w:val="17406D" w:themeColor="text2"/>
        </w:rPr>
        <w:t>P</w:t>
      </w:r>
      <w:r w:rsidRPr="00C734E8">
        <w:rPr>
          <w:i/>
          <w:color w:val="17406D" w:themeColor="text2"/>
        </w:rPr>
        <w:t xml:space="preserve">roposed methodology  </w:t>
      </w:r>
    </w:p>
    <w:p w14:paraId="703A3183" w14:textId="77777777" w:rsidR="00DB161D" w:rsidRPr="00624910" w:rsidRDefault="00DB161D" w:rsidP="00DB161D">
      <w:pPr>
        <w:ind w:left="284" w:hanging="284"/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71D9">
        <w:fldChar w:fldCharType="separate"/>
      </w:r>
      <w:r>
        <w:fldChar w:fldCharType="end"/>
      </w:r>
      <w:r>
        <w:rPr>
          <w:b/>
        </w:rPr>
        <w:t xml:space="preserve"> </w:t>
      </w:r>
      <w:r>
        <w:rPr>
          <w:i/>
          <w:color w:val="17406D" w:themeColor="text2"/>
        </w:rPr>
        <w:t>E</w:t>
      </w:r>
      <w:r w:rsidRPr="00C734E8">
        <w:rPr>
          <w:i/>
          <w:color w:val="17406D" w:themeColor="text2"/>
        </w:rPr>
        <w:t xml:space="preserve">valuation and monitoring </w:t>
      </w:r>
    </w:p>
    <w:p w14:paraId="038A6654" w14:textId="77777777" w:rsidR="00DB161D" w:rsidRDefault="00DB161D" w:rsidP="00DB161D">
      <w:pPr>
        <w:ind w:left="284" w:hanging="284"/>
        <w:rPr>
          <w:i/>
          <w:color w:val="17406D" w:themeColor="text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71D9">
        <w:fldChar w:fldCharType="separate"/>
      </w:r>
      <w:r>
        <w:fldChar w:fldCharType="end"/>
      </w:r>
      <w:r>
        <w:rPr>
          <w:b/>
        </w:rPr>
        <w:t xml:space="preserve"> </w:t>
      </w:r>
      <w:r>
        <w:rPr>
          <w:i/>
          <w:color w:val="17406D" w:themeColor="text2"/>
        </w:rPr>
        <w:t>A</w:t>
      </w:r>
      <w:r w:rsidRPr="00624910">
        <w:rPr>
          <w:i/>
          <w:color w:val="17406D" w:themeColor="text2"/>
        </w:rPr>
        <w:t>pprovals/ authorisations needed</w:t>
      </w:r>
    </w:p>
    <w:p w14:paraId="15A2F41F" w14:textId="77777777" w:rsidR="00340A32" w:rsidRDefault="00340A32" w:rsidP="00DB161D">
      <w:pPr>
        <w:ind w:left="284" w:hanging="284"/>
        <w:rPr>
          <w:b/>
        </w:rPr>
      </w:pPr>
    </w:p>
    <w:p w14:paraId="6051A7EA" w14:textId="77777777" w:rsidR="00340A32" w:rsidRPr="00624910" w:rsidRDefault="00340A32" w:rsidP="00DB161D">
      <w:pPr>
        <w:ind w:left="284" w:hanging="284"/>
        <w:rPr>
          <w:b/>
        </w:rPr>
      </w:pPr>
    </w:p>
    <w:p w14:paraId="6B1010F5" w14:textId="77777777" w:rsidR="00C9580D" w:rsidRDefault="00C9580D" w:rsidP="0034038E">
      <w:pPr>
        <w:rPr>
          <w:i/>
          <w:color w:val="17406D" w:themeColor="text2"/>
        </w:rPr>
        <w:sectPr w:rsidR="00C9580D" w:rsidSect="00C9580D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type w:val="continuous"/>
          <w:pgSz w:w="11906" w:h="16838" w:code="9"/>
          <w:pgMar w:top="1134" w:right="1134" w:bottom="1134" w:left="1134" w:header="567" w:footer="340" w:gutter="0"/>
          <w:cols w:num="3" w:space="708"/>
          <w:titlePg/>
          <w:docGrid w:linePitch="360"/>
        </w:sectPr>
      </w:pPr>
    </w:p>
    <w:p w14:paraId="7A201256" w14:textId="7297BA29" w:rsidR="0034038E" w:rsidRDefault="0034038E" w:rsidP="0034038E">
      <w:pPr>
        <w:rPr>
          <w:i/>
          <w:color w:val="17406D" w:themeColor="text2"/>
        </w:rPr>
      </w:pPr>
    </w:p>
    <w:tbl>
      <w:tblPr>
        <w:tblStyle w:val="GridTable6Colorful-Accent4"/>
        <w:tblW w:w="9918" w:type="dxa"/>
        <w:tblLook w:val="04A0" w:firstRow="1" w:lastRow="0" w:firstColumn="1" w:lastColumn="0" w:noHBand="0" w:noVBand="1"/>
        <w:tblDescription w:val="Activities"/>
      </w:tblPr>
      <w:tblGrid>
        <w:gridCol w:w="840"/>
        <w:gridCol w:w="5676"/>
        <w:gridCol w:w="1701"/>
        <w:gridCol w:w="1701"/>
      </w:tblGrid>
      <w:tr w:rsidR="0034038E" w14:paraId="5D99A34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</w:tcPr>
          <w:p w14:paraId="7A821C9F" w14:textId="359F81E5" w:rsidR="0034038E" w:rsidRPr="00F7698F" w:rsidRDefault="0034038E">
            <w:pPr>
              <w:rPr>
                <w:b w:val="0"/>
              </w:rPr>
            </w:pPr>
            <w:r w:rsidRPr="00F646D9">
              <w:rPr>
                <w:sz w:val="25"/>
                <w:szCs w:val="25"/>
              </w:rPr>
              <w:t>Detailed Activities</w:t>
            </w:r>
            <w:r>
              <w:t xml:space="preserve"> </w:t>
            </w:r>
            <w:r w:rsidR="002D30B9" w:rsidRPr="002D30B9">
              <w:rPr>
                <w:b w:val="0"/>
                <w:i/>
                <w:color w:val="17406D" w:themeColor="text2"/>
              </w:rPr>
              <w:t>[50 to 300 words per activity</w:t>
            </w:r>
            <w:r w:rsidR="002D30B9">
              <w:rPr>
                <w:b w:val="0"/>
                <w:i/>
                <w:color w:val="17406D" w:themeColor="text2"/>
              </w:rPr>
              <w:t xml:space="preserve"> suggested</w:t>
            </w:r>
            <w:r w:rsidR="002D30B9" w:rsidRPr="002D30B9">
              <w:rPr>
                <w:b w:val="0"/>
                <w:i/>
                <w:color w:val="17406D" w:themeColor="text2"/>
              </w:rPr>
              <w:t>]</w:t>
            </w:r>
          </w:p>
        </w:tc>
        <w:tc>
          <w:tcPr>
            <w:tcW w:w="1701" w:type="dxa"/>
          </w:tcPr>
          <w:p w14:paraId="6C90EF41" w14:textId="77777777" w:rsidR="0034038E" w:rsidRPr="00F646D9" w:rsidRDefault="003403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 w:rsidRPr="00F646D9">
              <w:rPr>
                <w:sz w:val="25"/>
                <w:szCs w:val="25"/>
              </w:rPr>
              <w:t>Estimated cost</w:t>
            </w:r>
          </w:p>
        </w:tc>
        <w:tc>
          <w:tcPr>
            <w:tcW w:w="1701" w:type="dxa"/>
          </w:tcPr>
          <w:p w14:paraId="0F37753F" w14:textId="77777777" w:rsidR="0034038E" w:rsidRPr="00F646D9" w:rsidRDefault="003403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 w:rsidRPr="00F646D9">
              <w:rPr>
                <w:sz w:val="25"/>
                <w:szCs w:val="25"/>
              </w:rPr>
              <w:t>Proposed timeframe</w:t>
            </w:r>
          </w:p>
        </w:tc>
      </w:tr>
      <w:tr w:rsidR="0034038E" w14:paraId="2B4A9F9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</w:tcPr>
          <w:p w14:paraId="6A193613" w14:textId="192CD3B5" w:rsidR="0034038E" w:rsidRDefault="0034038E">
            <w:r>
              <w:t>3.2.1</w:t>
            </w:r>
          </w:p>
        </w:tc>
        <w:tc>
          <w:tcPr>
            <w:tcW w:w="5676" w:type="dxa"/>
          </w:tcPr>
          <w:p w14:paraId="643C76F4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EAC58BC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D52C4B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1106CB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3E99E0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A1F13B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B02985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3598EC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388C1F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645ACD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FC46A2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2E9EBA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8C1260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9A752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84C257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205D5F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AAD037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02AB7E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79CEA0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F89F66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07ECA3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0E083A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5E58D6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82D353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F1D8DE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197B96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A71984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8A7F46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415B40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567048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A1E3F51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56FD301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7DFE9943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38E" w14:paraId="1930D9E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4"/>
          </w:tcPr>
          <w:p w14:paraId="68DA4909" w14:textId="77777777" w:rsidR="0034038E" w:rsidRDefault="0034038E"/>
        </w:tc>
      </w:tr>
      <w:tr w:rsidR="0034038E" w14:paraId="491BEEF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</w:tcPr>
          <w:p w14:paraId="02244186" w14:textId="11DC075B" w:rsidR="0034038E" w:rsidRDefault="0034038E">
            <w:r>
              <w:t>3.2.2</w:t>
            </w:r>
          </w:p>
        </w:tc>
        <w:tc>
          <w:tcPr>
            <w:tcW w:w="5676" w:type="dxa"/>
          </w:tcPr>
          <w:p w14:paraId="43F2538C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27BFF99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A0963FB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4D4E07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B74513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E1BE46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4D4B23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148510A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599F82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4924E0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189FE2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BA7A58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F44242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9EB1F8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1E68AF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A2E980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E4AAF0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7EB86A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775A4D4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7414FA0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989BA6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97DFC9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70E981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BAB847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3C6165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714539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7953FB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978777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34E4C7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398C91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D2948E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899EB6C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3E94DEC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085F3FB6" w14:textId="77777777" w:rsidR="0034038E" w:rsidRDefault="00340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38E" w14:paraId="21600C40" w14:textId="77777777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</w:tcPr>
          <w:p w14:paraId="4FAAC535" w14:textId="77777777" w:rsidR="0034038E" w:rsidRPr="00F646D9" w:rsidRDefault="0034038E">
            <w:pPr>
              <w:rPr>
                <w:b w:val="0"/>
                <w:sz w:val="25"/>
                <w:szCs w:val="25"/>
              </w:rPr>
            </w:pPr>
            <w:r w:rsidRPr="00F646D9">
              <w:rPr>
                <w:sz w:val="25"/>
                <w:szCs w:val="25"/>
              </w:rPr>
              <w:t xml:space="preserve">TOTAL estimated cost </w:t>
            </w:r>
          </w:p>
        </w:tc>
        <w:tc>
          <w:tcPr>
            <w:tcW w:w="3402" w:type="dxa"/>
            <w:gridSpan w:val="2"/>
          </w:tcPr>
          <w:p w14:paraId="655C4F6E" w14:textId="77777777" w:rsidR="0034038E" w:rsidRDefault="00340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D16DBAC" w14:textId="153011CF" w:rsidR="00ED6E4F" w:rsidRDefault="00ED6E4F" w:rsidP="00ED6E4F"/>
    <w:p w14:paraId="487A2ECD" w14:textId="77777777" w:rsidR="00E578C7" w:rsidRDefault="00E578C7" w:rsidP="00E578C7">
      <w:pPr>
        <w:pStyle w:val="ListParagraph"/>
        <w:ind w:left="720"/>
      </w:pPr>
    </w:p>
    <w:p w14:paraId="1262411F" w14:textId="3478162F" w:rsidR="00E578C7" w:rsidRPr="00411626" w:rsidRDefault="00E578C7" w:rsidP="00E578C7">
      <w:pPr>
        <w:pStyle w:val="ListParagraph"/>
        <w:numPr>
          <w:ilvl w:val="1"/>
          <w:numId w:val="29"/>
        </w:numPr>
        <w:rPr>
          <w:b/>
          <w:color w:val="17406D" w:themeColor="text2"/>
        </w:rPr>
      </w:pPr>
      <w:r w:rsidRPr="00411626">
        <w:rPr>
          <w:b/>
          <w:color w:val="17406D" w:themeColor="text2"/>
        </w:rPr>
        <w:t>Undertaking to dr</w:t>
      </w:r>
      <w:r>
        <w:rPr>
          <w:b/>
          <w:color w:val="17406D" w:themeColor="text2"/>
        </w:rPr>
        <w:t>ive</w:t>
      </w:r>
      <w:r w:rsidRPr="00411626">
        <w:rPr>
          <w:b/>
          <w:color w:val="17406D" w:themeColor="text2"/>
        </w:rPr>
        <w:t xml:space="preserve"> i</w:t>
      </w:r>
      <w:r>
        <w:rPr>
          <w:b/>
          <w:color w:val="17406D" w:themeColor="text2"/>
        </w:rPr>
        <w:t>mprovemen</w:t>
      </w:r>
      <w:r w:rsidRPr="00411626">
        <w:rPr>
          <w:b/>
          <w:color w:val="17406D" w:themeColor="text2"/>
        </w:rPr>
        <w:t xml:space="preserve">ts </w:t>
      </w:r>
      <w:r>
        <w:rPr>
          <w:b/>
          <w:color w:val="17406D" w:themeColor="text2"/>
        </w:rPr>
        <w:t>in</w:t>
      </w:r>
      <w:r w:rsidRPr="00411626">
        <w:rPr>
          <w:b/>
          <w:color w:val="17406D" w:themeColor="text2"/>
        </w:rPr>
        <w:t xml:space="preserve"> environment</w:t>
      </w:r>
      <w:r>
        <w:rPr>
          <w:b/>
          <w:color w:val="17406D" w:themeColor="text2"/>
        </w:rPr>
        <w:t>al performance</w:t>
      </w:r>
      <w:r w:rsidRPr="00411626">
        <w:rPr>
          <w:b/>
          <w:color w:val="17406D" w:themeColor="text2"/>
        </w:rPr>
        <w:t xml:space="preserve"> i</w:t>
      </w:r>
      <w:r>
        <w:rPr>
          <w:b/>
          <w:color w:val="17406D" w:themeColor="text2"/>
        </w:rPr>
        <w:t>ndus</w:t>
      </w:r>
      <w:r w:rsidRPr="00411626">
        <w:rPr>
          <w:b/>
          <w:color w:val="17406D" w:themeColor="text2"/>
        </w:rPr>
        <w:t>t</w:t>
      </w:r>
      <w:r>
        <w:rPr>
          <w:b/>
          <w:color w:val="17406D" w:themeColor="text2"/>
        </w:rPr>
        <w:t>r</w:t>
      </w:r>
      <w:r w:rsidRPr="00411626">
        <w:rPr>
          <w:b/>
          <w:color w:val="17406D" w:themeColor="text2"/>
        </w:rPr>
        <w:t>y</w:t>
      </w:r>
      <w:r>
        <w:rPr>
          <w:b/>
          <w:color w:val="17406D" w:themeColor="text2"/>
        </w:rPr>
        <w:t>-wide</w:t>
      </w:r>
    </w:p>
    <w:p w14:paraId="2990799A" w14:textId="77777777" w:rsidR="001D7D04" w:rsidRPr="00F646D9" w:rsidRDefault="00E578C7" w:rsidP="00F646D9">
      <w:pPr>
        <w:spacing w:after="120"/>
        <w:rPr>
          <w:i/>
          <w:color w:val="17406D" w:themeColor="text2"/>
        </w:rPr>
      </w:pPr>
      <w:r w:rsidRPr="00F646D9">
        <w:rPr>
          <w:i/>
          <w:color w:val="17406D" w:themeColor="text2"/>
        </w:rPr>
        <w:lastRenderedPageBreak/>
        <w:t>Provide details of all activities proposed to d</w:t>
      </w:r>
      <w:r w:rsidR="001D7D04" w:rsidRPr="00F646D9">
        <w:rPr>
          <w:i/>
          <w:color w:val="17406D" w:themeColor="text2"/>
        </w:rPr>
        <w:t>rive improvements in</w:t>
      </w:r>
      <w:r w:rsidRPr="00F646D9">
        <w:rPr>
          <w:i/>
          <w:color w:val="17406D" w:themeColor="text2"/>
        </w:rPr>
        <w:t xml:space="preserve"> environment</w:t>
      </w:r>
      <w:r w:rsidR="001D7D04" w:rsidRPr="00F646D9">
        <w:rPr>
          <w:i/>
          <w:color w:val="17406D" w:themeColor="text2"/>
        </w:rPr>
        <w:t xml:space="preserve">al </w:t>
      </w:r>
      <w:proofErr w:type="gramStart"/>
      <w:r w:rsidRPr="00F646D9">
        <w:rPr>
          <w:i/>
          <w:color w:val="17406D" w:themeColor="text2"/>
        </w:rPr>
        <w:t>i</w:t>
      </w:r>
      <w:r w:rsidR="001D7D04" w:rsidRPr="00F646D9">
        <w:rPr>
          <w:i/>
          <w:color w:val="17406D" w:themeColor="text2"/>
        </w:rPr>
        <w:t>ndustr</w:t>
      </w:r>
      <w:r w:rsidRPr="00F646D9">
        <w:rPr>
          <w:i/>
          <w:color w:val="17406D" w:themeColor="text2"/>
        </w:rPr>
        <w:t>y</w:t>
      </w:r>
      <w:r w:rsidR="001D7D04" w:rsidRPr="00F646D9">
        <w:rPr>
          <w:i/>
          <w:color w:val="17406D" w:themeColor="text2"/>
        </w:rPr>
        <w:t>-wide</w:t>
      </w:r>
      <w:proofErr w:type="gramEnd"/>
      <w:r w:rsidRPr="00F646D9">
        <w:rPr>
          <w:i/>
          <w:color w:val="17406D" w:themeColor="text2"/>
        </w:rPr>
        <w:t>.</w:t>
      </w:r>
    </w:p>
    <w:p w14:paraId="51DB695A" w14:textId="77777777" w:rsidR="00DB161D" w:rsidRDefault="00DB161D" w:rsidP="00DB161D">
      <w:pPr>
        <w:spacing w:after="120"/>
        <w:rPr>
          <w:i/>
          <w:color w:val="17406D" w:themeColor="text2"/>
        </w:rPr>
      </w:pPr>
      <w:r>
        <w:rPr>
          <w:i/>
          <w:color w:val="17406D" w:themeColor="text2"/>
        </w:rPr>
        <w:t>Included in proposal:</w:t>
      </w:r>
    </w:p>
    <w:p w14:paraId="69658F03" w14:textId="77777777" w:rsidR="00DB161D" w:rsidRDefault="00DB161D" w:rsidP="00DB161D">
      <w:pPr>
        <w:spacing w:after="120"/>
        <w:rPr>
          <w:i/>
          <w:color w:val="17406D" w:themeColor="text2"/>
        </w:rPr>
        <w:sectPr w:rsidR="00DB161D" w:rsidSect="00DB161D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type w:val="continuous"/>
          <w:pgSz w:w="11906" w:h="16838" w:code="9"/>
          <w:pgMar w:top="1134" w:right="1134" w:bottom="1134" w:left="1134" w:header="567" w:footer="340" w:gutter="0"/>
          <w:cols w:space="708"/>
          <w:titlePg/>
          <w:docGrid w:linePitch="360"/>
        </w:sectPr>
      </w:pPr>
    </w:p>
    <w:p w14:paraId="782C66D0" w14:textId="77777777" w:rsidR="00DB161D" w:rsidRPr="00C734E8" w:rsidRDefault="00DB161D" w:rsidP="00DB161D">
      <w:pPr>
        <w:ind w:left="284" w:hanging="284"/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71D9">
        <w:fldChar w:fldCharType="separate"/>
      </w:r>
      <w:r>
        <w:fldChar w:fldCharType="end"/>
      </w:r>
      <w:r>
        <w:rPr>
          <w:b/>
        </w:rPr>
        <w:t xml:space="preserve"> </w:t>
      </w:r>
      <w:r>
        <w:rPr>
          <w:i/>
          <w:color w:val="17406D" w:themeColor="text2"/>
        </w:rPr>
        <w:t>O</w:t>
      </w:r>
      <w:r w:rsidRPr="00C734E8">
        <w:rPr>
          <w:i/>
          <w:color w:val="17406D" w:themeColor="text2"/>
        </w:rPr>
        <w:t>bjectives</w:t>
      </w:r>
    </w:p>
    <w:p w14:paraId="5A713C03" w14:textId="77777777" w:rsidR="00DB161D" w:rsidRPr="00C734E8" w:rsidRDefault="00DB161D" w:rsidP="00DB161D">
      <w:pPr>
        <w:ind w:left="284" w:hanging="284"/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71D9">
        <w:fldChar w:fldCharType="separate"/>
      </w:r>
      <w:r>
        <w:fldChar w:fldCharType="end"/>
      </w:r>
      <w:r>
        <w:rPr>
          <w:b/>
        </w:rPr>
        <w:t xml:space="preserve"> </w:t>
      </w:r>
      <w:r>
        <w:rPr>
          <w:i/>
          <w:color w:val="17406D" w:themeColor="text2"/>
        </w:rPr>
        <w:t>A</w:t>
      </w:r>
      <w:r w:rsidRPr="00C734E8">
        <w:rPr>
          <w:i/>
          <w:color w:val="17406D" w:themeColor="text2"/>
        </w:rPr>
        <w:t>nticipated outcomes</w:t>
      </w:r>
    </w:p>
    <w:p w14:paraId="45182212" w14:textId="77777777" w:rsidR="00DB161D" w:rsidRDefault="00DB161D" w:rsidP="00DB161D">
      <w:pPr>
        <w:ind w:left="284" w:hanging="284"/>
        <w:rPr>
          <w:i/>
          <w:color w:val="17406D" w:themeColor="text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71D9">
        <w:fldChar w:fldCharType="separate"/>
      </w:r>
      <w:r>
        <w:fldChar w:fldCharType="end"/>
      </w:r>
      <w:r>
        <w:rPr>
          <w:b/>
        </w:rPr>
        <w:t xml:space="preserve"> </w:t>
      </w:r>
      <w:r>
        <w:rPr>
          <w:i/>
          <w:color w:val="17406D" w:themeColor="text2"/>
        </w:rPr>
        <w:t>S</w:t>
      </w:r>
      <w:r w:rsidRPr="00C734E8">
        <w:rPr>
          <w:i/>
          <w:color w:val="17406D" w:themeColor="text2"/>
        </w:rPr>
        <w:t>cope</w:t>
      </w:r>
    </w:p>
    <w:p w14:paraId="49DFE45B" w14:textId="77777777" w:rsidR="00DB161D" w:rsidRPr="00C734E8" w:rsidRDefault="00DB161D" w:rsidP="00DB161D">
      <w:pPr>
        <w:ind w:left="284" w:hanging="284"/>
        <w:rPr>
          <w:b/>
        </w:rPr>
      </w:pPr>
    </w:p>
    <w:p w14:paraId="2D484C67" w14:textId="77777777" w:rsidR="00DB161D" w:rsidRDefault="00DB161D" w:rsidP="00DB161D">
      <w:pPr>
        <w:ind w:left="284" w:hanging="284"/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71D9">
        <w:fldChar w:fldCharType="separate"/>
      </w:r>
      <w:r>
        <w:fldChar w:fldCharType="end"/>
      </w:r>
      <w:r>
        <w:rPr>
          <w:b/>
        </w:rPr>
        <w:t xml:space="preserve"> </w:t>
      </w:r>
      <w:r>
        <w:rPr>
          <w:color w:val="17406D" w:themeColor="text2"/>
        </w:rPr>
        <w:t>R</w:t>
      </w:r>
      <w:r w:rsidRPr="00C9580D">
        <w:rPr>
          <w:color w:val="17406D" w:themeColor="text2"/>
        </w:rPr>
        <w:t>esources</w:t>
      </w:r>
    </w:p>
    <w:p w14:paraId="49A7E0FC" w14:textId="77777777" w:rsidR="00DB161D" w:rsidRPr="00C734E8" w:rsidRDefault="00DB161D" w:rsidP="00DB161D">
      <w:pPr>
        <w:ind w:left="284" w:hanging="284"/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71D9">
        <w:fldChar w:fldCharType="separate"/>
      </w:r>
      <w:r>
        <w:fldChar w:fldCharType="end"/>
      </w:r>
      <w:r>
        <w:rPr>
          <w:b/>
        </w:rPr>
        <w:t xml:space="preserve"> </w:t>
      </w:r>
      <w:r>
        <w:rPr>
          <w:i/>
          <w:color w:val="17406D" w:themeColor="text2"/>
        </w:rPr>
        <w:t>Ri</w:t>
      </w:r>
      <w:r w:rsidRPr="00C734E8">
        <w:rPr>
          <w:i/>
          <w:color w:val="17406D" w:themeColor="text2"/>
        </w:rPr>
        <w:t xml:space="preserve">sks </w:t>
      </w:r>
    </w:p>
    <w:p w14:paraId="486F0E05" w14:textId="77777777" w:rsidR="00DB161D" w:rsidRPr="00C734E8" w:rsidRDefault="00DB161D" w:rsidP="00DB161D">
      <w:pPr>
        <w:ind w:left="284" w:hanging="284"/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71D9">
        <w:fldChar w:fldCharType="separate"/>
      </w:r>
      <w:r>
        <w:fldChar w:fldCharType="end"/>
      </w:r>
      <w:r>
        <w:rPr>
          <w:b/>
        </w:rPr>
        <w:t xml:space="preserve"> </w:t>
      </w:r>
      <w:r>
        <w:rPr>
          <w:i/>
          <w:color w:val="17406D" w:themeColor="text2"/>
        </w:rPr>
        <w:t>P</w:t>
      </w:r>
      <w:r w:rsidRPr="00C734E8">
        <w:rPr>
          <w:i/>
          <w:color w:val="17406D" w:themeColor="text2"/>
        </w:rPr>
        <w:t xml:space="preserve">roposed methodology  </w:t>
      </w:r>
    </w:p>
    <w:p w14:paraId="6779B3ED" w14:textId="77777777" w:rsidR="00DB161D" w:rsidRPr="00624910" w:rsidRDefault="00DB161D" w:rsidP="00DB161D">
      <w:pPr>
        <w:ind w:left="284" w:hanging="284"/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71D9">
        <w:fldChar w:fldCharType="separate"/>
      </w:r>
      <w:r>
        <w:fldChar w:fldCharType="end"/>
      </w:r>
      <w:r>
        <w:rPr>
          <w:b/>
        </w:rPr>
        <w:t xml:space="preserve"> </w:t>
      </w:r>
      <w:r>
        <w:rPr>
          <w:i/>
          <w:color w:val="17406D" w:themeColor="text2"/>
        </w:rPr>
        <w:t>E</w:t>
      </w:r>
      <w:r w:rsidRPr="00C734E8">
        <w:rPr>
          <w:i/>
          <w:color w:val="17406D" w:themeColor="text2"/>
        </w:rPr>
        <w:t xml:space="preserve">valuation and monitoring </w:t>
      </w:r>
    </w:p>
    <w:p w14:paraId="42F86A55" w14:textId="77777777" w:rsidR="00DB161D" w:rsidRPr="00624910" w:rsidRDefault="00DB161D" w:rsidP="00DB161D">
      <w:pPr>
        <w:ind w:left="284" w:hanging="284"/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71D9">
        <w:fldChar w:fldCharType="separate"/>
      </w:r>
      <w:r>
        <w:fldChar w:fldCharType="end"/>
      </w:r>
      <w:r>
        <w:rPr>
          <w:b/>
        </w:rPr>
        <w:t xml:space="preserve"> </w:t>
      </w:r>
      <w:r>
        <w:rPr>
          <w:i/>
          <w:color w:val="17406D" w:themeColor="text2"/>
        </w:rPr>
        <w:t>A</w:t>
      </w:r>
      <w:r w:rsidRPr="00624910">
        <w:rPr>
          <w:i/>
          <w:color w:val="17406D" w:themeColor="text2"/>
        </w:rPr>
        <w:t>pprovals/ authorisations needed</w:t>
      </w:r>
    </w:p>
    <w:p w14:paraId="36F9C3BD" w14:textId="77777777" w:rsidR="00C9580D" w:rsidRDefault="00C9580D" w:rsidP="00E578C7">
      <w:pPr>
        <w:sectPr w:rsidR="00C9580D" w:rsidSect="00C9580D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type w:val="continuous"/>
          <w:pgSz w:w="11906" w:h="16838" w:code="9"/>
          <w:pgMar w:top="1134" w:right="1134" w:bottom="1134" w:left="1134" w:header="567" w:footer="340" w:gutter="0"/>
          <w:cols w:num="3" w:space="708"/>
          <w:titlePg/>
          <w:docGrid w:linePitch="360"/>
        </w:sectPr>
      </w:pPr>
    </w:p>
    <w:p w14:paraId="5E690326" w14:textId="5F4109A8" w:rsidR="00E578C7" w:rsidRDefault="00E578C7" w:rsidP="00E578C7"/>
    <w:tbl>
      <w:tblPr>
        <w:tblStyle w:val="GridTable6Colorful-Accent4"/>
        <w:tblW w:w="9918" w:type="dxa"/>
        <w:tblLook w:val="04A0" w:firstRow="1" w:lastRow="0" w:firstColumn="1" w:lastColumn="0" w:noHBand="0" w:noVBand="1"/>
        <w:tblDescription w:val="Activities"/>
      </w:tblPr>
      <w:tblGrid>
        <w:gridCol w:w="1231"/>
        <w:gridCol w:w="5345"/>
        <w:gridCol w:w="1671"/>
        <w:gridCol w:w="1671"/>
      </w:tblGrid>
      <w:tr w:rsidR="00F646D9" w14:paraId="169EC1DD" w14:textId="77777777" w:rsidTr="00F64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6" w:type="dxa"/>
            <w:gridSpan w:val="2"/>
          </w:tcPr>
          <w:p w14:paraId="37947F56" w14:textId="0B42E396" w:rsidR="00F646D9" w:rsidRPr="00F7698F" w:rsidRDefault="00F646D9" w:rsidP="00F646D9">
            <w:pPr>
              <w:rPr>
                <w:b w:val="0"/>
              </w:rPr>
            </w:pPr>
            <w:r w:rsidRPr="00F646D9">
              <w:rPr>
                <w:sz w:val="25"/>
                <w:szCs w:val="25"/>
              </w:rPr>
              <w:t>Detailed Activities</w:t>
            </w:r>
            <w:r>
              <w:t xml:space="preserve"> </w:t>
            </w:r>
            <w:r w:rsidRPr="002D30B9">
              <w:rPr>
                <w:b w:val="0"/>
                <w:i/>
                <w:color w:val="17406D" w:themeColor="text2"/>
              </w:rPr>
              <w:t>[50 to 300 words per activity</w:t>
            </w:r>
            <w:r>
              <w:rPr>
                <w:b w:val="0"/>
                <w:i/>
                <w:color w:val="17406D" w:themeColor="text2"/>
              </w:rPr>
              <w:t xml:space="preserve"> suggested</w:t>
            </w:r>
            <w:r w:rsidRPr="002D30B9">
              <w:rPr>
                <w:b w:val="0"/>
                <w:i/>
                <w:color w:val="17406D" w:themeColor="text2"/>
              </w:rPr>
              <w:t>]</w:t>
            </w:r>
          </w:p>
        </w:tc>
        <w:tc>
          <w:tcPr>
            <w:tcW w:w="1671" w:type="dxa"/>
          </w:tcPr>
          <w:p w14:paraId="56E5DDAF" w14:textId="43A34835" w:rsidR="00F646D9" w:rsidRPr="00F7698F" w:rsidRDefault="00F646D9" w:rsidP="00F64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646D9">
              <w:rPr>
                <w:sz w:val="25"/>
                <w:szCs w:val="25"/>
              </w:rPr>
              <w:t>Estimated cost</w:t>
            </w:r>
          </w:p>
        </w:tc>
        <w:tc>
          <w:tcPr>
            <w:tcW w:w="1671" w:type="dxa"/>
          </w:tcPr>
          <w:p w14:paraId="4B765B70" w14:textId="68C7FE1E" w:rsidR="00F646D9" w:rsidRPr="00F7698F" w:rsidRDefault="00F646D9" w:rsidP="00F64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646D9">
              <w:rPr>
                <w:sz w:val="25"/>
                <w:szCs w:val="25"/>
              </w:rPr>
              <w:t>Proposed timeframe</w:t>
            </w:r>
          </w:p>
        </w:tc>
      </w:tr>
      <w:tr w:rsidR="00E578C7" w14:paraId="48C039EB" w14:textId="77777777" w:rsidTr="00F64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</w:tcPr>
          <w:p w14:paraId="637FFD85" w14:textId="644921C8" w:rsidR="00E578C7" w:rsidRDefault="00E578C7">
            <w:r>
              <w:t>3.3.1</w:t>
            </w:r>
          </w:p>
        </w:tc>
        <w:tc>
          <w:tcPr>
            <w:tcW w:w="5345" w:type="dxa"/>
          </w:tcPr>
          <w:p w14:paraId="402DC709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7397771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A7F55B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C6C96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5EB019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96A7CA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AFE233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859512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B4A584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3E617D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2EDC84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CE9836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B20471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613F11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BD24C1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37AEB8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36A1EE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EF268A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A6585F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98FEFD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7B1EE0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35C77F4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7299CA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82C588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E0C2A8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986F1E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EB7B55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E756E1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FCC371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E28763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70C9C9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54FA28A4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1" w:type="dxa"/>
          </w:tcPr>
          <w:p w14:paraId="1BF608E7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78C7" w14:paraId="2E69136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4"/>
          </w:tcPr>
          <w:p w14:paraId="117AC876" w14:textId="77777777" w:rsidR="00E578C7" w:rsidRDefault="00E578C7"/>
        </w:tc>
      </w:tr>
      <w:tr w:rsidR="00E578C7" w14:paraId="2A6F2C07" w14:textId="77777777" w:rsidTr="00F64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</w:tcPr>
          <w:p w14:paraId="101A73FF" w14:textId="14A1A3DE" w:rsidR="00E578C7" w:rsidRDefault="00E578C7">
            <w:r>
              <w:t>3.3.2</w:t>
            </w:r>
          </w:p>
        </w:tc>
        <w:tc>
          <w:tcPr>
            <w:tcW w:w="5345" w:type="dxa"/>
          </w:tcPr>
          <w:p w14:paraId="61E0B0BC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3E917DC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44F431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58C828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035D88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27EA52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55234F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438472B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0F22AD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B2208A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711DE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955347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A8BEB6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A8FF84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5F5C06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5A0954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24A95F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824A6D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6DF1D1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E2BDF0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9D5FF3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76DD39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119592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A3CEEB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445CECA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1ABE74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092769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39DBB5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AEA12B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69D68C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58904E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A4B2D6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4C6DA5EA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1" w:type="dxa"/>
          </w:tcPr>
          <w:p w14:paraId="2582EA9C" w14:textId="77777777" w:rsidR="00E578C7" w:rsidRDefault="00E5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78C7" w14:paraId="4003D58D" w14:textId="77777777" w:rsidTr="00F646D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6" w:type="dxa"/>
            <w:gridSpan w:val="2"/>
          </w:tcPr>
          <w:p w14:paraId="05F8DBB8" w14:textId="77777777" w:rsidR="00E578C7" w:rsidRPr="00F646D9" w:rsidRDefault="00E578C7">
            <w:pPr>
              <w:rPr>
                <w:b w:val="0"/>
                <w:sz w:val="25"/>
                <w:szCs w:val="25"/>
              </w:rPr>
            </w:pPr>
            <w:r w:rsidRPr="00F646D9">
              <w:rPr>
                <w:sz w:val="25"/>
                <w:szCs w:val="25"/>
              </w:rPr>
              <w:t xml:space="preserve">TOTAL estimated cost </w:t>
            </w:r>
          </w:p>
        </w:tc>
        <w:tc>
          <w:tcPr>
            <w:tcW w:w="3342" w:type="dxa"/>
            <w:gridSpan w:val="2"/>
          </w:tcPr>
          <w:p w14:paraId="3711C6C9" w14:textId="77777777" w:rsidR="00E578C7" w:rsidRDefault="00E57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027F8A1" w14:textId="77777777" w:rsidR="00E578C7" w:rsidRDefault="00E578C7" w:rsidP="00ED6E4F"/>
    <w:p w14:paraId="2D8C2863" w14:textId="3CB479A4" w:rsidR="00ED6E4F" w:rsidRDefault="00ED6E4F">
      <w:pPr>
        <w:pStyle w:val="Heading1"/>
        <w:numPr>
          <w:ilvl w:val="0"/>
          <w:numId w:val="28"/>
        </w:numPr>
      </w:pPr>
      <w:r>
        <w:t>Acknowledgements</w:t>
      </w:r>
    </w:p>
    <w:p w14:paraId="43A356A6" w14:textId="7E8E4B11" w:rsidR="001135B3" w:rsidRDefault="001135B3" w:rsidP="00ED6E4F">
      <w:pPr>
        <w:autoSpaceDE w:val="0"/>
        <w:autoSpaceDN w:val="0"/>
        <w:adjustRightInd w:val="0"/>
        <w:rPr>
          <w:i/>
          <w:color w:val="002060"/>
        </w:rPr>
      </w:pPr>
      <w:r w:rsidRPr="001135B3">
        <w:rPr>
          <w:b/>
          <w:i/>
          <w:color w:val="002060"/>
        </w:rPr>
        <w:t>Note:</w:t>
      </w:r>
      <w:r>
        <w:rPr>
          <w:i/>
          <w:color w:val="002060"/>
        </w:rPr>
        <w:t xml:space="preserve"> </w:t>
      </w:r>
      <w:r w:rsidRPr="001135B3">
        <w:rPr>
          <w:i/>
          <w:color w:val="002060"/>
        </w:rPr>
        <w:t>Your proposal will be considered with reference to the Guidelines on Enforceable Undertakings. The EPA is not compelled to accept an</w:t>
      </w:r>
      <w:r w:rsidR="00A2416A">
        <w:rPr>
          <w:i/>
          <w:color w:val="002060"/>
        </w:rPr>
        <w:t xml:space="preserve">y </w:t>
      </w:r>
      <w:r w:rsidRPr="001135B3">
        <w:rPr>
          <w:i/>
          <w:color w:val="002060"/>
        </w:rPr>
        <w:t>enforceable undertaking</w:t>
      </w:r>
      <w:r w:rsidR="00A2416A">
        <w:rPr>
          <w:i/>
          <w:color w:val="002060"/>
        </w:rPr>
        <w:t xml:space="preserve"> proposals</w:t>
      </w:r>
      <w:r w:rsidR="001A4E44">
        <w:rPr>
          <w:i/>
          <w:color w:val="002060"/>
        </w:rPr>
        <w:t>. P</w:t>
      </w:r>
      <w:r w:rsidR="00F50F0D">
        <w:rPr>
          <w:i/>
          <w:color w:val="002060"/>
        </w:rPr>
        <w:t>lease ensure sufficient detail has been included to allow the EPA to consider your proposal</w:t>
      </w:r>
      <w:r w:rsidRPr="001135B3">
        <w:rPr>
          <w:i/>
          <w:color w:val="002060"/>
        </w:rPr>
        <w:t>.</w:t>
      </w:r>
    </w:p>
    <w:p w14:paraId="2B921AF1" w14:textId="77777777" w:rsidR="001135B3" w:rsidRPr="001135B3" w:rsidRDefault="001135B3" w:rsidP="00ED6E4F">
      <w:pPr>
        <w:autoSpaceDE w:val="0"/>
        <w:autoSpaceDN w:val="0"/>
        <w:adjustRightInd w:val="0"/>
        <w:rPr>
          <w:i/>
          <w:color w:val="002060"/>
        </w:rPr>
      </w:pPr>
    </w:p>
    <w:p w14:paraId="3A2271DE" w14:textId="42875B62" w:rsidR="00ED6E4F" w:rsidRDefault="00ED6E4F" w:rsidP="00ED6E4F">
      <w:pPr>
        <w:autoSpaceDE w:val="0"/>
        <w:autoSpaceDN w:val="0"/>
        <w:adjustRightInd w:val="0"/>
      </w:pPr>
      <w:r>
        <w:rPr>
          <w:rFonts w:cs="Arial"/>
          <w:color w:val="222221"/>
        </w:rPr>
        <w:t>Please tick (</w:t>
      </w:r>
      <w:r>
        <w:rPr>
          <w:rFonts w:ascii="Wingdings 2" w:hAnsi="Wingdings 2" w:cs="Wingdings 2"/>
          <w:color w:val="222221"/>
        </w:rPr>
        <w:t></w:t>
      </w:r>
      <w:r>
        <w:rPr>
          <w:rFonts w:cs="Arial"/>
          <w:color w:val="222221"/>
        </w:rPr>
        <w:t xml:space="preserve">) </w:t>
      </w:r>
      <w:r w:rsidRPr="002E119D">
        <w:rPr>
          <w:rFonts w:cs="Arial"/>
          <w:b/>
          <w:color w:val="222221"/>
        </w:rPr>
        <w:t>Yes</w:t>
      </w:r>
      <w:r>
        <w:rPr>
          <w:rFonts w:cs="Arial"/>
          <w:color w:val="222221"/>
        </w:rPr>
        <w:t xml:space="preserve"> or </w:t>
      </w:r>
      <w:r w:rsidRPr="002E119D">
        <w:rPr>
          <w:rFonts w:cs="Arial"/>
          <w:b/>
          <w:color w:val="222221"/>
        </w:rPr>
        <w:t>No</w:t>
      </w:r>
      <w:r>
        <w:rPr>
          <w:rFonts w:cs="Arial"/>
          <w:color w:val="222221"/>
        </w:rPr>
        <w:t xml:space="preserve"> to acknowledge that:</w:t>
      </w:r>
    </w:p>
    <w:tbl>
      <w:tblPr>
        <w:tblStyle w:val="GridTable6Colorful-Accent4"/>
        <w:tblpPr w:leftFromText="180" w:rightFromText="180" w:vertAnchor="text" w:tblpY="1"/>
        <w:tblOverlap w:val="never"/>
        <w:tblW w:w="9458" w:type="dxa"/>
        <w:tblLook w:val="04A0" w:firstRow="1" w:lastRow="0" w:firstColumn="1" w:lastColumn="0" w:noHBand="0" w:noVBand="1"/>
        <w:tblDescription w:val="Acknowlegements"/>
      </w:tblPr>
      <w:tblGrid>
        <w:gridCol w:w="702"/>
        <w:gridCol w:w="7540"/>
        <w:gridCol w:w="608"/>
        <w:gridCol w:w="608"/>
      </w:tblGrid>
      <w:tr w:rsidR="00B07FBB" w14:paraId="7371714C" w14:textId="77777777" w:rsidTr="002630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0D36F948" w14:textId="77777777" w:rsidR="00B07FBB" w:rsidRDefault="00B07FBB"/>
        </w:tc>
        <w:tc>
          <w:tcPr>
            <w:tcW w:w="7540" w:type="dxa"/>
          </w:tcPr>
          <w:p w14:paraId="1105FBB4" w14:textId="77777777" w:rsidR="00B07FBB" w:rsidRDefault="00B07F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8" w:type="dxa"/>
            <w:shd w:val="clear" w:color="auto" w:fill="5FF2CA" w:themeFill="accent4" w:themeFillTint="99"/>
          </w:tcPr>
          <w:p w14:paraId="2D95D2E0" w14:textId="77777777" w:rsidR="00B07FBB" w:rsidRPr="008E44D2" w:rsidRDefault="00B07F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E44D2">
              <w:t>Yes</w:t>
            </w:r>
          </w:p>
        </w:tc>
        <w:tc>
          <w:tcPr>
            <w:tcW w:w="608" w:type="dxa"/>
          </w:tcPr>
          <w:p w14:paraId="67C7B4D6" w14:textId="77777777" w:rsidR="00B07FBB" w:rsidRPr="008E44D2" w:rsidRDefault="00B07F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E44D2">
              <w:t>No</w:t>
            </w:r>
          </w:p>
        </w:tc>
      </w:tr>
      <w:tr w:rsidR="00551709" w14:paraId="629D44C7" w14:textId="77777777" w:rsidTr="00263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25A24ED1" w14:textId="77777777" w:rsidR="00551709" w:rsidRDefault="00551709"/>
        </w:tc>
        <w:tc>
          <w:tcPr>
            <w:tcW w:w="7540" w:type="dxa"/>
          </w:tcPr>
          <w:p w14:paraId="5EB67028" w14:textId="77777777" w:rsidR="00551709" w:rsidRDefault="00551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dxa"/>
            <w:shd w:val="clear" w:color="auto" w:fill="5FF2CA" w:themeFill="accent4" w:themeFillTint="99"/>
          </w:tcPr>
          <w:p w14:paraId="17F98C45" w14:textId="77777777" w:rsidR="00551709" w:rsidRDefault="00551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dxa"/>
          </w:tcPr>
          <w:p w14:paraId="5B86EF75" w14:textId="77777777" w:rsidR="00551709" w:rsidRDefault="00551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7FBB" w14:paraId="23BBA9EC" w14:textId="77777777" w:rsidTr="002630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62145E9A" w14:textId="77777777" w:rsidR="00B07FBB" w:rsidRDefault="00B07FBB">
            <w:r>
              <w:t>4.1</w:t>
            </w:r>
          </w:p>
        </w:tc>
        <w:tc>
          <w:tcPr>
            <w:tcW w:w="7540" w:type="dxa"/>
          </w:tcPr>
          <w:p w14:paraId="427E2CA9" w14:textId="0555A150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undertaking will include a condition that you take responsibility for the</w:t>
            </w:r>
            <w:r w:rsidR="00FD28CE">
              <w:t xml:space="preserve"> alleged</w:t>
            </w:r>
            <w:r>
              <w:t xml:space="preserve"> breach or issue</w:t>
            </w:r>
          </w:p>
        </w:tc>
        <w:tc>
          <w:tcPr>
            <w:tcW w:w="608" w:type="dxa"/>
            <w:shd w:val="clear" w:color="auto" w:fill="5FF2CA" w:themeFill="accent4" w:themeFillTint="99"/>
          </w:tcPr>
          <w:p w14:paraId="7D842CC0" w14:textId="4A606F87" w:rsidR="00B07FBB" w:rsidRPr="008E44D2" w:rsidRDefault="00C73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1D9">
              <w:fldChar w:fldCharType="separate"/>
            </w:r>
            <w:r>
              <w:fldChar w:fldCharType="end"/>
            </w:r>
          </w:p>
        </w:tc>
        <w:tc>
          <w:tcPr>
            <w:tcW w:w="608" w:type="dxa"/>
          </w:tcPr>
          <w:p w14:paraId="52B5CE64" w14:textId="77777777" w:rsidR="00B07FBB" w:rsidRPr="008E44D2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1D9">
              <w:fldChar w:fldCharType="separate"/>
            </w:r>
            <w:r>
              <w:fldChar w:fldCharType="end"/>
            </w:r>
          </w:p>
        </w:tc>
      </w:tr>
      <w:tr w:rsidR="00594BC5" w14:paraId="270E7F83" w14:textId="77777777" w:rsidTr="00263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7172832C" w14:textId="77777777" w:rsidR="00B07FBB" w:rsidRDefault="00B07FBB"/>
        </w:tc>
        <w:tc>
          <w:tcPr>
            <w:tcW w:w="7540" w:type="dxa"/>
          </w:tcPr>
          <w:p w14:paraId="511F10EA" w14:textId="77777777" w:rsidR="00B07FBB" w:rsidRDefault="00B07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dxa"/>
          </w:tcPr>
          <w:p w14:paraId="2FD8CA6F" w14:textId="77777777" w:rsidR="00B07FBB" w:rsidRPr="008E44D2" w:rsidRDefault="00B07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608" w:type="dxa"/>
          </w:tcPr>
          <w:p w14:paraId="2ADACD9B" w14:textId="77777777" w:rsidR="00B07FBB" w:rsidRPr="008E44D2" w:rsidRDefault="00B07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07FBB" w14:paraId="40E3621A" w14:textId="77777777" w:rsidTr="002630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723E9403" w14:textId="77777777" w:rsidR="00B07FBB" w:rsidRDefault="00B07FBB">
            <w:r>
              <w:t>4.2</w:t>
            </w:r>
          </w:p>
        </w:tc>
        <w:tc>
          <w:tcPr>
            <w:tcW w:w="7540" w:type="dxa"/>
          </w:tcPr>
          <w:p w14:paraId="65C1259B" w14:textId="6E3C9761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undertaking will include a positive commitment to stop the </w:t>
            </w:r>
            <w:r w:rsidR="00E61C17">
              <w:t xml:space="preserve">activity </w:t>
            </w:r>
            <w:r>
              <w:t xml:space="preserve">of concern and not recommence that </w:t>
            </w:r>
            <w:r w:rsidR="00E61C17">
              <w:t>activity</w:t>
            </w:r>
            <w:r>
              <w:t>, as well as detailing how you will address your responsibility for the alleged breach or issue and rectify the consequences</w:t>
            </w:r>
          </w:p>
        </w:tc>
        <w:tc>
          <w:tcPr>
            <w:tcW w:w="608" w:type="dxa"/>
            <w:shd w:val="clear" w:color="auto" w:fill="5FF2CA" w:themeFill="accent4" w:themeFillTint="99"/>
          </w:tcPr>
          <w:p w14:paraId="08768FF5" w14:textId="77777777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>
              <w:instrText xml:space="preserve"> FORMCHECKBOX </w:instrText>
            </w:r>
            <w:r w:rsidR="00D071D9">
              <w:fldChar w:fldCharType="separate"/>
            </w:r>
            <w:r>
              <w:fldChar w:fldCharType="end"/>
            </w:r>
            <w:bookmarkEnd w:id="15"/>
          </w:p>
          <w:p w14:paraId="5A022496" w14:textId="77777777" w:rsidR="00594BC5" w:rsidRDefault="00594BC5" w:rsidP="00594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CCA884" w14:textId="07797820" w:rsidR="00594BC5" w:rsidRPr="00594BC5" w:rsidRDefault="00594BC5" w:rsidP="00594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8" w:type="dxa"/>
          </w:tcPr>
          <w:p w14:paraId="6F69976F" w14:textId="77777777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1D9">
              <w:fldChar w:fldCharType="separate"/>
            </w:r>
            <w:r>
              <w:fldChar w:fldCharType="end"/>
            </w:r>
          </w:p>
        </w:tc>
      </w:tr>
      <w:tr w:rsidR="0026305C" w14:paraId="304B64AE" w14:textId="77777777" w:rsidTr="00263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3D47C8B8" w14:textId="77777777" w:rsidR="0026305C" w:rsidRDefault="0026305C" w:rsidP="00C9580D"/>
        </w:tc>
        <w:tc>
          <w:tcPr>
            <w:tcW w:w="7540" w:type="dxa"/>
          </w:tcPr>
          <w:p w14:paraId="05EC009B" w14:textId="77777777" w:rsidR="0026305C" w:rsidRDefault="0026305C" w:rsidP="00C95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dxa"/>
            <w:shd w:val="clear" w:color="auto" w:fill="5FF2CA" w:themeFill="accent4" w:themeFillTint="99"/>
          </w:tcPr>
          <w:p w14:paraId="49DFF1E8" w14:textId="77777777" w:rsidR="0026305C" w:rsidRDefault="0026305C" w:rsidP="00C95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dxa"/>
          </w:tcPr>
          <w:p w14:paraId="2F502294" w14:textId="77777777" w:rsidR="0026305C" w:rsidRDefault="0026305C" w:rsidP="00C95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7FBB" w14:paraId="79FCC231" w14:textId="77777777" w:rsidTr="002630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5620E6EA" w14:textId="77777777" w:rsidR="00B07FBB" w:rsidRDefault="00B07FBB">
            <w:r>
              <w:t>4.3</w:t>
            </w:r>
          </w:p>
        </w:tc>
        <w:tc>
          <w:tcPr>
            <w:tcW w:w="7540" w:type="dxa"/>
          </w:tcPr>
          <w:p w14:paraId="47478210" w14:textId="77777777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Enforceable undertakings are public and the EPA:</w:t>
            </w:r>
          </w:p>
          <w:p w14:paraId="1D557E99" w14:textId="25885DED" w:rsidR="00B07FBB" w:rsidRDefault="00B07FBB" w:rsidP="00B07FBB">
            <w:pPr>
              <w:pStyle w:val="ListParagraph"/>
              <w:numPr>
                <w:ilvl w:val="3"/>
                <w:numId w:val="30"/>
              </w:numPr>
              <w:tabs>
                <w:tab w:val="clear" w:pos="1418"/>
                <w:tab w:val="num" w:pos="748"/>
              </w:tabs>
              <w:spacing w:before="0" w:after="0"/>
              <w:ind w:left="748" w:hanging="4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 issue a media release on execution of the undertaking</w:t>
            </w:r>
            <w:r w:rsidR="00CA3A3A">
              <w:t>,</w:t>
            </w:r>
            <w:r>
              <w:t xml:space="preserve"> referring to its terms and to the concerns of the EPA which led to its execution;</w:t>
            </w:r>
          </w:p>
          <w:p w14:paraId="73E684CD" w14:textId="7B880B82" w:rsidR="00B07FBB" w:rsidRDefault="00B07FBB" w:rsidP="00B07FBB">
            <w:pPr>
              <w:pStyle w:val="ListParagraph"/>
              <w:numPr>
                <w:ilvl w:val="3"/>
                <w:numId w:val="30"/>
              </w:numPr>
              <w:tabs>
                <w:tab w:val="clear" w:pos="1418"/>
                <w:tab w:val="num" w:pos="748"/>
              </w:tabs>
              <w:spacing w:before="0" w:after="0"/>
              <w:ind w:left="748" w:hanging="4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 publicly refer to this undertaking</w:t>
            </w:r>
            <w:r w:rsidR="00CA3A3A">
              <w:t xml:space="preserve"> at times</w:t>
            </w:r>
            <w:r>
              <w:t>; and</w:t>
            </w:r>
          </w:p>
          <w:p w14:paraId="6D81A8C7" w14:textId="1C6DDBC2" w:rsidR="00B07FBB" w:rsidRPr="00EE7ECE" w:rsidRDefault="00B07FBB" w:rsidP="00B07FBB">
            <w:pPr>
              <w:pStyle w:val="ListParagraph"/>
              <w:numPr>
                <w:ilvl w:val="3"/>
                <w:numId w:val="30"/>
              </w:numPr>
              <w:tabs>
                <w:tab w:val="clear" w:pos="1418"/>
                <w:tab w:val="num" w:pos="748"/>
              </w:tabs>
              <w:spacing w:before="0" w:after="0"/>
              <w:ind w:left="748" w:hanging="4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7ECE">
              <w:t>will place a copy of the executed undertaking on the public register it maintains under the POEO Act</w:t>
            </w:r>
          </w:p>
        </w:tc>
        <w:tc>
          <w:tcPr>
            <w:tcW w:w="608" w:type="dxa"/>
            <w:shd w:val="clear" w:color="auto" w:fill="5FF2CA" w:themeFill="accent4" w:themeFillTint="99"/>
          </w:tcPr>
          <w:p w14:paraId="3B9C26C7" w14:textId="77777777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1D9">
              <w:fldChar w:fldCharType="separate"/>
            </w:r>
            <w:r>
              <w:fldChar w:fldCharType="end"/>
            </w:r>
          </w:p>
          <w:p w14:paraId="2234C152" w14:textId="0CC6A45C" w:rsidR="00594BC5" w:rsidRDefault="00594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8" w:type="dxa"/>
          </w:tcPr>
          <w:p w14:paraId="5CE93756" w14:textId="77777777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1D9">
              <w:fldChar w:fldCharType="separate"/>
            </w:r>
            <w:r>
              <w:fldChar w:fldCharType="end"/>
            </w:r>
          </w:p>
        </w:tc>
      </w:tr>
      <w:tr w:rsidR="0026305C" w14:paraId="3B814176" w14:textId="77777777" w:rsidTr="00263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1ACB9D8F" w14:textId="77777777" w:rsidR="0026305C" w:rsidRDefault="0026305C" w:rsidP="00C9580D"/>
        </w:tc>
        <w:tc>
          <w:tcPr>
            <w:tcW w:w="7540" w:type="dxa"/>
          </w:tcPr>
          <w:p w14:paraId="10682E06" w14:textId="77777777" w:rsidR="0026305C" w:rsidRDefault="0026305C" w:rsidP="00C95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dxa"/>
            <w:shd w:val="clear" w:color="auto" w:fill="5FF2CA" w:themeFill="accent4" w:themeFillTint="99"/>
          </w:tcPr>
          <w:p w14:paraId="07BA6311" w14:textId="77777777" w:rsidR="0026305C" w:rsidRDefault="0026305C" w:rsidP="00C95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dxa"/>
          </w:tcPr>
          <w:p w14:paraId="14773036" w14:textId="77777777" w:rsidR="0026305C" w:rsidRDefault="0026305C" w:rsidP="00C95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7FBB" w14:paraId="24450D2D" w14:textId="77777777" w:rsidTr="0026305C">
        <w:trPr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1A7D6755" w14:textId="77777777" w:rsidR="00B07FBB" w:rsidRDefault="00B07FBB">
            <w:r>
              <w:t>4.4</w:t>
            </w:r>
          </w:p>
        </w:tc>
        <w:tc>
          <w:tcPr>
            <w:tcW w:w="7540" w:type="dxa"/>
          </w:tcPr>
          <w:p w14:paraId="57F1E76B" w14:textId="3EF6D413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undertaking will not affect the EPA’s power to investigate a contravention arising from </w:t>
            </w:r>
            <w:r w:rsidR="00CA3A3A">
              <w:t xml:space="preserve">your </w:t>
            </w:r>
            <w:r>
              <w:t xml:space="preserve">future </w:t>
            </w:r>
            <w:r w:rsidR="00E61C17">
              <w:t>activity</w:t>
            </w:r>
            <w:r w:rsidR="00CA3A3A">
              <w:t>,</w:t>
            </w:r>
            <w:r w:rsidR="00E61C17">
              <w:t xml:space="preserve"> </w:t>
            </w:r>
            <w:r>
              <w:t>or to pursue a criminal prosecution</w:t>
            </w:r>
            <w:r w:rsidR="00CA3A3A">
              <w:t>,</w:t>
            </w:r>
            <w:r>
              <w:t xml:space="preserve"> or civil remedies</w:t>
            </w:r>
            <w:r w:rsidR="00CA3A3A">
              <w:t>,</w:t>
            </w:r>
            <w:r>
              <w:t xml:space="preserve"> or use other regulatory powers under relevant environmental legislation for that </w:t>
            </w:r>
            <w:r w:rsidR="00E61C17">
              <w:t xml:space="preserve">activity </w:t>
            </w:r>
            <w:r>
              <w:t>in the future</w:t>
            </w:r>
          </w:p>
        </w:tc>
        <w:tc>
          <w:tcPr>
            <w:tcW w:w="608" w:type="dxa"/>
            <w:shd w:val="clear" w:color="auto" w:fill="5FF2CA" w:themeFill="accent4" w:themeFillTint="99"/>
          </w:tcPr>
          <w:p w14:paraId="32666A79" w14:textId="77777777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1D9">
              <w:fldChar w:fldCharType="separate"/>
            </w:r>
            <w:r>
              <w:fldChar w:fldCharType="end"/>
            </w:r>
          </w:p>
          <w:p w14:paraId="7647CEE8" w14:textId="6F51DBB4" w:rsidR="00594BC5" w:rsidRDefault="00594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8" w:type="dxa"/>
          </w:tcPr>
          <w:p w14:paraId="3BD98EB8" w14:textId="77777777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1D9">
              <w:fldChar w:fldCharType="separate"/>
            </w:r>
            <w:r>
              <w:fldChar w:fldCharType="end"/>
            </w:r>
          </w:p>
        </w:tc>
      </w:tr>
      <w:tr w:rsidR="00594BC5" w14:paraId="79168BEA" w14:textId="77777777" w:rsidTr="00263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08173325" w14:textId="77777777" w:rsidR="00B07FBB" w:rsidRDefault="00B07FBB"/>
        </w:tc>
        <w:tc>
          <w:tcPr>
            <w:tcW w:w="7540" w:type="dxa"/>
          </w:tcPr>
          <w:p w14:paraId="7D11C3F7" w14:textId="77777777" w:rsidR="00B07FBB" w:rsidRPr="006D4902" w:rsidRDefault="00B07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dxa"/>
          </w:tcPr>
          <w:p w14:paraId="2D97DD68" w14:textId="77777777" w:rsidR="00B07FBB" w:rsidRDefault="00B07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dxa"/>
          </w:tcPr>
          <w:p w14:paraId="3615B03B" w14:textId="77777777" w:rsidR="00B07FBB" w:rsidRDefault="00B07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7FBB" w14:paraId="510CE891" w14:textId="77777777" w:rsidTr="002630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710290F5" w14:textId="77777777" w:rsidR="00B07FBB" w:rsidRDefault="00B07FBB">
            <w:r>
              <w:t>4.5</w:t>
            </w:r>
          </w:p>
        </w:tc>
        <w:tc>
          <w:tcPr>
            <w:tcW w:w="7540" w:type="dxa"/>
          </w:tcPr>
          <w:p w14:paraId="0A7FF813" w14:textId="3BD04C9A" w:rsidR="00B07FBB" w:rsidRPr="006D4902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4902">
              <w:t>The undertaking will not affect the rights or remedies available to any other person or entity nor will it affect any statutory obligation under the POEO Act</w:t>
            </w:r>
          </w:p>
        </w:tc>
        <w:tc>
          <w:tcPr>
            <w:tcW w:w="608" w:type="dxa"/>
            <w:shd w:val="clear" w:color="auto" w:fill="5FF2CA" w:themeFill="accent4" w:themeFillTint="99"/>
          </w:tcPr>
          <w:p w14:paraId="6A5CA81F" w14:textId="77777777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1D9">
              <w:fldChar w:fldCharType="separate"/>
            </w:r>
            <w:r>
              <w:fldChar w:fldCharType="end"/>
            </w:r>
          </w:p>
        </w:tc>
        <w:tc>
          <w:tcPr>
            <w:tcW w:w="608" w:type="dxa"/>
          </w:tcPr>
          <w:p w14:paraId="7FAAA871" w14:textId="77777777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1D9">
              <w:fldChar w:fldCharType="separate"/>
            </w:r>
            <w:r>
              <w:fldChar w:fldCharType="end"/>
            </w:r>
          </w:p>
        </w:tc>
      </w:tr>
      <w:tr w:rsidR="0026305C" w14:paraId="5D5A2A20" w14:textId="77777777" w:rsidTr="00263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4FF634E3" w14:textId="77777777" w:rsidR="0026305C" w:rsidRDefault="0026305C" w:rsidP="00C9580D"/>
        </w:tc>
        <w:tc>
          <w:tcPr>
            <w:tcW w:w="7540" w:type="dxa"/>
          </w:tcPr>
          <w:p w14:paraId="3357B797" w14:textId="77777777" w:rsidR="0026305C" w:rsidRPr="006D4902" w:rsidRDefault="0026305C" w:rsidP="00C95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dxa"/>
            <w:shd w:val="clear" w:color="auto" w:fill="5FF2CA" w:themeFill="accent4" w:themeFillTint="99"/>
          </w:tcPr>
          <w:p w14:paraId="472AEE80" w14:textId="77777777" w:rsidR="0026305C" w:rsidRDefault="0026305C" w:rsidP="00C95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dxa"/>
          </w:tcPr>
          <w:p w14:paraId="550C8BC0" w14:textId="77777777" w:rsidR="0026305C" w:rsidRDefault="0026305C" w:rsidP="00C95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7FBB" w14:paraId="1A238EB4" w14:textId="77777777" w:rsidTr="002630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4B04DA2B" w14:textId="77777777" w:rsidR="00B07FBB" w:rsidRDefault="00B07FBB">
            <w:r>
              <w:t>4.6</w:t>
            </w:r>
          </w:p>
        </w:tc>
        <w:tc>
          <w:tcPr>
            <w:tcW w:w="7540" w:type="dxa"/>
          </w:tcPr>
          <w:p w14:paraId="14327D63" w14:textId="1E32BFBC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Any of your communications referring to the projects delivered as part of this undertaking must link the project to this undertaking and state that it was entered into </w:t>
            </w:r>
            <w:proofErr w:type="gramStart"/>
            <w:r>
              <w:t>as a result of</w:t>
            </w:r>
            <w:proofErr w:type="gramEnd"/>
            <w:r>
              <w:t xml:space="preserve"> the alleged breach or issue</w:t>
            </w:r>
          </w:p>
        </w:tc>
        <w:tc>
          <w:tcPr>
            <w:tcW w:w="608" w:type="dxa"/>
            <w:shd w:val="clear" w:color="auto" w:fill="5FF2CA" w:themeFill="accent4" w:themeFillTint="99"/>
          </w:tcPr>
          <w:p w14:paraId="700109AA" w14:textId="77777777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1D9">
              <w:fldChar w:fldCharType="separate"/>
            </w:r>
            <w:r>
              <w:fldChar w:fldCharType="end"/>
            </w:r>
          </w:p>
        </w:tc>
        <w:tc>
          <w:tcPr>
            <w:tcW w:w="608" w:type="dxa"/>
          </w:tcPr>
          <w:p w14:paraId="72DCC2A1" w14:textId="77777777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1D9">
              <w:fldChar w:fldCharType="separate"/>
            </w:r>
            <w:r>
              <w:fldChar w:fldCharType="end"/>
            </w:r>
          </w:p>
        </w:tc>
      </w:tr>
      <w:tr w:rsidR="0026305C" w14:paraId="34B33321" w14:textId="77777777" w:rsidTr="00263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7C010652" w14:textId="77777777" w:rsidR="0026305C" w:rsidRDefault="0026305C" w:rsidP="00C9580D"/>
        </w:tc>
        <w:tc>
          <w:tcPr>
            <w:tcW w:w="7540" w:type="dxa"/>
          </w:tcPr>
          <w:p w14:paraId="4E5C7A17" w14:textId="77777777" w:rsidR="0026305C" w:rsidRDefault="0026305C" w:rsidP="00C95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dxa"/>
            <w:shd w:val="clear" w:color="auto" w:fill="5FF2CA" w:themeFill="accent4" w:themeFillTint="99"/>
          </w:tcPr>
          <w:p w14:paraId="4CC49966" w14:textId="77777777" w:rsidR="0026305C" w:rsidRDefault="0026305C" w:rsidP="00C95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dxa"/>
          </w:tcPr>
          <w:p w14:paraId="2D3DBE1D" w14:textId="77777777" w:rsidR="0026305C" w:rsidRDefault="0026305C" w:rsidP="00C95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7FBB" w14:paraId="3E640941" w14:textId="77777777" w:rsidTr="0026305C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5430D281" w14:textId="77777777" w:rsidR="00B07FBB" w:rsidRDefault="00B07FBB">
            <w:r>
              <w:t>4.7</w:t>
            </w:r>
          </w:p>
        </w:tc>
        <w:tc>
          <w:tcPr>
            <w:tcW w:w="7540" w:type="dxa"/>
          </w:tcPr>
          <w:p w14:paraId="7008855D" w14:textId="1BF2592E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proposed projects in the undertaking do not include any expenditure commitments that were pre-existing or budgeted for prior to the undertaking</w:t>
            </w:r>
          </w:p>
        </w:tc>
        <w:tc>
          <w:tcPr>
            <w:tcW w:w="608" w:type="dxa"/>
            <w:shd w:val="clear" w:color="auto" w:fill="5FF2CA" w:themeFill="accent4" w:themeFillTint="99"/>
          </w:tcPr>
          <w:p w14:paraId="11F12D36" w14:textId="77777777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1D9">
              <w:fldChar w:fldCharType="separate"/>
            </w:r>
            <w:r>
              <w:fldChar w:fldCharType="end"/>
            </w:r>
          </w:p>
        </w:tc>
        <w:tc>
          <w:tcPr>
            <w:tcW w:w="608" w:type="dxa"/>
          </w:tcPr>
          <w:p w14:paraId="6C601DCC" w14:textId="77777777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1D9">
              <w:fldChar w:fldCharType="separate"/>
            </w:r>
            <w:r>
              <w:fldChar w:fldCharType="end"/>
            </w:r>
          </w:p>
        </w:tc>
      </w:tr>
      <w:tr w:rsidR="00B07FBB" w14:paraId="6974B05A" w14:textId="77777777" w:rsidTr="00263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1EC3DD0E" w14:textId="77777777" w:rsidR="00B07FBB" w:rsidRDefault="00B07FBB"/>
        </w:tc>
        <w:tc>
          <w:tcPr>
            <w:tcW w:w="7540" w:type="dxa"/>
          </w:tcPr>
          <w:p w14:paraId="5B041EC7" w14:textId="77777777" w:rsidR="00B07FBB" w:rsidRDefault="00B07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dxa"/>
          </w:tcPr>
          <w:p w14:paraId="481D9714" w14:textId="77777777" w:rsidR="00B07FBB" w:rsidRDefault="00B07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dxa"/>
          </w:tcPr>
          <w:p w14:paraId="3239AB7D" w14:textId="77777777" w:rsidR="00B07FBB" w:rsidRDefault="00B07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7FBB" w14:paraId="41803D32" w14:textId="77777777" w:rsidTr="0026305C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3C9E53A6" w14:textId="77777777" w:rsidR="00B07FBB" w:rsidRDefault="00B07FBB">
            <w:r>
              <w:t>4.8</w:t>
            </w:r>
          </w:p>
        </w:tc>
        <w:tc>
          <w:tcPr>
            <w:tcW w:w="7540" w:type="dxa"/>
          </w:tcPr>
          <w:p w14:paraId="20FBD0D0" w14:textId="3B53F0EF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undertaking has no operative force until formally accepted by the Chief Executive Officer of the EPA</w:t>
            </w:r>
          </w:p>
        </w:tc>
        <w:tc>
          <w:tcPr>
            <w:tcW w:w="608" w:type="dxa"/>
            <w:shd w:val="clear" w:color="auto" w:fill="5FF2CA" w:themeFill="accent4" w:themeFillTint="99"/>
          </w:tcPr>
          <w:p w14:paraId="7786764E" w14:textId="77777777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1D9">
              <w:fldChar w:fldCharType="separate"/>
            </w:r>
            <w:r>
              <w:fldChar w:fldCharType="end"/>
            </w:r>
          </w:p>
        </w:tc>
        <w:tc>
          <w:tcPr>
            <w:tcW w:w="608" w:type="dxa"/>
          </w:tcPr>
          <w:p w14:paraId="7C7577C2" w14:textId="77777777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1D9">
              <w:fldChar w:fldCharType="separate"/>
            </w:r>
            <w:r>
              <w:fldChar w:fldCharType="end"/>
            </w:r>
          </w:p>
        </w:tc>
      </w:tr>
      <w:tr w:rsidR="00B07FBB" w14:paraId="5FBFD2D3" w14:textId="77777777" w:rsidTr="00263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6FB87A68" w14:textId="77777777" w:rsidR="00B07FBB" w:rsidRDefault="00B07FBB"/>
        </w:tc>
        <w:tc>
          <w:tcPr>
            <w:tcW w:w="7540" w:type="dxa"/>
          </w:tcPr>
          <w:p w14:paraId="133CE06B" w14:textId="77777777" w:rsidR="00B07FBB" w:rsidRDefault="00B07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dxa"/>
          </w:tcPr>
          <w:p w14:paraId="217A2D6F" w14:textId="77777777" w:rsidR="00B07FBB" w:rsidRDefault="00B07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dxa"/>
          </w:tcPr>
          <w:p w14:paraId="672DB684" w14:textId="77777777" w:rsidR="00B07FBB" w:rsidRDefault="00B07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7FBB" w14:paraId="0F29FA2D" w14:textId="77777777" w:rsidTr="0026305C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5D07BF91" w14:textId="77777777" w:rsidR="00B07FBB" w:rsidRDefault="00B07FBB">
            <w:r>
              <w:t>4.9</w:t>
            </w:r>
          </w:p>
        </w:tc>
        <w:tc>
          <w:tcPr>
            <w:tcW w:w="7540" w:type="dxa"/>
          </w:tcPr>
          <w:p w14:paraId="0D4D127E" w14:textId="1E4ED5A5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undertaking may only be varied with the EPA’s agreement, the form of a Deed of Variation</w:t>
            </w:r>
            <w:r w:rsidR="00CA3A3A">
              <w:t>,</w:t>
            </w:r>
            <w:r>
              <w:t xml:space="preserve"> and in accordance with the POEO Act</w:t>
            </w:r>
          </w:p>
        </w:tc>
        <w:tc>
          <w:tcPr>
            <w:tcW w:w="608" w:type="dxa"/>
            <w:shd w:val="clear" w:color="auto" w:fill="5FF2CA" w:themeFill="accent4" w:themeFillTint="99"/>
          </w:tcPr>
          <w:p w14:paraId="60CB2611" w14:textId="77777777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1D9">
              <w:fldChar w:fldCharType="separate"/>
            </w:r>
            <w:r>
              <w:fldChar w:fldCharType="end"/>
            </w:r>
          </w:p>
        </w:tc>
        <w:tc>
          <w:tcPr>
            <w:tcW w:w="608" w:type="dxa"/>
          </w:tcPr>
          <w:p w14:paraId="6C804027" w14:textId="77777777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1D9">
              <w:fldChar w:fldCharType="separate"/>
            </w:r>
            <w:r>
              <w:fldChar w:fldCharType="end"/>
            </w:r>
          </w:p>
        </w:tc>
      </w:tr>
      <w:tr w:rsidR="00B07FBB" w14:paraId="07D0F5A9" w14:textId="77777777" w:rsidTr="00263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586F5A4D" w14:textId="77777777" w:rsidR="00B07FBB" w:rsidRDefault="00B07FBB"/>
        </w:tc>
        <w:tc>
          <w:tcPr>
            <w:tcW w:w="7540" w:type="dxa"/>
          </w:tcPr>
          <w:p w14:paraId="42E82087" w14:textId="77777777" w:rsidR="00B07FBB" w:rsidRDefault="00B07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dxa"/>
          </w:tcPr>
          <w:p w14:paraId="5E34ABBD" w14:textId="77777777" w:rsidR="00B07FBB" w:rsidRDefault="00B07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dxa"/>
          </w:tcPr>
          <w:p w14:paraId="25AD638E" w14:textId="77777777" w:rsidR="00B07FBB" w:rsidRDefault="00B07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7FBB" w14:paraId="23E2C338" w14:textId="77777777" w:rsidTr="0026305C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766D1B46" w14:textId="77777777" w:rsidR="00B07FBB" w:rsidRDefault="00B07FBB">
            <w:r>
              <w:t>4.10</w:t>
            </w:r>
          </w:p>
        </w:tc>
        <w:tc>
          <w:tcPr>
            <w:tcW w:w="7540" w:type="dxa"/>
          </w:tcPr>
          <w:p w14:paraId="52BC4630" w14:textId="5DB15355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undertaking will remain in force until completed or withdrawn in accordance with the POEO Act</w:t>
            </w:r>
          </w:p>
        </w:tc>
        <w:tc>
          <w:tcPr>
            <w:tcW w:w="608" w:type="dxa"/>
            <w:shd w:val="clear" w:color="auto" w:fill="5FF2CA" w:themeFill="accent4" w:themeFillTint="99"/>
          </w:tcPr>
          <w:p w14:paraId="1BDD7FB9" w14:textId="77777777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1D9">
              <w:fldChar w:fldCharType="separate"/>
            </w:r>
            <w:r>
              <w:fldChar w:fldCharType="end"/>
            </w:r>
          </w:p>
        </w:tc>
        <w:tc>
          <w:tcPr>
            <w:tcW w:w="608" w:type="dxa"/>
          </w:tcPr>
          <w:p w14:paraId="1B799F58" w14:textId="77777777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1D9">
              <w:fldChar w:fldCharType="separate"/>
            </w:r>
            <w:r>
              <w:fldChar w:fldCharType="end"/>
            </w:r>
          </w:p>
        </w:tc>
      </w:tr>
      <w:tr w:rsidR="00B07FBB" w14:paraId="354C209E" w14:textId="77777777" w:rsidTr="00263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4D68036D" w14:textId="77777777" w:rsidR="00B07FBB" w:rsidRDefault="00B07FBB"/>
        </w:tc>
        <w:tc>
          <w:tcPr>
            <w:tcW w:w="7540" w:type="dxa"/>
          </w:tcPr>
          <w:p w14:paraId="2A583C66" w14:textId="77777777" w:rsidR="00B07FBB" w:rsidRDefault="00B07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dxa"/>
          </w:tcPr>
          <w:p w14:paraId="1611D9B1" w14:textId="77777777" w:rsidR="00B07FBB" w:rsidRDefault="00B07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dxa"/>
          </w:tcPr>
          <w:p w14:paraId="45D91D76" w14:textId="77777777" w:rsidR="00B07FBB" w:rsidRDefault="00B07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7FBB" w14:paraId="574D481A" w14:textId="77777777" w:rsidTr="002630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tcBorders>
              <w:bottom w:val="single" w:sz="4" w:space="0" w:color="5FF2CA" w:themeColor="accent4" w:themeTint="99"/>
            </w:tcBorders>
          </w:tcPr>
          <w:p w14:paraId="448C24B1" w14:textId="77777777" w:rsidR="00B07FBB" w:rsidRDefault="00B07FBB">
            <w:r>
              <w:t>4.11</w:t>
            </w:r>
          </w:p>
        </w:tc>
        <w:tc>
          <w:tcPr>
            <w:tcW w:w="7540" w:type="dxa"/>
          </w:tcPr>
          <w:p w14:paraId="4F68653A" w14:textId="76D6DBD6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EPA will </w:t>
            </w:r>
            <w:proofErr w:type="gramStart"/>
            <w:r>
              <w:t>take into account</w:t>
            </w:r>
            <w:proofErr w:type="gramEnd"/>
            <w:r>
              <w:t xml:space="preserve"> an E</w:t>
            </w:r>
            <w:r w:rsidR="00FD28CE">
              <w:t xml:space="preserve">nforceable </w:t>
            </w:r>
            <w:r>
              <w:t>U</w:t>
            </w:r>
            <w:r w:rsidR="00FD28CE">
              <w:t>ndertaking</w:t>
            </w:r>
            <w:r>
              <w:t xml:space="preserve"> in future regulatory matters under environmental legislation</w:t>
            </w:r>
          </w:p>
        </w:tc>
        <w:tc>
          <w:tcPr>
            <w:tcW w:w="608" w:type="dxa"/>
            <w:shd w:val="clear" w:color="auto" w:fill="5FF2CA" w:themeFill="accent4" w:themeFillTint="99"/>
          </w:tcPr>
          <w:p w14:paraId="7300547C" w14:textId="77777777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1D9">
              <w:fldChar w:fldCharType="separate"/>
            </w:r>
            <w:r>
              <w:fldChar w:fldCharType="end"/>
            </w:r>
          </w:p>
        </w:tc>
        <w:tc>
          <w:tcPr>
            <w:tcW w:w="608" w:type="dxa"/>
          </w:tcPr>
          <w:p w14:paraId="6EB600E5" w14:textId="77777777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1D9">
              <w:fldChar w:fldCharType="separate"/>
            </w:r>
            <w:r>
              <w:fldChar w:fldCharType="end"/>
            </w:r>
          </w:p>
        </w:tc>
      </w:tr>
      <w:tr w:rsidR="0026305C" w14:paraId="3A73E2D5" w14:textId="77777777" w:rsidTr="00263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tcBorders>
              <w:bottom w:val="single" w:sz="4" w:space="0" w:color="5FF2CA" w:themeColor="accent4" w:themeTint="99"/>
            </w:tcBorders>
          </w:tcPr>
          <w:p w14:paraId="46FF36C1" w14:textId="77777777" w:rsidR="0026305C" w:rsidRDefault="0026305C" w:rsidP="00C9580D"/>
        </w:tc>
        <w:tc>
          <w:tcPr>
            <w:tcW w:w="7540" w:type="dxa"/>
          </w:tcPr>
          <w:p w14:paraId="47E46B25" w14:textId="77777777" w:rsidR="0026305C" w:rsidRDefault="0026305C" w:rsidP="00C95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dxa"/>
            <w:shd w:val="clear" w:color="auto" w:fill="5FF2CA" w:themeFill="accent4" w:themeFillTint="99"/>
          </w:tcPr>
          <w:p w14:paraId="20EF4CE6" w14:textId="77777777" w:rsidR="0026305C" w:rsidRDefault="0026305C" w:rsidP="00C95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dxa"/>
          </w:tcPr>
          <w:p w14:paraId="1765E0F5" w14:textId="77777777" w:rsidR="0026305C" w:rsidRDefault="0026305C" w:rsidP="00C95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7FBB" w14:paraId="0B030BE5" w14:textId="77777777" w:rsidTr="002630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19D54B53" w14:textId="77777777" w:rsidR="00B07FBB" w:rsidRDefault="00B07FBB">
            <w:r>
              <w:t>4.12</w:t>
            </w:r>
          </w:p>
        </w:tc>
        <w:tc>
          <w:tcPr>
            <w:tcW w:w="7540" w:type="dxa"/>
          </w:tcPr>
          <w:p w14:paraId="26B7639B" w14:textId="77777777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undertaking will include a commitment to pay the EPA’s reasonable costs in:</w:t>
            </w:r>
          </w:p>
          <w:p w14:paraId="6474EA7A" w14:textId="77777777" w:rsidR="00B07FBB" w:rsidRDefault="00B07FBB" w:rsidP="00B07FBB">
            <w:pPr>
              <w:pStyle w:val="ListParagraph"/>
              <w:numPr>
                <w:ilvl w:val="3"/>
                <w:numId w:val="31"/>
              </w:numPr>
              <w:tabs>
                <w:tab w:val="clear" w:pos="1418"/>
                <w:tab w:val="num" w:pos="748"/>
              </w:tabs>
              <w:spacing w:before="0" w:after="0"/>
              <w:ind w:left="748" w:hanging="4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investigating the alleged breach or issue</w:t>
            </w:r>
          </w:p>
          <w:p w14:paraId="74543ADC" w14:textId="77777777" w:rsidR="00B07FBB" w:rsidRDefault="00B07FBB" w:rsidP="00B07FBB">
            <w:pPr>
              <w:pStyle w:val="ListParagraph"/>
              <w:numPr>
                <w:ilvl w:val="3"/>
                <w:numId w:val="31"/>
              </w:numPr>
              <w:tabs>
                <w:tab w:val="clear" w:pos="1418"/>
                <w:tab w:val="num" w:pos="748"/>
              </w:tabs>
              <w:spacing w:before="0" w:after="0"/>
              <w:ind w:left="748" w:hanging="4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commencing and progressing the matter in Court if proceedings are commenced and then subsequently withdrawn following acceptance of the undertaking; and</w:t>
            </w:r>
          </w:p>
          <w:p w14:paraId="5E630361" w14:textId="77777777" w:rsidR="00B07FBB" w:rsidRDefault="00B07FBB" w:rsidP="00B07FBB">
            <w:pPr>
              <w:pStyle w:val="ListParagraph"/>
              <w:numPr>
                <w:ilvl w:val="3"/>
                <w:numId w:val="30"/>
              </w:numPr>
              <w:tabs>
                <w:tab w:val="clear" w:pos="1418"/>
                <w:tab w:val="num" w:pos="748"/>
              </w:tabs>
              <w:spacing w:before="0" w:after="0"/>
              <w:ind w:left="748" w:hanging="4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negotiating and finalising the agreement; and</w:t>
            </w:r>
          </w:p>
          <w:p w14:paraId="17858B04" w14:textId="2BBC9987" w:rsidR="00B07FBB" w:rsidRPr="006D4902" w:rsidRDefault="00B07FBB" w:rsidP="00B07FBB">
            <w:pPr>
              <w:pStyle w:val="ListParagraph"/>
              <w:numPr>
                <w:ilvl w:val="3"/>
                <w:numId w:val="30"/>
              </w:numPr>
              <w:tabs>
                <w:tab w:val="clear" w:pos="1418"/>
                <w:tab w:val="num" w:pos="748"/>
              </w:tabs>
              <w:spacing w:before="0" w:after="0"/>
              <w:ind w:left="748" w:hanging="4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monitoring compliance with the agreement</w:t>
            </w:r>
          </w:p>
        </w:tc>
        <w:tc>
          <w:tcPr>
            <w:tcW w:w="608" w:type="dxa"/>
            <w:shd w:val="clear" w:color="auto" w:fill="5FF2CA" w:themeFill="accent4" w:themeFillTint="99"/>
          </w:tcPr>
          <w:p w14:paraId="7932C5B5" w14:textId="77777777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1D9">
              <w:fldChar w:fldCharType="separate"/>
            </w:r>
            <w:r>
              <w:fldChar w:fldCharType="end"/>
            </w:r>
          </w:p>
        </w:tc>
        <w:tc>
          <w:tcPr>
            <w:tcW w:w="608" w:type="dxa"/>
          </w:tcPr>
          <w:p w14:paraId="2BD7A5DE" w14:textId="77777777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1D9">
              <w:fldChar w:fldCharType="separate"/>
            </w:r>
            <w:r>
              <w:fldChar w:fldCharType="end"/>
            </w:r>
          </w:p>
        </w:tc>
      </w:tr>
      <w:tr w:rsidR="00594BC5" w14:paraId="7F5A8C4A" w14:textId="77777777" w:rsidTr="00263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0EEC064B" w14:textId="77777777" w:rsidR="00B07FBB" w:rsidRDefault="00B07FBB"/>
        </w:tc>
        <w:tc>
          <w:tcPr>
            <w:tcW w:w="7540" w:type="dxa"/>
          </w:tcPr>
          <w:p w14:paraId="0FBA2445" w14:textId="77777777" w:rsidR="00B07FBB" w:rsidRDefault="00B07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dxa"/>
          </w:tcPr>
          <w:p w14:paraId="730E274E" w14:textId="77777777" w:rsidR="00B07FBB" w:rsidRDefault="00B07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dxa"/>
          </w:tcPr>
          <w:p w14:paraId="0106DD0A" w14:textId="77777777" w:rsidR="00B07FBB" w:rsidRDefault="00B07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7FBB" w14:paraId="407E1DF2" w14:textId="77777777" w:rsidTr="0026305C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4FC4F3E9" w14:textId="77777777" w:rsidR="00B07FBB" w:rsidRDefault="00B07FBB">
            <w:r>
              <w:t>4.13</w:t>
            </w:r>
          </w:p>
        </w:tc>
        <w:tc>
          <w:tcPr>
            <w:tcW w:w="7540" w:type="dxa"/>
          </w:tcPr>
          <w:p w14:paraId="51CE0EC8" w14:textId="7D5AA263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have read and understand the EPA’s published Guidelines on Enforceable Undertakings</w:t>
            </w:r>
          </w:p>
        </w:tc>
        <w:tc>
          <w:tcPr>
            <w:tcW w:w="608" w:type="dxa"/>
            <w:shd w:val="clear" w:color="auto" w:fill="5FF2CA" w:themeFill="accent4" w:themeFillTint="99"/>
          </w:tcPr>
          <w:p w14:paraId="6919E007" w14:textId="2BD93145" w:rsidR="00594BC5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1D9">
              <w:fldChar w:fldCharType="separate"/>
            </w:r>
            <w:r>
              <w:fldChar w:fldCharType="end"/>
            </w:r>
          </w:p>
        </w:tc>
        <w:tc>
          <w:tcPr>
            <w:tcW w:w="608" w:type="dxa"/>
          </w:tcPr>
          <w:p w14:paraId="20B4506D" w14:textId="77777777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1D9">
              <w:fldChar w:fldCharType="separate"/>
            </w:r>
            <w:r>
              <w:fldChar w:fldCharType="end"/>
            </w:r>
          </w:p>
        </w:tc>
      </w:tr>
      <w:tr w:rsidR="00594BC5" w14:paraId="6C641C83" w14:textId="77777777" w:rsidTr="00263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414F972B" w14:textId="77777777" w:rsidR="00B07FBB" w:rsidRDefault="00B07FBB"/>
        </w:tc>
        <w:tc>
          <w:tcPr>
            <w:tcW w:w="7540" w:type="dxa"/>
          </w:tcPr>
          <w:p w14:paraId="256726B0" w14:textId="77777777" w:rsidR="00B07FBB" w:rsidRDefault="00B07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dxa"/>
          </w:tcPr>
          <w:p w14:paraId="0143EE28" w14:textId="77777777" w:rsidR="00B07FBB" w:rsidRDefault="00B07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dxa"/>
          </w:tcPr>
          <w:p w14:paraId="26141B32" w14:textId="77777777" w:rsidR="00B07FBB" w:rsidRDefault="00B07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7FBB" w14:paraId="29918146" w14:textId="77777777" w:rsidTr="0026305C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57A6C0A4" w14:textId="3B699182" w:rsidR="00B07FBB" w:rsidRDefault="00B07FBB">
            <w:r>
              <w:t>4.</w:t>
            </w:r>
            <w:r w:rsidR="00A06A0A">
              <w:t>14</w:t>
            </w:r>
          </w:p>
        </w:tc>
        <w:tc>
          <w:tcPr>
            <w:tcW w:w="7540" w:type="dxa"/>
          </w:tcPr>
          <w:p w14:paraId="33393D27" w14:textId="1914A1B5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agreement will contain terms specifically outlining how commitments under the agreement will be met and monitored</w:t>
            </w:r>
          </w:p>
        </w:tc>
        <w:tc>
          <w:tcPr>
            <w:tcW w:w="608" w:type="dxa"/>
            <w:shd w:val="clear" w:color="auto" w:fill="5FF2CA" w:themeFill="accent4" w:themeFillTint="99"/>
          </w:tcPr>
          <w:p w14:paraId="35EBD863" w14:textId="77777777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1D9">
              <w:fldChar w:fldCharType="separate"/>
            </w:r>
            <w:r>
              <w:fldChar w:fldCharType="end"/>
            </w:r>
          </w:p>
        </w:tc>
        <w:tc>
          <w:tcPr>
            <w:tcW w:w="608" w:type="dxa"/>
          </w:tcPr>
          <w:p w14:paraId="33D911ED" w14:textId="77777777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1D9">
              <w:fldChar w:fldCharType="separate"/>
            </w:r>
            <w:r>
              <w:fldChar w:fldCharType="end"/>
            </w:r>
          </w:p>
        </w:tc>
      </w:tr>
      <w:tr w:rsidR="00594BC5" w14:paraId="1EBA1E6A" w14:textId="77777777" w:rsidTr="00263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4E191B8B" w14:textId="77777777" w:rsidR="00B07FBB" w:rsidRDefault="00B07FBB"/>
        </w:tc>
        <w:tc>
          <w:tcPr>
            <w:tcW w:w="7540" w:type="dxa"/>
          </w:tcPr>
          <w:p w14:paraId="3442776B" w14:textId="77777777" w:rsidR="00B07FBB" w:rsidRDefault="00B07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dxa"/>
          </w:tcPr>
          <w:p w14:paraId="74EC0821" w14:textId="77777777" w:rsidR="00B07FBB" w:rsidRDefault="00B07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8" w:type="dxa"/>
          </w:tcPr>
          <w:p w14:paraId="1E00C60A" w14:textId="77777777" w:rsidR="00B07FBB" w:rsidRDefault="00B07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7FBB" w14:paraId="6EA3C35E" w14:textId="77777777" w:rsidTr="0026305C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652D857F" w14:textId="5BFFF0FB" w:rsidR="00B07FBB" w:rsidRDefault="00B07FBB">
            <w:r>
              <w:t>4.1</w:t>
            </w:r>
            <w:r w:rsidR="00A06A0A">
              <w:t>5</w:t>
            </w:r>
          </w:p>
        </w:tc>
        <w:tc>
          <w:tcPr>
            <w:tcW w:w="7540" w:type="dxa"/>
          </w:tcPr>
          <w:p w14:paraId="1E6753CC" w14:textId="2DAAF0D0" w:rsidR="00B07FBB" w:rsidRDefault="00594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 w:rsidR="00B07FBB">
              <w:t xml:space="preserve">xpenditure commitments you have made in Section 3 </w:t>
            </w:r>
            <w:r w:rsidR="00B07FBB" w:rsidRPr="00594BC5">
              <w:rPr>
                <w:b/>
              </w:rPr>
              <w:t>can</w:t>
            </w:r>
            <w:r w:rsidRPr="00594BC5">
              <w:rPr>
                <w:b/>
              </w:rPr>
              <w:t>not</w:t>
            </w:r>
            <w:r w:rsidR="00B07FBB">
              <w:t xml:space="preserve"> be claimed as tax deductions by your operation</w:t>
            </w:r>
            <w:r w:rsidR="00FD28CE">
              <w:t>.</w:t>
            </w:r>
          </w:p>
        </w:tc>
        <w:tc>
          <w:tcPr>
            <w:tcW w:w="608" w:type="dxa"/>
            <w:shd w:val="clear" w:color="auto" w:fill="5FF2CA" w:themeFill="accent4" w:themeFillTint="99"/>
          </w:tcPr>
          <w:p w14:paraId="7D0679D8" w14:textId="77777777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1D9">
              <w:fldChar w:fldCharType="separate"/>
            </w:r>
            <w:r>
              <w:fldChar w:fldCharType="end"/>
            </w:r>
          </w:p>
        </w:tc>
        <w:tc>
          <w:tcPr>
            <w:tcW w:w="608" w:type="dxa"/>
          </w:tcPr>
          <w:p w14:paraId="7C7D5145" w14:textId="77777777" w:rsidR="00B07FBB" w:rsidRDefault="00B07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071D9">
              <w:fldChar w:fldCharType="separate"/>
            </w:r>
            <w:r>
              <w:fldChar w:fldCharType="end"/>
            </w:r>
          </w:p>
        </w:tc>
      </w:tr>
    </w:tbl>
    <w:p w14:paraId="0AA92705" w14:textId="652BB340" w:rsidR="00ED6E4F" w:rsidRDefault="00C9580D" w:rsidP="00ED6E4F">
      <w:r>
        <w:br w:type="textWrapping" w:clear="all"/>
      </w:r>
    </w:p>
    <w:p w14:paraId="721B3188" w14:textId="78B91632" w:rsidR="00ED6E4F" w:rsidRDefault="00ED6E4F">
      <w:pPr>
        <w:pStyle w:val="Heading1"/>
        <w:numPr>
          <w:ilvl w:val="0"/>
          <w:numId w:val="28"/>
        </w:numPr>
      </w:pPr>
      <w:r>
        <w:t>Probity</w:t>
      </w:r>
    </w:p>
    <w:p w14:paraId="0D8E2E65" w14:textId="478C6C67" w:rsidR="00FD28CE" w:rsidRDefault="00FD28CE" w:rsidP="00ED6E4F">
      <w:r>
        <w:t>In the table below, s</w:t>
      </w:r>
      <w:r w:rsidRPr="00EA024F">
        <w:t>tate any relationships with any corporation, officers, employees, contractors, proposed beneficiaries or other recipients of financial benefit contained in this proposal:</w:t>
      </w:r>
    </w:p>
    <w:p w14:paraId="717374B6" w14:textId="77777777" w:rsidR="00FD28CE" w:rsidRDefault="00FD28CE" w:rsidP="00ED6E4F"/>
    <w:tbl>
      <w:tblPr>
        <w:tblStyle w:val="GridTable6Colorful-Accent4"/>
        <w:tblW w:w="0" w:type="auto"/>
        <w:tblLook w:val="04A0" w:firstRow="1" w:lastRow="0" w:firstColumn="1" w:lastColumn="0" w:noHBand="0" w:noVBand="1"/>
        <w:tblDescription w:val="Details"/>
      </w:tblPr>
      <w:tblGrid>
        <w:gridCol w:w="4820"/>
        <w:gridCol w:w="4808"/>
      </w:tblGrid>
      <w:tr w:rsidR="00FD28CE" w14:paraId="001950B8" w14:textId="77777777" w:rsidTr="00FD2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28A73B4F" w14:textId="77777777" w:rsidR="00FD28CE" w:rsidRPr="00FD28CE" w:rsidRDefault="00FD28CE">
            <w:pPr>
              <w:pStyle w:val="Tableheading"/>
              <w:rPr>
                <w:b/>
              </w:rPr>
            </w:pPr>
            <w:r w:rsidRPr="00FD28CE">
              <w:rPr>
                <w:b/>
              </w:rPr>
              <w:t>Details of activity/financial benefit</w:t>
            </w:r>
          </w:p>
        </w:tc>
        <w:tc>
          <w:tcPr>
            <w:tcW w:w="4927" w:type="dxa"/>
          </w:tcPr>
          <w:p w14:paraId="329B04F1" w14:textId="77777777" w:rsidR="00FD28CE" w:rsidRPr="00FD28CE" w:rsidRDefault="00FD28CE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D28CE">
              <w:rPr>
                <w:b/>
              </w:rPr>
              <w:t>Details of relationship</w:t>
            </w:r>
          </w:p>
        </w:tc>
      </w:tr>
      <w:tr w:rsidR="00FD28CE" w14:paraId="3829E071" w14:textId="77777777" w:rsidTr="00FD2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663A5B0A" w14:textId="77777777" w:rsidR="00FD28CE" w:rsidRDefault="00FD28CE">
            <w:pPr>
              <w:pStyle w:val="Body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14:paraId="67C37150" w14:textId="77777777" w:rsidR="00FD28CE" w:rsidRPr="00F74BCE" w:rsidRDefault="00FD28CE">
            <w:pPr>
              <w:pStyle w:val="BodyText"/>
            </w:pPr>
          </w:p>
        </w:tc>
        <w:tc>
          <w:tcPr>
            <w:tcW w:w="4927" w:type="dxa"/>
          </w:tcPr>
          <w:p w14:paraId="4FDEFA01" w14:textId="77777777" w:rsidR="00FD28CE" w:rsidRDefault="00FD28C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FD28CE" w14:paraId="79EBAF68" w14:textId="77777777" w:rsidTr="00FD2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39940DFE" w14:textId="77777777" w:rsidR="00FD28CE" w:rsidRDefault="00FD28CE">
            <w:pPr>
              <w:pStyle w:val="Body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FE992ED" w14:textId="77777777" w:rsidR="00FD28CE" w:rsidRPr="00F74BCE" w:rsidRDefault="00FD28CE">
            <w:pPr>
              <w:pStyle w:val="BodyText"/>
            </w:pPr>
          </w:p>
        </w:tc>
        <w:tc>
          <w:tcPr>
            <w:tcW w:w="4927" w:type="dxa"/>
          </w:tcPr>
          <w:p w14:paraId="3EB67D24" w14:textId="77777777" w:rsidR="00FD28CE" w:rsidRDefault="00FD28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28CE" w14:paraId="6888E762" w14:textId="77777777" w:rsidTr="00FD2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61B5271C" w14:textId="77777777" w:rsidR="00FD28CE" w:rsidRDefault="00FD28CE">
            <w:pPr>
              <w:pStyle w:val="Body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DAA4099" w14:textId="77777777" w:rsidR="00FD28CE" w:rsidRPr="00F74BCE" w:rsidRDefault="00FD28CE">
            <w:pPr>
              <w:pStyle w:val="BodyText"/>
            </w:pPr>
          </w:p>
        </w:tc>
        <w:tc>
          <w:tcPr>
            <w:tcW w:w="4927" w:type="dxa"/>
          </w:tcPr>
          <w:p w14:paraId="077D2F36" w14:textId="77777777" w:rsidR="00FD28CE" w:rsidRDefault="00FD28C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28CE" w14:paraId="4E559A0C" w14:textId="77777777" w:rsidTr="00FD2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6721805A" w14:textId="77777777" w:rsidR="00FD28CE" w:rsidRDefault="00FD28CE">
            <w:pPr>
              <w:pStyle w:val="BodyText"/>
            </w:pPr>
            <w: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B45F02A" w14:textId="77777777" w:rsidR="00FD28CE" w:rsidRPr="00F74BCE" w:rsidRDefault="00FD28CE">
            <w:pPr>
              <w:pStyle w:val="BodyText"/>
            </w:pPr>
          </w:p>
        </w:tc>
        <w:tc>
          <w:tcPr>
            <w:tcW w:w="4927" w:type="dxa"/>
          </w:tcPr>
          <w:p w14:paraId="151B2B37" w14:textId="77777777" w:rsidR="00FD28CE" w:rsidRDefault="00FD28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A422502" w14:textId="50E24217" w:rsidR="00C47717" w:rsidRDefault="00C47717" w:rsidP="00ED6E4F"/>
    <w:p w14:paraId="130E5A34" w14:textId="77777777" w:rsidR="00FD28CE" w:rsidRDefault="00FD28CE" w:rsidP="00ED6E4F"/>
    <w:p w14:paraId="64BE9B62" w14:textId="4313A595" w:rsidR="00C47717" w:rsidRDefault="00551F67">
      <w:pPr>
        <w:pStyle w:val="Heading1"/>
        <w:numPr>
          <w:ilvl w:val="0"/>
          <w:numId w:val="28"/>
        </w:numPr>
      </w:pPr>
      <w:r>
        <w:t>Declaration</w:t>
      </w:r>
    </w:p>
    <w:p w14:paraId="21819D56" w14:textId="441FF1AF" w:rsidR="00ED6E4F" w:rsidRDefault="00FD28CE" w:rsidP="00ED6E4F">
      <w:r>
        <w:t xml:space="preserve">Please </w:t>
      </w:r>
      <w:r>
        <w:rPr>
          <w:bCs/>
        </w:rPr>
        <w:t>tick (</w:t>
      </w:r>
      <w:r>
        <w:rPr>
          <w:bCs/>
        </w:rPr>
        <w:sym w:font="Wingdings" w:char="F0FC"/>
      </w:r>
      <w:r>
        <w:rPr>
          <w:bCs/>
        </w:rPr>
        <w:t>) the box next</w:t>
      </w:r>
      <w:r>
        <w:t xml:space="preserve"> to the relevant proponent </w:t>
      </w:r>
      <w:r w:rsidR="007014C1">
        <w:t>who must sign the declaration below.</w:t>
      </w:r>
    </w:p>
    <w:p w14:paraId="7E3622C8" w14:textId="31BAEBF6" w:rsidR="00ED6E4F" w:rsidRDefault="00ED6E4F" w:rsidP="00ED6E4F"/>
    <w:tbl>
      <w:tblPr>
        <w:tblStyle w:val="GridTable6Colorful-Accent4"/>
        <w:tblW w:w="9859" w:type="dxa"/>
        <w:tblLayout w:type="fixed"/>
        <w:tblLook w:val="0000" w:firstRow="0" w:lastRow="0" w:firstColumn="0" w:lastColumn="0" w:noHBand="0" w:noVBand="0"/>
      </w:tblPr>
      <w:tblGrid>
        <w:gridCol w:w="2263"/>
        <w:gridCol w:w="426"/>
        <w:gridCol w:w="7170"/>
      </w:tblGrid>
      <w:tr w:rsidR="007014C1" w14:paraId="50CDEBF8" w14:textId="77777777" w:rsidTr="00CA4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  <w:shd w:val="clear" w:color="auto" w:fill="5FF2CA" w:themeFill="accent4" w:themeFillTint="99"/>
          </w:tcPr>
          <w:p w14:paraId="05457076" w14:textId="74BDF822" w:rsidR="007014C1" w:rsidRPr="00341597" w:rsidRDefault="007014C1">
            <w:pPr>
              <w:pStyle w:val="Tableheading"/>
              <w:numPr>
                <w:ilvl w:val="12"/>
                <w:numId w:val="0"/>
              </w:numPr>
            </w:pPr>
            <w:r w:rsidRPr="00341597">
              <w:t xml:space="preserve">If the </w:t>
            </w:r>
            <w:r>
              <w:t>proponent</w:t>
            </w:r>
            <w:r w:rsidRPr="00341597">
              <w:t xml:space="preserve"> is:</w:t>
            </w:r>
          </w:p>
        </w:tc>
        <w:tc>
          <w:tcPr>
            <w:tcW w:w="426" w:type="dxa"/>
            <w:shd w:val="clear" w:color="auto" w:fill="FFFFFF" w:themeFill="background1"/>
          </w:tcPr>
          <w:p w14:paraId="53F81258" w14:textId="63C67C92" w:rsidR="007014C1" w:rsidRPr="00341597" w:rsidRDefault="007014C1">
            <w:pPr>
              <w:pStyle w:val="Tableheading"/>
              <w:numPr>
                <w:ilvl w:val="12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Cs/>
              </w:rPr>
              <w:sym w:font="Wingdings" w:char="F0FC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0" w:type="dxa"/>
            <w:shd w:val="clear" w:color="auto" w:fill="5FF2CA" w:themeFill="accent4" w:themeFillTint="99"/>
          </w:tcPr>
          <w:p w14:paraId="6EE48BA3" w14:textId="1154FBFD" w:rsidR="007014C1" w:rsidRPr="00341597" w:rsidRDefault="007014C1">
            <w:pPr>
              <w:pStyle w:val="Tableheading"/>
              <w:numPr>
                <w:ilvl w:val="12"/>
                <w:numId w:val="0"/>
              </w:numPr>
            </w:pPr>
            <w:r w:rsidRPr="00341597">
              <w:t>The</w:t>
            </w:r>
            <w:r>
              <w:t>n th</w:t>
            </w:r>
            <w:r w:rsidR="005D20E9">
              <w:t>is</w:t>
            </w:r>
            <w:r w:rsidRPr="00341597">
              <w:t xml:space="preserve"> </w:t>
            </w:r>
            <w:r w:rsidR="0078740D">
              <w:t>proposal</w:t>
            </w:r>
            <w:r w:rsidRPr="00341597">
              <w:t xml:space="preserve"> must be signed and certified by:</w:t>
            </w:r>
          </w:p>
        </w:tc>
      </w:tr>
      <w:tr w:rsidR="007014C1" w14:paraId="18F8A30B" w14:textId="77777777" w:rsidTr="00C9580D">
        <w:trPr>
          <w:trHeight w:val="4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06E25766" w14:textId="77777777" w:rsidR="007014C1" w:rsidRPr="00DA1271" w:rsidRDefault="007014C1">
            <w:pPr>
              <w:pStyle w:val="Tabletext0"/>
              <w:numPr>
                <w:ilvl w:val="12"/>
                <w:numId w:val="0"/>
              </w:numPr>
            </w:pPr>
            <w:r w:rsidRPr="00DA1271">
              <w:t xml:space="preserve">An individual </w:t>
            </w:r>
          </w:p>
        </w:tc>
        <w:tc>
          <w:tcPr>
            <w:tcW w:w="426" w:type="dxa"/>
            <w:shd w:val="clear" w:color="auto" w:fill="auto"/>
          </w:tcPr>
          <w:p w14:paraId="343F906A" w14:textId="77777777" w:rsidR="007014C1" w:rsidRPr="00DA1271" w:rsidRDefault="007014C1">
            <w:pPr>
              <w:pStyle w:val="Tabletext0"/>
              <w:numPr>
                <w:ilvl w:val="12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127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"/>
            <w:r w:rsidRPr="00DA1271">
              <w:instrText xml:space="preserve"> FORMCHECKBOX </w:instrText>
            </w:r>
            <w:r w:rsidR="00D071D9">
              <w:fldChar w:fldCharType="separate"/>
            </w:r>
            <w:r w:rsidRPr="00DA1271">
              <w:fldChar w:fldCharType="end"/>
            </w:r>
            <w:bookmarkEnd w:id="18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0" w:type="dxa"/>
            <w:shd w:val="clear" w:color="auto" w:fill="auto"/>
          </w:tcPr>
          <w:p w14:paraId="0593FA5E" w14:textId="77777777" w:rsidR="007014C1" w:rsidRPr="00DA1271" w:rsidRDefault="007014C1">
            <w:pPr>
              <w:pStyle w:val="Tabletext0"/>
              <w:numPr>
                <w:ilvl w:val="12"/>
                <w:numId w:val="0"/>
              </w:numPr>
            </w:pPr>
            <w:r>
              <w:t>T</w:t>
            </w:r>
            <w:r w:rsidRPr="00DA1271">
              <w:t>he individual</w:t>
            </w:r>
          </w:p>
        </w:tc>
      </w:tr>
      <w:tr w:rsidR="007014C1" w14:paraId="5E1C05DA" w14:textId="77777777" w:rsidTr="00701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593ADFF" w14:textId="77777777" w:rsidR="007014C1" w:rsidRPr="00DA1271" w:rsidRDefault="007014C1">
            <w:pPr>
              <w:pStyle w:val="Tabletext0"/>
              <w:numPr>
                <w:ilvl w:val="12"/>
                <w:numId w:val="0"/>
              </w:numPr>
            </w:pPr>
            <w:r w:rsidRPr="00DA1271">
              <w:t>A company</w:t>
            </w:r>
          </w:p>
        </w:tc>
        <w:tc>
          <w:tcPr>
            <w:tcW w:w="426" w:type="dxa"/>
            <w:tcBorders>
              <w:bottom w:val="single" w:sz="4" w:space="0" w:color="5FF2CA" w:themeColor="accent4" w:themeTint="99"/>
            </w:tcBorders>
            <w:shd w:val="clear" w:color="auto" w:fill="auto"/>
          </w:tcPr>
          <w:p w14:paraId="5D86D0AC" w14:textId="77777777" w:rsidR="007014C1" w:rsidRPr="00DA1271" w:rsidRDefault="007014C1">
            <w:pPr>
              <w:pStyle w:val="Tabletext0"/>
              <w:numPr>
                <w:ilvl w:val="12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127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 w:rsidRPr="00DA1271">
              <w:instrText xml:space="preserve"> FORMCHECKBOX </w:instrText>
            </w:r>
            <w:r w:rsidR="00D071D9">
              <w:fldChar w:fldCharType="separate"/>
            </w:r>
            <w:r w:rsidRPr="00DA1271">
              <w:fldChar w:fldCharType="end"/>
            </w:r>
            <w:bookmarkEnd w:id="19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0" w:type="dxa"/>
            <w:shd w:val="clear" w:color="auto" w:fill="auto"/>
          </w:tcPr>
          <w:p w14:paraId="180049CD" w14:textId="6DD50191" w:rsidR="007014C1" w:rsidRPr="00DA1271" w:rsidRDefault="007014C1">
            <w:pPr>
              <w:pStyle w:val="Tabletext0"/>
              <w:numPr>
                <w:ilvl w:val="12"/>
                <w:numId w:val="0"/>
              </w:numPr>
            </w:pPr>
            <w:r>
              <w:t>A</w:t>
            </w:r>
            <w:r w:rsidRPr="00DA1271">
              <w:t xml:space="preserve"> person authorised to submit the </w:t>
            </w:r>
            <w:r w:rsidR="005D20E9">
              <w:t>proposal</w:t>
            </w:r>
            <w:r w:rsidRPr="00DA1271">
              <w:t xml:space="preserve"> on behalf of the company</w:t>
            </w:r>
          </w:p>
        </w:tc>
      </w:tr>
      <w:tr w:rsidR="007014C1" w14:paraId="4C408209" w14:textId="77777777" w:rsidTr="00C9580D">
        <w:trPr>
          <w:trHeight w:val="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741967DD" w14:textId="77777777" w:rsidR="007014C1" w:rsidRPr="00DA1271" w:rsidRDefault="007014C1">
            <w:pPr>
              <w:pStyle w:val="Tabletext0"/>
              <w:numPr>
                <w:ilvl w:val="12"/>
                <w:numId w:val="0"/>
              </w:numPr>
            </w:pPr>
            <w:r w:rsidRPr="00DA1271">
              <w:t>A public authority other than a council</w:t>
            </w:r>
          </w:p>
        </w:tc>
        <w:tc>
          <w:tcPr>
            <w:tcW w:w="426" w:type="dxa"/>
            <w:shd w:val="clear" w:color="auto" w:fill="auto"/>
          </w:tcPr>
          <w:p w14:paraId="0D277BF3" w14:textId="77777777" w:rsidR="007014C1" w:rsidRDefault="007014C1">
            <w:pPr>
              <w:pStyle w:val="Tabletext0"/>
              <w:numPr>
                <w:ilvl w:val="12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127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 w:rsidRPr="00DA1271">
              <w:instrText xml:space="preserve"> FORMCHECKBOX </w:instrText>
            </w:r>
            <w:r w:rsidR="00D071D9">
              <w:fldChar w:fldCharType="separate"/>
            </w:r>
            <w:r w:rsidRPr="00DA1271">
              <w:fldChar w:fldCharType="end"/>
            </w:r>
            <w:bookmarkEnd w:id="20"/>
          </w:p>
          <w:p w14:paraId="0DB28A2A" w14:textId="6D3E614B" w:rsidR="007014C1" w:rsidRPr="007014C1" w:rsidRDefault="007014C1" w:rsidP="0070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0" w:type="dxa"/>
            <w:shd w:val="clear" w:color="auto" w:fill="auto"/>
          </w:tcPr>
          <w:p w14:paraId="156B30EC" w14:textId="77777777" w:rsidR="007014C1" w:rsidRPr="00DA1271" w:rsidRDefault="007014C1">
            <w:pPr>
              <w:pStyle w:val="Tabletext0"/>
              <w:numPr>
                <w:ilvl w:val="12"/>
                <w:numId w:val="0"/>
              </w:numPr>
            </w:pPr>
            <w:r>
              <w:t>A</w:t>
            </w:r>
            <w:r w:rsidRPr="00DA1271">
              <w:t xml:space="preserve"> person delegated to submit the application on the public authority’s behalf in accordance with its legislation (Please note: a copy of the relevant instrument of delegation must be attached to this application)</w:t>
            </w:r>
          </w:p>
        </w:tc>
      </w:tr>
      <w:tr w:rsidR="007014C1" w14:paraId="6FA3C6D7" w14:textId="77777777" w:rsidTr="00701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61C964DD" w14:textId="77777777" w:rsidR="007014C1" w:rsidRPr="00DA1271" w:rsidRDefault="007014C1">
            <w:pPr>
              <w:pStyle w:val="Tabletext0"/>
              <w:numPr>
                <w:ilvl w:val="12"/>
                <w:numId w:val="0"/>
              </w:numPr>
            </w:pPr>
            <w:r w:rsidRPr="00DA1271">
              <w:t>A local council</w:t>
            </w:r>
          </w:p>
        </w:tc>
        <w:tc>
          <w:tcPr>
            <w:tcW w:w="426" w:type="dxa"/>
            <w:shd w:val="clear" w:color="auto" w:fill="auto"/>
          </w:tcPr>
          <w:p w14:paraId="062F6B13" w14:textId="77777777" w:rsidR="007014C1" w:rsidRPr="00DA1271" w:rsidRDefault="007014C1">
            <w:pPr>
              <w:pStyle w:val="Tabletext0"/>
              <w:numPr>
                <w:ilvl w:val="12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1271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 w:rsidRPr="00DA1271">
              <w:instrText xml:space="preserve"> FORMCHECKBOX </w:instrText>
            </w:r>
            <w:r w:rsidR="00D071D9">
              <w:fldChar w:fldCharType="separate"/>
            </w:r>
            <w:r w:rsidRPr="00DA1271">
              <w:fldChar w:fldCharType="end"/>
            </w:r>
            <w:bookmarkEnd w:id="21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0" w:type="dxa"/>
            <w:shd w:val="clear" w:color="auto" w:fill="auto"/>
          </w:tcPr>
          <w:p w14:paraId="642B63E2" w14:textId="77777777" w:rsidR="007014C1" w:rsidRPr="00DA1271" w:rsidRDefault="007014C1">
            <w:pPr>
              <w:pStyle w:val="Tabletext0"/>
              <w:numPr>
                <w:ilvl w:val="12"/>
                <w:numId w:val="0"/>
              </w:numPr>
            </w:pPr>
            <w:r>
              <w:t>A</w:t>
            </w:r>
            <w:r w:rsidRPr="00DA1271">
              <w:t xml:space="preserve"> person authorised to submit the application on the local council’s behalf</w:t>
            </w:r>
          </w:p>
        </w:tc>
      </w:tr>
    </w:tbl>
    <w:p w14:paraId="6AFB098B" w14:textId="77777777" w:rsidR="007014C1" w:rsidRDefault="007014C1" w:rsidP="00ED6E4F"/>
    <w:p w14:paraId="5120495C" w14:textId="0ED7A72F" w:rsidR="00CA49B7" w:rsidRPr="00F451A7" w:rsidRDefault="00CA49B7" w:rsidP="00CA49B7">
      <w:pPr>
        <w:jc w:val="both"/>
        <w:rPr>
          <w:b/>
          <w:bCs/>
          <w:i/>
          <w:iCs/>
        </w:rPr>
      </w:pPr>
      <w:r w:rsidRPr="00F451A7">
        <w:rPr>
          <w:b/>
          <w:bCs/>
          <w:i/>
          <w:iCs/>
        </w:rPr>
        <w:t xml:space="preserve">I/We (the </w:t>
      </w:r>
      <w:r w:rsidR="00A06A0A">
        <w:rPr>
          <w:b/>
          <w:bCs/>
          <w:i/>
          <w:iCs/>
        </w:rPr>
        <w:t>undersigned</w:t>
      </w:r>
      <w:r w:rsidR="00A06A0A" w:rsidRPr="00A06A0A">
        <w:rPr>
          <w:b/>
          <w:bCs/>
          <w:i/>
          <w:iCs/>
        </w:rPr>
        <w:t xml:space="preserve"> </w:t>
      </w:r>
      <w:r w:rsidR="00A06A0A">
        <w:rPr>
          <w:b/>
          <w:bCs/>
          <w:i/>
          <w:iCs/>
        </w:rPr>
        <w:t>proponent)</w:t>
      </w:r>
      <w:r w:rsidRPr="00F451A7">
        <w:rPr>
          <w:b/>
          <w:bCs/>
          <w:i/>
          <w:iCs/>
        </w:rPr>
        <w:t>:</w:t>
      </w:r>
    </w:p>
    <w:p w14:paraId="3A657D0F" w14:textId="3609D4A9" w:rsidR="00CA49B7" w:rsidRPr="00CA49B7" w:rsidRDefault="00CA49B7">
      <w:pPr>
        <w:numPr>
          <w:ilvl w:val="0"/>
          <w:numId w:val="32"/>
        </w:numPr>
        <w:spacing w:before="40"/>
        <w:ind w:left="357" w:hanging="357"/>
        <w:jc w:val="both"/>
      </w:pPr>
      <w:r>
        <w:rPr>
          <w:b/>
          <w:bCs/>
          <w:i/>
          <w:iCs/>
        </w:rPr>
        <w:t>propose</w:t>
      </w:r>
      <w:r w:rsidRPr="00CA49B7">
        <w:rPr>
          <w:b/>
          <w:bCs/>
          <w:i/>
          <w:iCs/>
        </w:rPr>
        <w:t xml:space="preserve"> this Enforceable Undertaking to the EPA to consider; and</w:t>
      </w:r>
    </w:p>
    <w:p w14:paraId="3518D169" w14:textId="15AEEDBD" w:rsidR="00ED6E4F" w:rsidRPr="00A06A0A" w:rsidRDefault="00CA49B7">
      <w:pPr>
        <w:numPr>
          <w:ilvl w:val="0"/>
          <w:numId w:val="32"/>
        </w:numPr>
        <w:spacing w:before="40"/>
        <w:ind w:left="357" w:hanging="357"/>
        <w:jc w:val="both"/>
      </w:pPr>
      <w:r w:rsidRPr="00CA49B7">
        <w:rPr>
          <w:b/>
          <w:bCs/>
          <w:i/>
          <w:iCs/>
        </w:rPr>
        <w:t>declare that the information provided in this proposal (including any attachment</w:t>
      </w:r>
      <w:r>
        <w:rPr>
          <w:b/>
          <w:bCs/>
          <w:i/>
          <w:iCs/>
        </w:rPr>
        <w:t>s</w:t>
      </w:r>
      <w:r w:rsidRPr="00CA49B7">
        <w:rPr>
          <w:b/>
          <w:bCs/>
          <w:i/>
          <w:iCs/>
        </w:rPr>
        <w:t>) is not false or misleading in any</w:t>
      </w:r>
      <w:r>
        <w:rPr>
          <w:b/>
          <w:bCs/>
          <w:i/>
          <w:iCs/>
        </w:rPr>
        <w:t xml:space="preserve"> way.</w:t>
      </w:r>
    </w:p>
    <w:p w14:paraId="72E330E4" w14:textId="77777777" w:rsidR="00A06A0A" w:rsidRDefault="00A06A0A" w:rsidP="00A06A0A">
      <w:pPr>
        <w:spacing w:before="40"/>
        <w:ind w:left="357"/>
        <w:jc w:val="both"/>
      </w:pPr>
    </w:p>
    <w:tbl>
      <w:tblPr>
        <w:tblW w:w="9884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1"/>
        <w:gridCol w:w="3781"/>
        <w:gridCol w:w="1181"/>
        <w:gridCol w:w="3761"/>
      </w:tblGrid>
      <w:tr w:rsidR="00A06A0A" w14:paraId="10659D2B" w14:textId="77777777" w:rsidTr="00A06A0A">
        <w:trPr>
          <w:cantSplit/>
          <w:trHeight w:val="615"/>
        </w:trPr>
        <w:tc>
          <w:tcPr>
            <w:tcW w:w="1161" w:type="dxa"/>
            <w:vAlign w:val="center"/>
          </w:tcPr>
          <w:p w14:paraId="02355C5E" w14:textId="77777777" w:rsidR="00A06A0A" w:rsidRPr="00A06A0A" w:rsidRDefault="00A06A0A" w:rsidP="00A06A0A">
            <w:pPr>
              <w:rPr>
                <w:b/>
                <w:sz w:val="20"/>
                <w:szCs w:val="28"/>
              </w:rPr>
            </w:pPr>
            <w:r w:rsidRPr="00A06A0A">
              <w:rPr>
                <w:b/>
                <w:sz w:val="20"/>
                <w:szCs w:val="28"/>
              </w:rPr>
              <w:t>Signature</w:t>
            </w:r>
          </w:p>
        </w:tc>
        <w:tc>
          <w:tcPr>
            <w:tcW w:w="3781" w:type="dxa"/>
            <w:shd w:val="clear" w:color="auto" w:fill="C9F9FC" w:themeFill="accent3" w:themeFillTint="33"/>
            <w:vAlign w:val="center"/>
          </w:tcPr>
          <w:p w14:paraId="54252EA8" w14:textId="77777777" w:rsidR="00A06A0A" w:rsidRDefault="00A06A0A" w:rsidP="00A06A0A">
            <w:pPr>
              <w:rPr>
                <w:sz w:val="1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317BB8D4" w14:textId="77777777" w:rsidR="00A06A0A" w:rsidRPr="00A06A0A" w:rsidRDefault="00A06A0A" w:rsidP="00A06A0A">
            <w:pPr>
              <w:rPr>
                <w:b/>
                <w:sz w:val="20"/>
                <w:szCs w:val="28"/>
              </w:rPr>
            </w:pPr>
            <w:r w:rsidRPr="00A06A0A">
              <w:rPr>
                <w:b/>
                <w:sz w:val="20"/>
                <w:szCs w:val="28"/>
              </w:rPr>
              <w:t>Signature</w:t>
            </w:r>
          </w:p>
        </w:tc>
        <w:tc>
          <w:tcPr>
            <w:tcW w:w="3761" w:type="dxa"/>
            <w:shd w:val="clear" w:color="auto" w:fill="C9F9FC" w:themeFill="accent3" w:themeFillTint="33"/>
          </w:tcPr>
          <w:p w14:paraId="726E66AB" w14:textId="77777777" w:rsidR="00A06A0A" w:rsidRDefault="00A06A0A">
            <w:pPr>
              <w:pStyle w:val="tabletext1"/>
              <w:spacing w:before="0"/>
              <w:jc w:val="both"/>
              <w:rPr>
                <w:rFonts w:ascii="Arial" w:hAnsi="Arial"/>
                <w:noProof w:val="0"/>
                <w:sz w:val="16"/>
                <w:szCs w:val="24"/>
              </w:rPr>
            </w:pPr>
          </w:p>
        </w:tc>
      </w:tr>
      <w:tr w:rsidR="00A06A0A" w14:paraId="10B52103" w14:textId="77777777" w:rsidTr="00A06A0A">
        <w:trPr>
          <w:cantSplit/>
          <w:trHeight w:val="694"/>
        </w:trPr>
        <w:tc>
          <w:tcPr>
            <w:tcW w:w="1161" w:type="dxa"/>
            <w:vAlign w:val="center"/>
          </w:tcPr>
          <w:p w14:paraId="254B3597" w14:textId="77777777" w:rsidR="00A06A0A" w:rsidRPr="00A06A0A" w:rsidRDefault="00A06A0A" w:rsidP="00A06A0A">
            <w:pPr>
              <w:rPr>
                <w:b/>
                <w:sz w:val="20"/>
                <w:szCs w:val="28"/>
              </w:rPr>
            </w:pPr>
            <w:r w:rsidRPr="00A06A0A">
              <w:rPr>
                <w:b/>
                <w:sz w:val="20"/>
                <w:szCs w:val="28"/>
              </w:rPr>
              <w:t>Name (printed)</w:t>
            </w:r>
          </w:p>
        </w:tc>
        <w:tc>
          <w:tcPr>
            <w:tcW w:w="3781" w:type="dxa"/>
            <w:shd w:val="clear" w:color="auto" w:fill="C9F9FC" w:themeFill="accent3" w:themeFillTint="33"/>
            <w:vAlign w:val="center"/>
          </w:tcPr>
          <w:p w14:paraId="5153B9D2" w14:textId="77777777" w:rsidR="00A06A0A" w:rsidRDefault="00A06A0A" w:rsidP="00A06A0A">
            <w:pPr>
              <w:rPr>
                <w:sz w:val="1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140C9092" w14:textId="77777777" w:rsidR="00A06A0A" w:rsidRPr="00A06A0A" w:rsidRDefault="00A06A0A" w:rsidP="00A06A0A">
            <w:pPr>
              <w:rPr>
                <w:b/>
                <w:sz w:val="20"/>
                <w:szCs w:val="28"/>
              </w:rPr>
            </w:pPr>
            <w:r w:rsidRPr="00A06A0A">
              <w:rPr>
                <w:b/>
                <w:sz w:val="20"/>
                <w:szCs w:val="28"/>
              </w:rPr>
              <w:t>Name (printed)</w:t>
            </w:r>
          </w:p>
        </w:tc>
        <w:tc>
          <w:tcPr>
            <w:tcW w:w="3761" w:type="dxa"/>
            <w:shd w:val="clear" w:color="auto" w:fill="C9F9FC" w:themeFill="accent3" w:themeFillTint="33"/>
          </w:tcPr>
          <w:p w14:paraId="4112FE5E" w14:textId="77777777" w:rsidR="00A06A0A" w:rsidRDefault="00A06A0A">
            <w:pPr>
              <w:jc w:val="both"/>
              <w:rPr>
                <w:sz w:val="16"/>
              </w:rPr>
            </w:pPr>
          </w:p>
        </w:tc>
      </w:tr>
      <w:tr w:rsidR="00A06A0A" w14:paraId="27E18E80" w14:textId="77777777" w:rsidTr="00A06A0A">
        <w:trPr>
          <w:cantSplit/>
          <w:trHeight w:val="705"/>
        </w:trPr>
        <w:tc>
          <w:tcPr>
            <w:tcW w:w="1161" w:type="dxa"/>
            <w:vAlign w:val="center"/>
          </w:tcPr>
          <w:p w14:paraId="0FC020CC" w14:textId="77777777" w:rsidR="00A06A0A" w:rsidRPr="00A06A0A" w:rsidRDefault="00A06A0A" w:rsidP="00A06A0A">
            <w:pPr>
              <w:rPr>
                <w:b/>
                <w:sz w:val="20"/>
                <w:szCs w:val="28"/>
              </w:rPr>
            </w:pPr>
            <w:r w:rsidRPr="00A06A0A">
              <w:rPr>
                <w:b/>
                <w:sz w:val="20"/>
                <w:szCs w:val="28"/>
              </w:rPr>
              <w:t>Position</w:t>
            </w:r>
          </w:p>
        </w:tc>
        <w:tc>
          <w:tcPr>
            <w:tcW w:w="3781" w:type="dxa"/>
            <w:shd w:val="clear" w:color="auto" w:fill="C9F9FC" w:themeFill="accent3" w:themeFillTint="33"/>
            <w:vAlign w:val="center"/>
          </w:tcPr>
          <w:p w14:paraId="58B6E822" w14:textId="77777777" w:rsidR="00A06A0A" w:rsidRDefault="00A06A0A" w:rsidP="00A06A0A">
            <w:pPr>
              <w:rPr>
                <w:sz w:val="1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7BF438C3" w14:textId="77777777" w:rsidR="00A06A0A" w:rsidRPr="00A06A0A" w:rsidRDefault="00A06A0A" w:rsidP="00A06A0A">
            <w:pPr>
              <w:rPr>
                <w:b/>
                <w:sz w:val="20"/>
                <w:szCs w:val="28"/>
              </w:rPr>
            </w:pPr>
            <w:r w:rsidRPr="00A06A0A">
              <w:rPr>
                <w:b/>
                <w:sz w:val="20"/>
                <w:szCs w:val="28"/>
              </w:rPr>
              <w:t>Position</w:t>
            </w:r>
          </w:p>
        </w:tc>
        <w:tc>
          <w:tcPr>
            <w:tcW w:w="3761" w:type="dxa"/>
            <w:shd w:val="clear" w:color="auto" w:fill="C9F9FC" w:themeFill="accent3" w:themeFillTint="33"/>
          </w:tcPr>
          <w:p w14:paraId="63329DEE" w14:textId="77777777" w:rsidR="00A06A0A" w:rsidRDefault="00A06A0A">
            <w:pPr>
              <w:jc w:val="both"/>
              <w:rPr>
                <w:sz w:val="16"/>
              </w:rPr>
            </w:pPr>
          </w:p>
        </w:tc>
      </w:tr>
      <w:tr w:rsidR="00A06A0A" w14:paraId="0AAA7FCC" w14:textId="77777777" w:rsidTr="00A06A0A">
        <w:trPr>
          <w:cantSplit/>
          <w:trHeight w:val="565"/>
        </w:trPr>
        <w:tc>
          <w:tcPr>
            <w:tcW w:w="1161" w:type="dxa"/>
            <w:vAlign w:val="center"/>
          </w:tcPr>
          <w:p w14:paraId="13249294" w14:textId="77777777" w:rsidR="00A06A0A" w:rsidRPr="00A06A0A" w:rsidRDefault="00A06A0A" w:rsidP="00A06A0A">
            <w:pPr>
              <w:rPr>
                <w:b/>
                <w:sz w:val="20"/>
                <w:szCs w:val="28"/>
              </w:rPr>
            </w:pPr>
            <w:r w:rsidRPr="00A06A0A">
              <w:rPr>
                <w:b/>
                <w:sz w:val="20"/>
                <w:szCs w:val="28"/>
              </w:rPr>
              <w:t>Date</w:t>
            </w:r>
          </w:p>
        </w:tc>
        <w:tc>
          <w:tcPr>
            <w:tcW w:w="3781" w:type="dxa"/>
            <w:shd w:val="clear" w:color="auto" w:fill="C9F9FC" w:themeFill="accent3" w:themeFillTint="33"/>
            <w:vAlign w:val="center"/>
          </w:tcPr>
          <w:p w14:paraId="7D17F594" w14:textId="77777777" w:rsidR="00A06A0A" w:rsidRDefault="00A06A0A" w:rsidP="00A06A0A">
            <w:pPr>
              <w:rPr>
                <w:sz w:val="1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1B35295A" w14:textId="77777777" w:rsidR="00A06A0A" w:rsidRPr="00A06A0A" w:rsidRDefault="00A06A0A" w:rsidP="00A06A0A">
            <w:pPr>
              <w:rPr>
                <w:b/>
                <w:sz w:val="20"/>
                <w:szCs w:val="28"/>
              </w:rPr>
            </w:pPr>
            <w:r w:rsidRPr="00A06A0A">
              <w:rPr>
                <w:b/>
                <w:sz w:val="20"/>
                <w:szCs w:val="28"/>
              </w:rPr>
              <w:t>Date</w:t>
            </w:r>
          </w:p>
        </w:tc>
        <w:tc>
          <w:tcPr>
            <w:tcW w:w="3761" w:type="dxa"/>
            <w:shd w:val="clear" w:color="auto" w:fill="C9F9FC" w:themeFill="accent3" w:themeFillTint="33"/>
          </w:tcPr>
          <w:p w14:paraId="61801B77" w14:textId="77777777" w:rsidR="00A06A0A" w:rsidRDefault="00A06A0A">
            <w:pPr>
              <w:jc w:val="both"/>
              <w:rPr>
                <w:sz w:val="16"/>
              </w:rPr>
            </w:pPr>
          </w:p>
        </w:tc>
      </w:tr>
    </w:tbl>
    <w:p w14:paraId="230E370E" w14:textId="04CCB556" w:rsidR="009352DF" w:rsidRDefault="009352DF" w:rsidP="009352DF">
      <w:pPr>
        <w:pStyle w:val="BodyTextnospacing"/>
      </w:pPr>
    </w:p>
    <w:p w14:paraId="3C556A27" w14:textId="321CC49C" w:rsidR="00A06A0A" w:rsidRDefault="00A06A0A">
      <w:pPr>
        <w:spacing w:before="120" w:after="120"/>
      </w:pPr>
      <w:r>
        <w:br w:type="page"/>
      </w:r>
    </w:p>
    <w:p w14:paraId="70071B70" w14:textId="1D49A306" w:rsidR="00A06A0A" w:rsidRDefault="00572C26" w:rsidP="00572C26">
      <w:pPr>
        <w:pStyle w:val="BodyTextnospacing"/>
        <w:pBdr>
          <w:bottom w:val="single" w:sz="6" w:space="1" w:color="auto"/>
        </w:pBdr>
        <w:rPr>
          <w:rFonts w:cs="Arial"/>
          <w:b/>
          <w:bCs/>
        </w:rPr>
      </w:pPr>
      <w:r w:rsidRPr="006051AD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1ABC00B" wp14:editId="0FB1BC92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5295900" cy="1404620"/>
                <wp:effectExtent l="0" t="0" r="19050" b="1651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46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99C31" w14:textId="2A508C43" w:rsidR="00AD454C" w:rsidRPr="00AD454C" w:rsidRDefault="00AD454C" w:rsidP="00572C26">
                            <w:pPr>
                              <w:pStyle w:val="Tabletext0"/>
                              <w:rPr>
                                <w:b/>
                                <w:i/>
                                <w:sz w:val="25"/>
                                <w:szCs w:val="25"/>
                              </w:rPr>
                            </w:pPr>
                            <w:r w:rsidRPr="00AD454C">
                              <w:rPr>
                                <w:b/>
                                <w:i/>
                                <w:sz w:val="25"/>
                                <w:szCs w:val="25"/>
                              </w:rPr>
                              <w:t>How to submit your proposal</w:t>
                            </w:r>
                          </w:p>
                          <w:p w14:paraId="78E84A7B" w14:textId="413BE3E5" w:rsidR="00572C26" w:rsidRDefault="00572C26" w:rsidP="00AD454C">
                            <w:pPr>
                              <w:pStyle w:val="Tabletext0"/>
                              <w:numPr>
                                <w:ilvl w:val="0"/>
                                <w:numId w:val="33"/>
                              </w:numPr>
                            </w:pPr>
                            <w:r>
                              <w:t>Email this proposal and any attachments</w:t>
                            </w:r>
                            <w:r w:rsidRPr="00AB2271">
                              <w:t xml:space="preserve"> to</w:t>
                            </w:r>
                            <w:r>
                              <w:t xml:space="preserve"> </w:t>
                            </w:r>
                            <w:r w:rsidRPr="00572C26">
                              <w:rPr>
                                <w:b/>
                              </w:rPr>
                              <w:t>info@epa.nsw.gov.au</w:t>
                            </w:r>
                            <w:r w:rsidRPr="00AB2271">
                              <w:t xml:space="preserve"> </w:t>
                            </w:r>
                            <w:r w:rsidR="00AD454C">
                              <w:t>or</w:t>
                            </w:r>
                          </w:p>
                          <w:p w14:paraId="322F1950" w14:textId="67D3D9B6" w:rsidR="00572C26" w:rsidRPr="00AB2271" w:rsidRDefault="00AD454C" w:rsidP="00AD454C">
                            <w:pPr>
                              <w:pStyle w:val="Tabletext0"/>
                              <w:numPr>
                                <w:ilvl w:val="0"/>
                                <w:numId w:val="33"/>
                              </w:numPr>
                            </w:pPr>
                            <w:r>
                              <w:t>S</w:t>
                            </w:r>
                            <w:r w:rsidR="00572C26">
                              <w:t xml:space="preserve">ubmit </w:t>
                            </w:r>
                            <w:r>
                              <w:t>to</w:t>
                            </w:r>
                            <w:r w:rsidR="00572C26">
                              <w:t xml:space="preserve"> your nearest</w:t>
                            </w:r>
                            <w:r w:rsidR="00572C26" w:rsidRPr="00AB2271">
                              <w:t xml:space="preserve"> EPA o</w:t>
                            </w:r>
                            <w:r w:rsidR="00572C26">
                              <w:t>ff</w:t>
                            </w:r>
                            <w:r w:rsidR="00572C26" w:rsidRPr="00AB2271">
                              <w:t>i</w:t>
                            </w:r>
                            <w:r w:rsidR="00572C26">
                              <w:t>ce listed below</w:t>
                            </w:r>
                            <w:r w:rsidR="00572C26" w:rsidRPr="00AB2271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ABC00B" id="Text Box 26" o:spid="_x0000_s1028" type="#_x0000_t202" style="position:absolute;margin-left:0;margin-top:.95pt;width:417pt;height:110.6pt;z-index:251658241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" fillcolor="#002060">
                <v:textbox style="mso-fit-shape-to-text:t">
                  <w:txbxContent>
                    <w:p w14:paraId="63799C31" w14:textId="2A508C43" w:rsidR="00AD454C" w:rsidRPr="00AD454C" w:rsidRDefault="00AD454C" w:rsidP="00572C26">
                      <w:pPr>
                        <w:pStyle w:val="Tabletext0"/>
                        <w:rPr>
                          <w:b/>
                          <w:i/>
                          <w:sz w:val="25"/>
                          <w:szCs w:val="25"/>
                        </w:rPr>
                      </w:pPr>
                      <w:r w:rsidRPr="00AD454C">
                        <w:rPr>
                          <w:b/>
                          <w:i/>
                          <w:sz w:val="25"/>
                          <w:szCs w:val="25"/>
                        </w:rPr>
                        <w:t>How to submit your proposal</w:t>
                      </w:r>
                    </w:p>
                    <w:p w14:paraId="78E84A7B" w14:textId="413BE3E5" w:rsidR="00572C26" w:rsidRDefault="00572C26" w:rsidP="00AD454C">
                      <w:pPr>
                        <w:pStyle w:val="Tabletext0"/>
                        <w:numPr>
                          <w:ilvl w:val="0"/>
                          <w:numId w:val="33"/>
                        </w:numPr>
                      </w:pPr>
                      <w:r>
                        <w:t>Email this proposal and any attachments</w:t>
                      </w:r>
                      <w:r w:rsidRPr="00AB2271">
                        <w:t xml:space="preserve"> to</w:t>
                      </w:r>
                      <w:r>
                        <w:t xml:space="preserve"> </w:t>
                      </w:r>
                      <w:r w:rsidRPr="00572C26">
                        <w:rPr>
                          <w:b/>
                        </w:rPr>
                        <w:t>info@epa.nsw.gov.au</w:t>
                      </w:r>
                      <w:r w:rsidRPr="00AB2271">
                        <w:t xml:space="preserve"> </w:t>
                      </w:r>
                      <w:r w:rsidR="00AD454C">
                        <w:t>or</w:t>
                      </w:r>
                    </w:p>
                    <w:p w14:paraId="322F1950" w14:textId="67D3D9B6" w:rsidR="00572C26" w:rsidRPr="00AB2271" w:rsidRDefault="00AD454C" w:rsidP="00AD454C">
                      <w:pPr>
                        <w:pStyle w:val="Tabletext0"/>
                        <w:numPr>
                          <w:ilvl w:val="0"/>
                          <w:numId w:val="33"/>
                        </w:numPr>
                      </w:pPr>
                      <w:r>
                        <w:t>S</w:t>
                      </w:r>
                      <w:r w:rsidR="00572C26">
                        <w:t xml:space="preserve">ubmit </w:t>
                      </w:r>
                      <w:r>
                        <w:t>to</w:t>
                      </w:r>
                      <w:r w:rsidR="00572C26">
                        <w:t xml:space="preserve"> your nearest</w:t>
                      </w:r>
                      <w:r w:rsidR="00572C26" w:rsidRPr="00AB2271">
                        <w:t xml:space="preserve"> EPA o</w:t>
                      </w:r>
                      <w:r w:rsidR="00572C26">
                        <w:t>ff</w:t>
                      </w:r>
                      <w:r w:rsidR="00572C26" w:rsidRPr="00AB2271">
                        <w:t>i</w:t>
                      </w:r>
                      <w:r w:rsidR="00572C26">
                        <w:t>ce listed below</w:t>
                      </w:r>
                      <w:r w:rsidR="00572C26" w:rsidRPr="00AB2271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2435C2" w14:textId="4534FFE4" w:rsidR="00572C26" w:rsidRDefault="00572C26" w:rsidP="00572C26">
      <w:pPr>
        <w:pStyle w:val="BodyTextnospacing"/>
        <w:pBdr>
          <w:bottom w:val="single" w:sz="6" w:space="1" w:color="auto"/>
        </w:pBdr>
        <w:rPr>
          <w:rFonts w:cs="Arial"/>
          <w:b/>
          <w:bCs/>
        </w:rPr>
      </w:pPr>
    </w:p>
    <w:p w14:paraId="108B7054" w14:textId="63FF2692" w:rsidR="00572C26" w:rsidRDefault="00572C26" w:rsidP="00572C26">
      <w:pPr>
        <w:pStyle w:val="BodyTextnospacing"/>
        <w:pBdr>
          <w:bottom w:val="single" w:sz="6" w:space="1" w:color="auto"/>
        </w:pBdr>
        <w:rPr>
          <w:rFonts w:cs="Arial"/>
          <w:b/>
          <w:bCs/>
        </w:rPr>
      </w:pPr>
    </w:p>
    <w:p w14:paraId="33EA70DE" w14:textId="43F8CC2A" w:rsidR="00572C26" w:rsidRDefault="00572C26" w:rsidP="00572C26">
      <w:pPr>
        <w:pStyle w:val="BodyTextnospacing"/>
        <w:pBdr>
          <w:bottom w:val="single" w:sz="6" w:space="1" w:color="auto"/>
        </w:pBdr>
        <w:rPr>
          <w:rFonts w:cs="Arial"/>
          <w:b/>
          <w:bCs/>
        </w:rPr>
      </w:pPr>
    </w:p>
    <w:p w14:paraId="3ABD4717" w14:textId="2F251E43" w:rsidR="00572C26" w:rsidRDefault="00572C26" w:rsidP="00572C26">
      <w:pPr>
        <w:pStyle w:val="BodyTextnospacing"/>
        <w:pBdr>
          <w:bottom w:val="single" w:sz="6" w:space="1" w:color="auto"/>
        </w:pBdr>
        <w:rPr>
          <w:rFonts w:cs="Arial"/>
          <w:b/>
          <w:bCs/>
        </w:rPr>
      </w:pPr>
    </w:p>
    <w:p w14:paraId="58AEBB49" w14:textId="77777777" w:rsidR="00572C26" w:rsidRPr="00572C26" w:rsidRDefault="00572C26" w:rsidP="00572C26">
      <w:pPr>
        <w:pStyle w:val="BodyTextnospacing"/>
        <w:pBdr>
          <w:bottom w:val="single" w:sz="6" w:space="1" w:color="auto"/>
        </w:pBdr>
        <w:rPr>
          <w:rFonts w:cs="Arial"/>
          <w:b/>
          <w:bCs/>
        </w:rPr>
      </w:pPr>
    </w:p>
    <w:tbl>
      <w:tblPr>
        <w:tblW w:w="96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46"/>
        <w:gridCol w:w="4844"/>
      </w:tblGrid>
      <w:tr w:rsidR="00A06A0A" w14:paraId="37D9F7E2" w14:textId="77777777" w:rsidTr="000345C3">
        <w:trPr>
          <w:cantSplit/>
        </w:trPr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14:paraId="7178C1E2" w14:textId="77777777" w:rsidR="00A06A0A" w:rsidRDefault="00A06A0A">
            <w:pPr>
              <w:rPr>
                <w:b/>
                <w:bCs/>
                <w:iCs/>
                <w:sz w:val="12"/>
              </w:rPr>
            </w:pPr>
          </w:p>
          <w:p w14:paraId="40B2DCBC" w14:textId="69EB7965" w:rsidR="00A06A0A" w:rsidRDefault="00A06A0A" w:rsidP="00572C26">
            <w:pPr>
              <w:pStyle w:val="Heading6"/>
              <w:tabs>
                <w:tab w:val="center" w:pos="2315"/>
              </w:tabs>
              <w:rPr>
                <w:b/>
                <w:bCs/>
              </w:rPr>
            </w:pPr>
            <w:r w:rsidRPr="2B4EAAB4">
              <w:rPr>
                <w:b/>
                <w:bCs/>
              </w:rPr>
              <w:t>Metropolitan</w:t>
            </w:r>
          </w:p>
          <w:p w14:paraId="099D058A" w14:textId="77777777" w:rsidR="00572C26" w:rsidRPr="00572C26" w:rsidRDefault="00572C26" w:rsidP="00572C26"/>
          <w:p w14:paraId="28CAE5D9" w14:textId="77777777" w:rsidR="00A06A0A" w:rsidRPr="00572C26" w:rsidRDefault="00A06A0A">
            <w:pPr>
              <w:pStyle w:val="AssessabePollutantHeading"/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HAnsi" w:eastAsiaTheme="majorEastAsia" w:hAnsiTheme="majorHAnsi" w:cstheme="majorBidi"/>
                <w:i/>
                <w:iCs/>
                <w:noProof w:val="0"/>
                <w:color w:val="073662" w:themeColor="accent1" w:themeShade="7F"/>
                <w:szCs w:val="22"/>
              </w:rPr>
            </w:pPr>
            <w:r w:rsidRPr="00572C26">
              <w:rPr>
                <w:rFonts w:asciiTheme="majorHAnsi" w:eastAsiaTheme="majorEastAsia" w:hAnsiTheme="majorHAnsi" w:cstheme="majorBidi"/>
                <w:i/>
                <w:iCs/>
                <w:noProof w:val="0"/>
                <w:color w:val="073662" w:themeColor="accent1" w:themeShade="7F"/>
                <w:szCs w:val="22"/>
              </w:rPr>
              <w:t>Parramatta</w:t>
            </w:r>
          </w:p>
          <w:p w14:paraId="0AE08F9A" w14:textId="77777777" w:rsidR="00A06A0A" w:rsidRDefault="00A06A0A">
            <w:pPr>
              <w:rPr>
                <w:iCs/>
                <w:sz w:val="18"/>
              </w:rPr>
            </w:pPr>
            <w:r>
              <w:rPr>
                <w:iCs/>
                <w:sz w:val="18"/>
              </w:rPr>
              <w:t>Environment Protection Authority NSW</w:t>
            </w:r>
          </w:p>
          <w:p w14:paraId="63F1AB49" w14:textId="77777777" w:rsidR="00A06A0A" w:rsidRDefault="00A06A0A">
            <w:pPr>
              <w:tabs>
                <w:tab w:val="left" w:pos="2127"/>
              </w:tabs>
              <w:rPr>
                <w:sz w:val="18"/>
                <w:szCs w:val="18"/>
              </w:rPr>
            </w:pPr>
            <w:r w:rsidRPr="2B4EAAB4">
              <w:rPr>
                <w:sz w:val="18"/>
                <w:szCs w:val="18"/>
              </w:rPr>
              <w:t>Locked Bag 5022</w:t>
            </w:r>
          </w:p>
          <w:p w14:paraId="4944ED08" w14:textId="77777777" w:rsidR="00A06A0A" w:rsidRPr="009B3149" w:rsidRDefault="00A06A0A">
            <w:pPr>
              <w:rPr>
                <w:sz w:val="18"/>
                <w:szCs w:val="18"/>
              </w:rPr>
            </w:pPr>
            <w:r w:rsidRPr="2B4EAAB4">
              <w:rPr>
                <w:sz w:val="18"/>
                <w:szCs w:val="18"/>
              </w:rPr>
              <w:t>Parramatta  NSW  2124</w:t>
            </w:r>
          </w:p>
          <w:p w14:paraId="744619C1" w14:textId="67EA3D8C" w:rsidR="00A06A0A" w:rsidRDefault="00A06A0A">
            <w:pPr>
              <w:rPr>
                <w:sz w:val="18"/>
                <w:szCs w:val="18"/>
              </w:rPr>
            </w:pPr>
            <w:r w:rsidRPr="2B4EAAB4">
              <w:rPr>
                <w:sz w:val="18"/>
                <w:szCs w:val="18"/>
              </w:rPr>
              <w:t xml:space="preserve">Phone: 02 </w:t>
            </w:r>
            <w:r w:rsidRPr="2B4EAAB4">
              <w:rPr>
                <w:rStyle w:val="bodytext10"/>
                <w:sz w:val="18"/>
                <w:szCs w:val="18"/>
              </w:rPr>
              <w:t>9995 5000</w:t>
            </w:r>
          </w:p>
          <w:p w14:paraId="4056F6C0" w14:textId="77777777" w:rsidR="00A06A0A" w:rsidRDefault="00A06A0A">
            <w:pPr>
              <w:pStyle w:val="addresstext"/>
              <w:rPr>
                <w:sz w:val="12"/>
                <w:szCs w:val="12"/>
              </w:rPr>
            </w:pPr>
          </w:p>
        </w:tc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</w:tcPr>
          <w:p w14:paraId="6345047B" w14:textId="77777777" w:rsidR="00A06A0A" w:rsidRDefault="00A06A0A">
            <w:pPr>
              <w:pStyle w:val="addresstext"/>
              <w:rPr>
                <w:rFonts w:ascii="Arial" w:hAnsi="Arial" w:cs="Arial"/>
                <w:b/>
                <w:iCs/>
                <w:sz w:val="12"/>
              </w:rPr>
            </w:pPr>
          </w:p>
          <w:p w14:paraId="69C9CFA1" w14:textId="77777777" w:rsidR="00A06A0A" w:rsidRDefault="00A06A0A">
            <w:pPr>
              <w:pStyle w:val="Heading6"/>
              <w:ind w:left="709"/>
              <w:rPr>
                <w:b/>
                <w:sz w:val="18"/>
              </w:rPr>
            </w:pPr>
          </w:p>
          <w:p w14:paraId="7E2F315F" w14:textId="39420CA8" w:rsidR="00A06A0A" w:rsidRPr="0056082B" w:rsidRDefault="00A06A0A" w:rsidP="00572C26">
            <w:pPr>
              <w:pStyle w:val="Heading6"/>
              <w:rPr>
                <w:b/>
                <w:sz w:val="18"/>
              </w:rPr>
            </w:pPr>
            <w:r w:rsidRPr="0056082B">
              <w:rPr>
                <w:b/>
                <w:sz w:val="18"/>
              </w:rPr>
              <w:t>Wollon</w:t>
            </w:r>
            <w:r w:rsidRPr="00506EDF">
              <w:rPr>
                <w:b/>
                <w:sz w:val="18"/>
              </w:rPr>
              <w:t>g</w:t>
            </w:r>
            <w:r w:rsidRPr="0056082B">
              <w:rPr>
                <w:b/>
                <w:sz w:val="18"/>
              </w:rPr>
              <w:t>ong</w:t>
            </w:r>
          </w:p>
          <w:p w14:paraId="7385FA33" w14:textId="77777777" w:rsidR="00A06A0A" w:rsidRDefault="00A06A0A">
            <w:pPr>
              <w:rPr>
                <w:iCs/>
                <w:sz w:val="18"/>
              </w:rPr>
            </w:pPr>
            <w:r>
              <w:rPr>
                <w:iCs/>
                <w:sz w:val="18"/>
              </w:rPr>
              <w:t>Environment Protection Authority NSW</w:t>
            </w:r>
          </w:p>
          <w:p w14:paraId="75DC7DEB" w14:textId="77777777" w:rsidR="00A06A0A" w:rsidRDefault="00A06A0A">
            <w:pPr>
              <w:rPr>
                <w:iCs/>
                <w:sz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iCs/>
                    <w:sz w:val="18"/>
                  </w:rPr>
                  <w:t>PO Box</w:t>
                </w:r>
              </w:smartTag>
              <w:r>
                <w:rPr>
                  <w:iCs/>
                  <w:sz w:val="18"/>
                </w:rPr>
                <w:t xml:space="preserve"> 513</w:t>
              </w:r>
            </w:smartTag>
          </w:p>
          <w:p w14:paraId="26D7A944" w14:textId="77777777" w:rsidR="00A06A0A" w:rsidRPr="009B3149" w:rsidRDefault="00A06A0A">
            <w:pPr>
              <w:rPr>
                <w:sz w:val="18"/>
                <w:szCs w:val="18"/>
              </w:rPr>
            </w:pPr>
            <w:r w:rsidRPr="2B4EAAB4">
              <w:rPr>
                <w:sz w:val="18"/>
                <w:szCs w:val="18"/>
              </w:rPr>
              <w:t>Wollongong NSW  2520</w:t>
            </w:r>
          </w:p>
          <w:p w14:paraId="3A856A26" w14:textId="20480977" w:rsidR="00A06A0A" w:rsidRDefault="00A06A0A">
            <w:pPr>
              <w:rPr>
                <w:sz w:val="18"/>
                <w:szCs w:val="18"/>
              </w:rPr>
            </w:pPr>
            <w:r w:rsidRPr="2B4EAAB4">
              <w:rPr>
                <w:sz w:val="18"/>
                <w:szCs w:val="18"/>
              </w:rPr>
              <w:t xml:space="preserve">Phone: </w:t>
            </w:r>
            <w:r w:rsidRPr="2B4EAAB4">
              <w:rPr>
                <w:rStyle w:val="bodytext10"/>
                <w:sz w:val="18"/>
                <w:szCs w:val="18"/>
              </w:rPr>
              <w:t>02 9995 5000</w:t>
            </w:r>
          </w:p>
          <w:p w14:paraId="2B46027B" w14:textId="77777777" w:rsidR="00A06A0A" w:rsidRDefault="00A06A0A">
            <w:pPr>
              <w:pStyle w:val="addresstext"/>
              <w:rPr>
                <w:rFonts w:ascii="Arial" w:hAnsi="Arial" w:cs="Arial"/>
                <w:b/>
                <w:bCs/>
              </w:rPr>
            </w:pPr>
          </w:p>
        </w:tc>
      </w:tr>
      <w:tr w:rsidR="00A06A0A" w14:paraId="48D8FDF8" w14:textId="77777777" w:rsidTr="000345C3">
        <w:tc>
          <w:tcPr>
            <w:tcW w:w="4846" w:type="dxa"/>
            <w:tcBorders>
              <w:top w:val="single" w:sz="4" w:space="0" w:color="auto"/>
            </w:tcBorders>
          </w:tcPr>
          <w:p w14:paraId="400772B7" w14:textId="77777777" w:rsidR="00A06A0A" w:rsidRDefault="00A06A0A">
            <w:pPr>
              <w:rPr>
                <w:b/>
                <w:bCs/>
                <w:iCs/>
                <w:sz w:val="12"/>
              </w:rPr>
            </w:pPr>
          </w:p>
          <w:p w14:paraId="78C8B99C" w14:textId="77777777" w:rsidR="00A06A0A" w:rsidRDefault="00A06A0A" w:rsidP="00572C26">
            <w:pPr>
              <w:pStyle w:val="Heading6"/>
              <w:tabs>
                <w:tab w:val="center" w:pos="2315"/>
              </w:tabs>
              <w:rPr>
                <w:b/>
                <w:bCs/>
                <w:sz w:val="18"/>
                <w:szCs w:val="18"/>
              </w:rPr>
            </w:pPr>
            <w:r w:rsidRPr="2B4EAAB4">
              <w:rPr>
                <w:b/>
                <w:bCs/>
              </w:rPr>
              <w:t xml:space="preserve">North </w:t>
            </w:r>
          </w:p>
          <w:p w14:paraId="47857B6D" w14:textId="77777777" w:rsidR="00A06A0A" w:rsidRPr="00BB47A1" w:rsidRDefault="00A06A0A">
            <w:pPr>
              <w:pStyle w:val="Heading6"/>
              <w:rPr>
                <w:b/>
                <w:i w:val="0"/>
                <w:iCs w:val="0"/>
                <w:sz w:val="18"/>
              </w:rPr>
            </w:pPr>
            <w:r w:rsidRPr="00BB47A1">
              <w:rPr>
                <w:b/>
                <w:sz w:val="18"/>
              </w:rPr>
              <w:t>Newcastle</w:t>
            </w:r>
          </w:p>
          <w:p w14:paraId="66DCD1D9" w14:textId="77777777" w:rsidR="00A06A0A" w:rsidRDefault="00A06A0A">
            <w:pPr>
              <w:rPr>
                <w:iCs/>
                <w:sz w:val="18"/>
              </w:rPr>
            </w:pPr>
            <w:r>
              <w:rPr>
                <w:iCs/>
                <w:sz w:val="18"/>
              </w:rPr>
              <w:t>Environment Protection Authority NSW</w:t>
            </w:r>
          </w:p>
          <w:p w14:paraId="406B5616" w14:textId="77777777" w:rsidR="00A06A0A" w:rsidRDefault="00A06A0A">
            <w:pPr>
              <w:rPr>
                <w:iCs/>
                <w:sz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iCs/>
                    <w:sz w:val="18"/>
                  </w:rPr>
                  <w:t>PO Box</w:t>
                </w:r>
              </w:smartTag>
              <w:r>
                <w:rPr>
                  <w:iCs/>
                  <w:sz w:val="18"/>
                </w:rPr>
                <w:t xml:space="preserve"> 488G</w:t>
              </w:r>
            </w:smartTag>
          </w:p>
          <w:p w14:paraId="70D2652D" w14:textId="77777777" w:rsidR="00A06A0A" w:rsidRPr="009B3149" w:rsidRDefault="00A06A0A">
            <w:pPr>
              <w:rPr>
                <w:sz w:val="18"/>
                <w:szCs w:val="18"/>
              </w:rPr>
            </w:pPr>
            <w:r w:rsidRPr="2B4EAAB4">
              <w:rPr>
                <w:sz w:val="18"/>
                <w:szCs w:val="18"/>
              </w:rPr>
              <w:t>Newcastle  NSW  2300</w:t>
            </w:r>
          </w:p>
          <w:p w14:paraId="528071B9" w14:textId="069FD966" w:rsidR="00A06A0A" w:rsidRDefault="00A06A0A">
            <w:pPr>
              <w:rPr>
                <w:sz w:val="18"/>
                <w:szCs w:val="18"/>
              </w:rPr>
            </w:pPr>
            <w:r w:rsidRPr="2B4EAAB4">
              <w:rPr>
                <w:sz w:val="18"/>
                <w:szCs w:val="18"/>
              </w:rPr>
              <w:t xml:space="preserve">Phone: 02 </w:t>
            </w:r>
            <w:r w:rsidRPr="2B4EAAB4">
              <w:rPr>
                <w:rStyle w:val="bodytext10"/>
                <w:sz w:val="18"/>
                <w:szCs w:val="18"/>
              </w:rPr>
              <w:t>4908 6800</w:t>
            </w:r>
          </w:p>
          <w:p w14:paraId="68343A68" w14:textId="77777777" w:rsidR="00A06A0A" w:rsidRPr="007C6C6D" w:rsidRDefault="00A06A0A" w:rsidP="005C34CC">
            <w:pPr>
              <w:rPr>
                <w:b/>
                <w:bCs/>
                <w:color w:val="A5C249" w:themeColor="accent6"/>
              </w:rPr>
            </w:pPr>
          </w:p>
        </w:tc>
        <w:tc>
          <w:tcPr>
            <w:tcW w:w="4844" w:type="dxa"/>
            <w:tcBorders>
              <w:top w:val="single" w:sz="4" w:space="0" w:color="auto"/>
            </w:tcBorders>
          </w:tcPr>
          <w:p w14:paraId="36B1A73C" w14:textId="77777777" w:rsidR="00A06A0A" w:rsidRDefault="00A06A0A"/>
          <w:p w14:paraId="58698183" w14:textId="77777777" w:rsidR="00A06A0A" w:rsidRDefault="00A06A0A">
            <w:pPr>
              <w:rPr>
                <w:sz w:val="12"/>
                <w:szCs w:val="12"/>
              </w:rPr>
            </w:pPr>
          </w:p>
          <w:p w14:paraId="629A5AD3" w14:textId="45308D31" w:rsidR="00A06A0A" w:rsidRPr="00BB47A1" w:rsidRDefault="00A06A0A">
            <w:pPr>
              <w:pStyle w:val="Heading6"/>
              <w:rPr>
                <w:b/>
                <w:bCs/>
                <w:sz w:val="18"/>
                <w:szCs w:val="18"/>
              </w:rPr>
            </w:pPr>
            <w:r w:rsidRPr="2B4EAAB4">
              <w:rPr>
                <w:b/>
                <w:bCs/>
                <w:sz w:val="18"/>
                <w:szCs w:val="18"/>
              </w:rPr>
              <w:t>Grafton</w:t>
            </w:r>
          </w:p>
          <w:p w14:paraId="569B417E" w14:textId="77777777" w:rsidR="00A06A0A" w:rsidRDefault="00A06A0A">
            <w:pPr>
              <w:rPr>
                <w:iCs/>
                <w:sz w:val="18"/>
              </w:rPr>
            </w:pPr>
            <w:r>
              <w:rPr>
                <w:iCs/>
                <w:sz w:val="18"/>
              </w:rPr>
              <w:t>Environment Protection Authority NSW</w:t>
            </w:r>
          </w:p>
          <w:p w14:paraId="1D2C6DBF" w14:textId="77777777" w:rsidR="00A06A0A" w:rsidRDefault="00A06A0A">
            <w:pPr>
              <w:rPr>
                <w:iCs/>
                <w:sz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iCs/>
                    <w:sz w:val="18"/>
                  </w:rPr>
                  <w:t>PO Box</w:t>
                </w:r>
              </w:smartTag>
              <w:r>
                <w:rPr>
                  <w:iCs/>
                  <w:sz w:val="18"/>
                </w:rPr>
                <w:t xml:space="preserve"> 498</w:t>
              </w:r>
            </w:smartTag>
          </w:p>
          <w:p w14:paraId="4C7AEC3D" w14:textId="77777777" w:rsidR="00A06A0A" w:rsidRPr="009B3149" w:rsidRDefault="00A06A0A">
            <w:pPr>
              <w:rPr>
                <w:sz w:val="18"/>
                <w:szCs w:val="18"/>
              </w:rPr>
            </w:pPr>
            <w:r w:rsidRPr="2B4EAAB4">
              <w:rPr>
                <w:sz w:val="18"/>
                <w:szCs w:val="18"/>
              </w:rPr>
              <w:t>Grafton  NSW  2460</w:t>
            </w:r>
          </w:p>
          <w:p w14:paraId="22C5AE50" w14:textId="3415ECD6" w:rsidR="00A06A0A" w:rsidRPr="00572C26" w:rsidRDefault="00A06A0A">
            <w:pPr>
              <w:rPr>
                <w:rStyle w:val="bodytext10"/>
                <w:sz w:val="18"/>
                <w:szCs w:val="18"/>
              </w:rPr>
            </w:pPr>
            <w:r w:rsidRPr="00572C26">
              <w:rPr>
                <w:rStyle w:val="bodytext10"/>
                <w:sz w:val="18"/>
                <w:szCs w:val="18"/>
              </w:rPr>
              <w:t xml:space="preserve">Phone: 02 </w:t>
            </w:r>
            <w:r w:rsidRPr="2B4EAAB4">
              <w:rPr>
                <w:rStyle w:val="bodytext10"/>
                <w:sz w:val="18"/>
                <w:szCs w:val="18"/>
              </w:rPr>
              <w:t>6640 2500</w:t>
            </w:r>
          </w:p>
          <w:p w14:paraId="307D0FEF" w14:textId="77777777" w:rsidR="00A06A0A" w:rsidRDefault="00A06A0A" w:rsidP="005C34CC"/>
        </w:tc>
      </w:tr>
      <w:tr w:rsidR="00A06A0A" w14:paraId="4B552EFF" w14:textId="77777777" w:rsidTr="000345C3">
        <w:tc>
          <w:tcPr>
            <w:tcW w:w="4846" w:type="dxa"/>
            <w:tcBorders>
              <w:bottom w:val="single" w:sz="4" w:space="0" w:color="auto"/>
            </w:tcBorders>
          </w:tcPr>
          <w:p w14:paraId="4793EB22" w14:textId="77777777" w:rsidR="00A06A0A" w:rsidRDefault="00A06A0A">
            <w:pPr>
              <w:rPr>
                <w:iCs/>
                <w:sz w:val="12"/>
              </w:rPr>
            </w:pPr>
          </w:p>
          <w:p w14:paraId="10B0619A" w14:textId="77777777" w:rsidR="00A06A0A" w:rsidRPr="0016004A" w:rsidRDefault="00A06A0A" w:rsidP="0016004A">
            <w:pPr>
              <w:pStyle w:val="Heading6"/>
              <w:rPr>
                <w:b/>
                <w:sz w:val="18"/>
              </w:rPr>
            </w:pPr>
            <w:r w:rsidRPr="0016004A">
              <w:rPr>
                <w:b/>
                <w:sz w:val="18"/>
              </w:rPr>
              <w:t>Armidale</w:t>
            </w:r>
          </w:p>
          <w:p w14:paraId="599D1A26" w14:textId="77777777" w:rsidR="00A06A0A" w:rsidRDefault="00A06A0A">
            <w:pPr>
              <w:rPr>
                <w:iCs/>
                <w:sz w:val="18"/>
              </w:rPr>
            </w:pPr>
            <w:r>
              <w:rPr>
                <w:iCs/>
                <w:sz w:val="18"/>
              </w:rPr>
              <w:t>Environment Protection Authority NSW</w:t>
            </w:r>
          </w:p>
          <w:p w14:paraId="7B010F66" w14:textId="77777777" w:rsidR="00A06A0A" w:rsidRDefault="00A06A0A">
            <w:pPr>
              <w:rPr>
                <w:iCs/>
                <w:sz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iCs/>
                    <w:sz w:val="18"/>
                  </w:rPr>
                  <w:t>PO Box</w:t>
                </w:r>
              </w:smartTag>
              <w:r>
                <w:rPr>
                  <w:iCs/>
                  <w:sz w:val="18"/>
                </w:rPr>
                <w:t xml:space="preserve"> 494</w:t>
              </w:r>
            </w:smartTag>
          </w:p>
          <w:p w14:paraId="72B8B5F6" w14:textId="77777777" w:rsidR="00A06A0A" w:rsidRPr="009B3149" w:rsidRDefault="00A06A0A">
            <w:pPr>
              <w:rPr>
                <w:sz w:val="18"/>
                <w:szCs w:val="18"/>
              </w:rPr>
            </w:pPr>
            <w:r w:rsidRPr="2B4EAAB4">
              <w:rPr>
                <w:sz w:val="18"/>
                <w:szCs w:val="18"/>
              </w:rPr>
              <w:t>Armidale  NSW  2350</w:t>
            </w:r>
          </w:p>
          <w:p w14:paraId="33298C96" w14:textId="51C80094" w:rsidR="00A06A0A" w:rsidRDefault="00A06A0A">
            <w:pPr>
              <w:rPr>
                <w:sz w:val="18"/>
                <w:szCs w:val="18"/>
              </w:rPr>
            </w:pPr>
            <w:r w:rsidRPr="2B4EAAB4">
              <w:rPr>
                <w:sz w:val="18"/>
                <w:szCs w:val="18"/>
              </w:rPr>
              <w:t>Phone: 02 6773 7000</w:t>
            </w:r>
          </w:p>
          <w:p w14:paraId="0281719F" w14:textId="77777777" w:rsidR="00A06A0A" w:rsidRDefault="00A06A0A" w:rsidP="005C34CC">
            <w:pPr>
              <w:rPr>
                <w:sz w:val="12"/>
                <w:szCs w:val="12"/>
              </w:rPr>
            </w:pPr>
          </w:p>
        </w:tc>
        <w:tc>
          <w:tcPr>
            <w:tcW w:w="4844" w:type="dxa"/>
            <w:tcBorders>
              <w:bottom w:val="single" w:sz="4" w:space="0" w:color="auto"/>
            </w:tcBorders>
          </w:tcPr>
          <w:p w14:paraId="3AF09DAE" w14:textId="77777777" w:rsidR="00A06A0A" w:rsidRDefault="00A06A0A">
            <w:pPr>
              <w:rPr>
                <w:iCs/>
                <w:sz w:val="12"/>
              </w:rPr>
            </w:pPr>
          </w:p>
          <w:p w14:paraId="3BDDE98A" w14:textId="77777777" w:rsidR="00A06A0A" w:rsidRDefault="00A06A0A">
            <w:pPr>
              <w:rPr>
                <w:iCs/>
                <w:sz w:val="12"/>
              </w:rPr>
            </w:pPr>
          </w:p>
        </w:tc>
      </w:tr>
      <w:tr w:rsidR="00A06A0A" w14:paraId="660FD7B2" w14:textId="77777777" w:rsidTr="000345C3">
        <w:trPr>
          <w:trHeight w:val="3356"/>
        </w:trPr>
        <w:tc>
          <w:tcPr>
            <w:tcW w:w="4846" w:type="dxa"/>
            <w:tcBorders>
              <w:top w:val="single" w:sz="4" w:space="0" w:color="auto"/>
              <w:bottom w:val="double" w:sz="4" w:space="0" w:color="auto"/>
            </w:tcBorders>
          </w:tcPr>
          <w:p w14:paraId="1DF8BAA4" w14:textId="77777777" w:rsidR="00A06A0A" w:rsidRDefault="00A06A0A">
            <w:pPr>
              <w:rPr>
                <w:b/>
                <w:bCs/>
                <w:iCs/>
                <w:sz w:val="12"/>
              </w:rPr>
            </w:pPr>
          </w:p>
          <w:p w14:paraId="6A1CDC6C" w14:textId="664DCAB4" w:rsidR="00A06A0A" w:rsidRDefault="00A06A0A" w:rsidP="00506EDF">
            <w:pPr>
              <w:pStyle w:val="Heading6"/>
              <w:tabs>
                <w:tab w:val="center" w:pos="2315"/>
              </w:tabs>
              <w:rPr>
                <w:b/>
                <w:bCs/>
              </w:rPr>
            </w:pPr>
            <w:r w:rsidRPr="2B4EAAB4">
              <w:rPr>
                <w:b/>
                <w:bCs/>
              </w:rPr>
              <w:t>South</w:t>
            </w:r>
          </w:p>
          <w:p w14:paraId="51665141" w14:textId="77777777" w:rsidR="00506EDF" w:rsidRPr="00506EDF" w:rsidRDefault="00506EDF" w:rsidP="00506EDF"/>
          <w:p w14:paraId="704119EF" w14:textId="77777777" w:rsidR="00A06A0A" w:rsidRDefault="00A06A0A">
            <w:pPr>
              <w:rPr>
                <w:iCs/>
                <w:sz w:val="18"/>
              </w:rPr>
            </w:pPr>
            <w:r w:rsidRPr="00506EDF">
              <w:rPr>
                <w:rFonts w:asciiTheme="majorHAnsi" w:eastAsiaTheme="majorEastAsia" w:hAnsiTheme="majorHAnsi" w:cstheme="majorBidi"/>
                <w:b/>
                <w:i/>
                <w:iCs/>
                <w:color w:val="073662" w:themeColor="accent1" w:themeShade="7F"/>
                <w:sz w:val="18"/>
              </w:rPr>
              <w:t>Albury</w:t>
            </w:r>
          </w:p>
          <w:p w14:paraId="0C8CEBF3" w14:textId="77777777" w:rsidR="00A06A0A" w:rsidRDefault="00A06A0A">
            <w:pPr>
              <w:rPr>
                <w:iCs/>
                <w:sz w:val="18"/>
              </w:rPr>
            </w:pPr>
            <w:r>
              <w:rPr>
                <w:iCs/>
                <w:sz w:val="18"/>
              </w:rPr>
              <w:t>Environment Protection Authority NSW</w:t>
            </w:r>
          </w:p>
          <w:p w14:paraId="15448227" w14:textId="77777777" w:rsidR="00A06A0A" w:rsidRDefault="00A06A0A">
            <w:pPr>
              <w:rPr>
                <w:sz w:val="18"/>
                <w:szCs w:val="18"/>
              </w:rPr>
            </w:pPr>
            <w:r w:rsidRPr="2B4EAAB4">
              <w:rPr>
                <w:sz w:val="18"/>
                <w:szCs w:val="18"/>
              </w:rPr>
              <w:t>620 Macauley Street</w:t>
            </w:r>
          </w:p>
          <w:p w14:paraId="0041C07A" w14:textId="77777777" w:rsidR="00A06A0A" w:rsidRPr="009B3149" w:rsidRDefault="00A06A0A">
            <w:pPr>
              <w:rPr>
                <w:sz w:val="18"/>
                <w:szCs w:val="18"/>
              </w:rPr>
            </w:pPr>
            <w:r w:rsidRPr="2B4EAAB4">
              <w:rPr>
                <w:sz w:val="18"/>
                <w:szCs w:val="18"/>
              </w:rPr>
              <w:t>Albury  NSW  2640</w:t>
            </w:r>
          </w:p>
          <w:p w14:paraId="7581C589" w14:textId="53BBB642" w:rsidR="00A06A0A" w:rsidRDefault="00A06A0A">
            <w:pPr>
              <w:pStyle w:val="tabletext1"/>
              <w:spacing w:before="0"/>
              <w:rPr>
                <w:rFonts w:ascii="Arial" w:hAnsi="Arial" w:cs="Arial"/>
                <w:noProof w:val="0"/>
              </w:rPr>
            </w:pPr>
            <w:r w:rsidRPr="2B4EAAB4">
              <w:rPr>
                <w:rFonts w:ascii="Arial" w:hAnsi="Arial" w:cs="Arial"/>
                <w:noProof w:val="0"/>
              </w:rPr>
              <w:t>Ph</w:t>
            </w:r>
            <w:r w:rsidRPr="2B4EAAB4">
              <w:rPr>
                <w:rFonts w:ascii="Arial" w:hAnsi="Arial" w:cs="Arial"/>
              </w:rPr>
              <w:t>one</w:t>
            </w:r>
            <w:r w:rsidRPr="2B4EAAB4">
              <w:rPr>
                <w:rFonts w:ascii="Arial" w:hAnsi="Arial" w:cs="Arial"/>
                <w:noProof w:val="0"/>
              </w:rPr>
              <w:t>: 02 6022 0600</w:t>
            </w:r>
          </w:p>
          <w:p w14:paraId="0E8401F9" w14:textId="77777777" w:rsidR="00A06A0A" w:rsidRDefault="00A06A0A">
            <w:pPr>
              <w:rPr>
                <w:sz w:val="18"/>
                <w:szCs w:val="18"/>
              </w:rPr>
            </w:pPr>
          </w:p>
          <w:p w14:paraId="794C7037" w14:textId="77777777" w:rsidR="00A06A0A" w:rsidRDefault="00A06A0A">
            <w:pPr>
              <w:pStyle w:val="AssessabePollutantHeading"/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noProof w:val="0"/>
              </w:rPr>
            </w:pPr>
          </w:p>
          <w:p w14:paraId="0479E81E" w14:textId="77777777" w:rsidR="00A06A0A" w:rsidRDefault="00A06A0A">
            <w:pPr>
              <w:rPr>
                <w:rStyle w:val="bodytext10"/>
                <w:b/>
                <w:bCs/>
                <w:iCs/>
                <w:sz w:val="18"/>
                <w:szCs w:val="18"/>
              </w:rPr>
            </w:pPr>
            <w:r w:rsidRPr="00506EDF">
              <w:rPr>
                <w:rFonts w:asciiTheme="majorHAnsi" w:eastAsiaTheme="majorEastAsia" w:hAnsiTheme="majorHAnsi" w:cstheme="majorBidi"/>
                <w:b/>
                <w:i/>
                <w:iCs/>
                <w:color w:val="073662" w:themeColor="accent1" w:themeShade="7F"/>
                <w:sz w:val="18"/>
              </w:rPr>
              <w:t>Dubbo</w:t>
            </w:r>
          </w:p>
          <w:p w14:paraId="53CA7D5F" w14:textId="77777777" w:rsidR="00A06A0A" w:rsidRDefault="00A06A0A">
            <w:pPr>
              <w:rPr>
                <w:iCs/>
                <w:sz w:val="18"/>
              </w:rPr>
            </w:pPr>
            <w:r>
              <w:rPr>
                <w:iCs/>
                <w:sz w:val="18"/>
              </w:rPr>
              <w:t>Environment Protection Authority NSW</w:t>
            </w:r>
          </w:p>
          <w:p w14:paraId="1A388160" w14:textId="77777777" w:rsidR="00A06A0A" w:rsidRDefault="00A06A0A">
            <w:pPr>
              <w:rPr>
                <w:iCs/>
                <w:sz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iCs/>
                    <w:sz w:val="18"/>
                  </w:rPr>
                  <w:t>PO Box</w:t>
                </w:r>
              </w:smartTag>
              <w:r>
                <w:rPr>
                  <w:iCs/>
                  <w:sz w:val="18"/>
                </w:rPr>
                <w:t xml:space="preserve"> 2111</w:t>
              </w:r>
            </w:smartTag>
          </w:p>
          <w:p w14:paraId="04C80DE1" w14:textId="77777777" w:rsidR="00A06A0A" w:rsidRPr="009B3149" w:rsidRDefault="00A06A0A">
            <w:pPr>
              <w:rPr>
                <w:sz w:val="18"/>
                <w:szCs w:val="18"/>
              </w:rPr>
            </w:pPr>
            <w:r w:rsidRPr="2B4EAAB4">
              <w:rPr>
                <w:sz w:val="18"/>
                <w:szCs w:val="18"/>
              </w:rPr>
              <w:t>Dubbo  NSW  2830</w:t>
            </w:r>
          </w:p>
          <w:p w14:paraId="09C92797" w14:textId="634BF43E" w:rsidR="00A06A0A" w:rsidRDefault="00A06A0A">
            <w:pPr>
              <w:rPr>
                <w:sz w:val="18"/>
                <w:szCs w:val="18"/>
              </w:rPr>
            </w:pPr>
            <w:r w:rsidRPr="2B4EAAB4">
              <w:rPr>
                <w:sz w:val="18"/>
                <w:szCs w:val="18"/>
              </w:rPr>
              <w:t>Phone: 02 6883 5333</w:t>
            </w:r>
          </w:p>
          <w:p w14:paraId="7EE83422" w14:textId="77777777" w:rsidR="00A06A0A" w:rsidRDefault="00A06A0A">
            <w:pPr>
              <w:pStyle w:val="addresstext"/>
            </w:pPr>
          </w:p>
          <w:p w14:paraId="2D2501CD" w14:textId="77777777" w:rsidR="00A06A0A" w:rsidRDefault="00A06A0A">
            <w:pPr>
              <w:pStyle w:val="AssessabePollutantHeading"/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bCs/>
                <w:iCs/>
                <w:noProof w:val="0"/>
                <w:szCs w:val="24"/>
              </w:rPr>
            </w:pPr>
          </w:p>
          <w:p w14:paraId="7FC2DC47" w14:textId="77777777" w:rsidR="00A06A0A" w:rsidRDefault="00A06A0A" w:rsidP="00506EDF">
            <w:pPr>
              <w:rPr>
                <w:rFonts w:cs="Arial"/>
                <w:bCs/>
                <w:iCs/>
                <w:szCs w:val="24"/>
              </w:rPr>
            </w:pPr>
            <w:r w:rsidRPr="00506EDF">
              <w:rPr>
                <w:rFonts w:asciiTheme="majorHAnsi" w:eastAsiaTheme="majorEastAsia" w:hAnsiTheme="majorHAnsi" w:cstheme="majorBidi"/>
                <w:b/>
                <w:i/>
                <w:iCs/>
                <w:color w:val="073662" w:themeColor="accent1" w:themeShade="7F"/>
                <w:sz w:val="18"/>
              </w:rPr>
              <w:t>Queanbeyan</w:t>
            </w:r>
          </w:p>
          <w:p w14:paraId="71898295" w14:textId="77777777" w:rsidR="00A06A0A" w:rsidRDefault="00A06A0A">
            <w:pPr>
              <w:rPr>
                <w:iCs/>
                <w:sz w:val="18"/>
              </w:rPr>
            </w:pPr>
            <w:r>
              <w:rPr>
                <w:iCs/>
                <w:sz w:val="18"/>
              </w:rPr>
              <w:t>Environment Protection Authority NSW</w:t>
            </w:r>
          </w:p>
          <w:p w14:paraId="43637275" w14:textId="77777777" w:rsidR="00A06A0A" w:rsidRDefault="00A06A0A">
            <w:pPr>
              <w:rPr>
                <w:iCs/>
                <w:sz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iCs/>
                    <w:sz w:val="18"/>
                  </w:rPr>
                  <w:t>PO Box</w:t>
                </w:r>
              </w:smartTag>
              <w:r>
                <w:rPr>
                  <w:iCs/>
                  <w:sz w:val="18"/>
                </w:rPr>
                <w:t xml:space="preserve"> 622</w:t>
              </w:r>
            </w:smartTag>
          </w:p>
          <w:p w14:paraId="592AD4BC" w14:textId="77777777" w:rsidR="00A06A0A" w:rsidRPr="009B3149" w:rsidRDefault="00A06A0A">
            <w:pPr>
              <w:rPr>
                <w:sz w:val="18"/>
                <w:szCs w:val="18"/>
              </w:rPr>
            </w:pPr>
            <w:r w:rsidRPr="2B4EAAB4">
              <w:rPr>
                <w:sz w:val="18"/>
                <w:szCs w:val="18"/>
              </w:rPr>
              <w:t>Queanbeyan  NSW  2620</w:t>
            </w:r>
          </w:p>
          <w:p w14:paraId="5B300F28" w14:textId="00235237" w:rsidR="00A06A0A" w:rsidRDefault="00A06A0A">
            <w:pPr>
              <w:rPr>
                <w:sz w:val="18"/>
                <w:szCs w:val="18"/>
              </w:rPr>
            </w:pPr>
            <w:r w:rsidRPr="2B4EAAB4">
              <w:rPr>
                <w:sz w:val="18"/>
                <w:szCs w:val="18"/>
              </w:rPr>
              <w:t>Phone: 02 6229 7002</w:t>
            </w:r>
          </w:p>
          <w:p w14:paraId="7CF223A6" w14:textId="77777777" w:rsidR="00506EDF" w:rsidRDefault="00506EDF">
            <w:pPr>
              <w:rPr>
                <w:sz w:val="18"/>
                <w:szCs w:val="18"/>
              </w:rPr>
            </w:pPr>
          </w:p>
          <w:p w14:paraId="5DC249B8" w14:textId="77777777" w:rsidR="00A06A0A" w:rsidRDefault="00A06A0A">
            <w:pPr>
              <w:pStyle w:val="addresstext"/>
              <w:rPr>
                <w:sz w:val="12"/>
                <w:szCs w:val="12"/>
              </w:rPr>
            </w:pPr>
          </w:p>
        </w:tc>
        <w:tc>
          <w:tcPr>
            <w:tcW w:w="4844" w:type="dxa"/>
            <w:tcBorders>
              <w:top w:val="single" w:sz="4" w:space="0" w:color="auto"/>
              <w:bottom w:val="double" w:sz="4" w:space="0" w:color="auto"/>
            </w:tcBorders>
          </w:tcPr>
          <w:p w14:paraId="01931008" w14:textId="77777777" w:rsidR="00A06A0A" w:rsidRDefault="00A06A0A">
            <w:pPr>
              <w:rPr>
                <w:iCs/>
                <w:sz w:val="12"/>
              </w:rPr>
            </w:pPr>
          </w:p>
          <w:p w14:paraId="01DAC3E0" w14:textId="77777777" w:rsidR="00A06A0A" w:rsidRPr="009B3149" w:rsidRDefault="00A06A0A"/>
          <w:p w14:paraId="409907FF" w14:textId="77777777" w:rsidR="00A06A0A" w:rsidRDefault="00A06A0A">
            <w:pPr>
              <w:pStyle w:val="AssessabePollutantHeading"/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noProof w:val="0"/>
              </w:rPr>
            </w:pPr>
          </w:p>
          <w:p w14:paraId="51222955" w14:textId="77777777" w:rsidR="00506EDF" w:rsidRDefault="00506EDF" w:rsidP="00506EDF">
            <w:pPr>
              <w:rPr>
                <w:rFonts w:asciiTheme="majorHAnsi" w:eastAsiaTheme="majorEastAsia" w:hAnsiTheme="majorHAnsi" w:cstheme="majorBidi"/>
                <w:b/>
                <w:i/>
                <w:iCs/>
                <w:color w:val="073662" w:themeColor="accent1" w:themeShade="7F"/>
                <w:sz w:val="18"/>
              </w:rPr>
            </w:pPr>
          </w:p>
          <w:p w14:paraId="49D499A3" w14:textId="58871449" w:rsidR="00A06A0A" w:rsidRDefault="00A06A0A" w:rsidP="00506EDF">
            <w:pPr>
              <w:rPr>
                <w:rFonts w:cs="Arial"/>
                <w:bCs/>
                <w:iCs/>
                <w:szCs w:val="24"/>
              </w:rPr>
            </w:pPr>
            <w:r w:rsidRPr="00506EDF">
              <w:rPr>
                <w:rFonts w:asciiTheme="majorHAnsi" w:eastAsiaTheme="majorEastAsia" w:hAnsiTheme="majorHAnsi" w:cstheme="majorBidi"/>
                <w:b/>
                <w:i/>
                <w:iCs/>
                <w:color w:val="073662" w:themeColor="accent1" w:themeShade="7F"/>
                <w:sz w:val="18"/>
              </w:rPr>
              <w:t>Bathurst</w:t>
            </w:r>
          </w:p>
          <w:p w14:paraId="7C16E531" w14:textId="77777777" w:rsidR="00A06A0A" w:rsidRDefault="00A06A0A">
            <w:pPr>
              <w:rPr>
                <w:iCs/>
                <w:sz w:val="18"/>
              </w:rPr>
            </w:pPr>
            <w:r>
              <w:rPr>
                <w:iCs/>
                <w:sz w:val="18"/>
              </w:rPr>
              <w:t>Environment Protection Authority NSW</w:t>
            </w:r>
          </w:p>
          <w:p w14:paraId="156386FC" w14:textId="77777777" w:rsidR="00A06A0A" w:rsidRDefault="00A06A0A">
            <w:pPr>
              <w:rPr>
                <w:iCs/>
                <w:sz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iCs/>
                    <w:sz w:val="18"/>
                  </w:rPr>
                  <w:t>PO Box</w:t>
                </w:r>
              </w:smartTag>
              <w:r>
                <w:rPr>
                  <w:iCs/>
                  <w:sz w:val="18"/>
                </w:rPr>
                <w:t xml:space="preserve"> 1388</w:t>
              </w:r>
            </w:smartTag>
          </w:p>
          <w:p w14:paraId="263E2087" w14:textId="77777777" w:rsidR="00A06A0A" w:rsidRPr="009B3149" w:rsidRDefault="00A06A0A">
            <w:pPr>
              <w:rPr>
                <w:sz w:val="18"/>
                <w:szCs w:val="18"/>
              </w:rPr>
            </w:pPr>
            <w:r w:rsidRPr="2B4EAAB4">
              <w:rPr>
                <w:sz w:val="18"/>
                <w:szCs w:val="18"/>
              </w:rPr>
              <w:t>Bathurst  NSW  2795</w:t>
            </w:r>
          </w:p>
          <w:p w14:paraId="3872B09D" w14:textId="6615C0D9" w:rsidR="00A06A0A" w:rsidRDefault="00A06A0A">
            <w:pPr>
              <w:rPr>
                <w:sz w:val="18"/>
                <w:szCs w:val="18"/>
              </w:rPr>
            </w:pPr>
            <w:r w:rsidRPr="2B4EAAB4">
              <w:rPr>
                <w:sz w:val="18"/>
                <w:szCs w:val="18"/>
              </w:rPr>
              <w:t xml:space="preserve">Phone: 02 </w:t>
            </w:r>
            <w:r w:rsidRPr="2B4EAAB4">
              <w:rPr>
                <w:rStyle w:val="bodytext10"/>
                <w:sz w:val="18"/>
                <w:szCs w:val="18"/>
              </w:rPr>
              <w:t>6333 3800</w:t>
            </w:r>
          </w:p>
          <w:p w14:paraId="285FD88E" w14:textId="77777777" w:rsidR="00A06A0A" w:rsidRDefault="00A06A0A">
            <w:pPr>
              <w:pStyle w:val="AssessabePollutantHeading"/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noProof w:val="0"/>
              </w:rPr>
            </w:pPr>
          </w:p>
          <w:p w14:paraId="00037876" w14:textId="77777777" w:rsidR="00A06A0A" w:rsidRDefault="00A06A0A" w:rsidP="00506EDF">
            <w:pPr>
              <w:rPr>
                <w:rFonts w:cs="Arial"/>
                <w:bCs/>
                <w:iCs/>
                <w:szCs w:val="24"/>
              </w:rPr>
            </w:pPr>
            <w:r w:rsidRPr="00506EDF">
              <w:rPr>
                <w:rFonts w:asciiTheme="majorHAnsi" w:eastAsiaTheme="majorEastAsia" w:hAnsiTheme="majorHAnsi" w:cstheme="majorBidi"/>
                <w:b/>
                <w:i/>
                <w:iCs/>
                <w:color w:val="073662" w:themeColor="accent1" w:themeShade="7F"/>
                <w:sz w:val="18"/>
              </w:rPr>
              <w:t>Griffith</w:t>
            </w:r>
          </w:p>
          <w:p w14:paraId="2030F52D" w14:textId="77777777" w:rsidR="00A06A0A" w:rsidRDefault="00A06A0A">
            <w:pPr>
              <w:rPr>
                <w:iCs/>
                <w:sz w:val="18"/>
              </w:rPr>
            </w:pPr>
            <w:r>
              <w:rPr>
                <w:iCs/>
                <w:sz w:val="18"/>
              </w:rPr>
              <w:t>Environment Protection Authority NSW</w:t>
            </w:r>
          </w:p>
          <w:p w14:paraId="113A7C92" w14:textId="77777777" w:rsidR="00A06A0A" w:rsidRDefault="00A06A0A">
            <w:pPr>
              <w:rPr>
                <w:iCs/>
                <w:sz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iCs/>
                    <w:sz w:val="18"/>
                  </w:rPr>
                  <w:t>PO Box</w:t>
                </w:r>
              </w:smartTag>
              <w:r>
                <w:rPr>
                  <w:iCs/>
                  <w:sz w:val="18"/>
                </w:rPr>
                <w:t xml:space="preserve"> 397</w:t>
              </w:r>
            </w:smartTag>
          </w:p>
          <w:p w14:paraId="0BC99757" w14:textId="77777777" w:rsidR="00A06A0A" w:rsidRPr="009B3149" w:rsidRDefault="00A06A0A">
            <w:pPr>
              <w:rPr>
                <w:sz w:val="18"/>
                <w:szCs w:val="18"/>
              </w:rPr>
            </w:pPr>
            <w:r w:rsidRPr="2B4EAAB4">
              <w:rPr>
                <w:sz w:val="18"/>
                <w:szCs w:val="18"/>
              </w:rPr>
              <w:t>Griffith  NSW  2680</w:t>
            </w:r>
          </w:p>
          <w:p w14:paraId="4FBF9977" w14:textId="05CE48D9" w:rsidR="00A06A0A" w:rsidRDefault="00A06A0A">
            <w:pPr>
              <w:rPr>
                <w:sz w:val="18"/>
                <w:szCs w:val="18"/>
              </w:rPr>
            </w:pPr>
            <w:r w:rsidRPr="2B4EAAB4">
              <w:rPr>
                <w:sz w:val="18"/>
                <w:szCs w:val="18"/>
              </w:rPr>
              <w:t xml:space="preserve">Phone: 02 </w:t>
            </w:r>
            <w:r w:rsidRPr="2B4EAAB4">
              <w:rPr>
                <w:rStyle w:val="bodytext10"/>
                <w:sz w:val="18"/>
                <w:szCs w:val="18"/>
              </w:rPr>
              <w:t>6969 0700</w:t>
            </w:r>
          </w:p>
          <w:p w14:paraId="3F4C1D61" w14:textId="77777777" w:rsidR="00A06A0A" w:rsidRDefault="00A06A0A" w:rsidP="005C34CC">
            <w:pPr>
              <w:rPr>
                <w:lang w:val="en-US"/>
              </w:rPr>
            </w:pPr>
          </w:p>
        </w:tc>
      </w:tr>
    </w:tbl>
    <w:p w14:paraId="54A77561" w14:textId="66A4371D" w:rsidR="00A06A0A" w:rsidRPr="009352DF" w:rsidRDefault="00A06A0A" w:rsidP="00A06A0A">
      <w:pPr>
        <w:pStyle w:val="BodyTextnospacing"/>
      </w:pPr>
    </w:p>
    <w:sectPr w:rsidR="00A06A0A" w:rsidRPr="009352DF" w:rsidSect="007643A1">
      <w:type w:val="continuous"/>
      <w:pgSz w:w="11906" w:h="16838" w:code="9"/>
      <w:pgMar w:top="1134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6E82D" w14:textId="77777777" w:rsidR="00667B0D" w:rsidRDefault="00667B0D" w:rsidP="006F7693">
      <w:r>
        <w:separator/>
      </w:r>
    </w:p>
  </w:endnote>
  <w:endnote w:type="continuationSeparator" w:id="0">
    <w:p w14:paraId="177E4A48" w14:textId="77777777" w:rsidR="00667B0D" w:rsidRDefault="00667B0D" w:rsidP="006F7693">
      <w:r>
        <w:continuationSeparator/>
      </w:r>
    </w:p>
  </w:endnote>
  <w:endnote w:type="continuationNotice" w:id="1">
    <w:p w14:paraId="561C4378" w14:textId="77777777" w:rsidR="00667B0D" w:rsidRDefault="00667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wis721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E4528" w14:textId="77777777" w:rsidR="00E643C8" w:rsidRDefault="00E643C8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589B8" w14:textId="77777777" w:rsidR="00DB161D" w:rsidRDefault="00DB161D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742ED" w14:textId="77777777" w:rsidR="00DB161D" w:rsidRDefault="00DB161D" w:rsidP="00C21AF0">
    <w:pPr>
      <w:pStyle w:val="Header"/>
      <w:jc w:val="right"/>
      <w:rPr>
        <w:sz w:val="20"/>
        <w:szCs w:val="24"/>
      </w:rPr>
    </w:pPr>
    <w:r w:rsidRPr="00C21AF0">
      <w:rPr>
        <w:sz w:val="20"/>
        <w:szCs w:val="24"/>
      </w:rPr>
      <w:fldChar w:fldCharType="begin"/>
    </w:r>
    <w:r w:rsidRPr="00C21AF0">
      <w:rPr>
        <w:sz w:val="20"/>
        <w:szCs w:val="24"/>
      </w:rPr>
      <w:instrText xml:space="preserve"> PAGE  \* Arabic  \* MERGEFORMAT </w:instrText>
    </w:r>
    <w:r w:rsidRPr="00C21AF0">
      <w:rPr>
        <w:sz w:val="20"/>
        <w:szCs w:val="24"/>
      </w:rPr>
      <w:fldChar w:fldCharType="separate"/>
    </w:r>
    <w:r w:rsidRPr="00C21AF0">
      <w:rPr>
        <w:sz w:val="20"/>
        <w:szCs w:val="24"/>
      </w:rPr>
      <w:t>2</w:t>
    </w:r>
    <w:r w:rsidRPr="00C21AF0">
      <w:rPr>
        <w:sz w:val="20"/>
        <w:szCs w:val="24"/>
      </w:rPr>
      <w:fldChar w:fldCharType="end"/>
    </w:r>
  </w:p>
  <w:p w14:paraId="3FFF425C" w14:textId="77777777" w:rsidR="00DB161D" w:rsidRDefault="00DB161D" w:rsidP="00C21AF0">
    <w:pPr>
      <w:pStyle w:val="Header"/>
      <w:jc w:val="right"/>
      <w:rPr>
        <w:sz w:val="20"/>
        <w:szCs w:val="24"/>
      </w:rPr>
    </w:pPr>
  </w:p>
  <w:p w14:paraId="3EA1891B" w14:textId="77777777" w:rsidR="00DB161D" w:rsidRPr="00C21AF0" w:rsidRDefault="00DB161D" w:rsidP="00C21AF0">
    <w:pPr>
      <w:pStyle w:val="Header"/>
      <w:jc w:val="right"/>
      <w:rPr>
        <w:sz w:val="20"/>
        <w:szCs w:val="24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5"/>
      <w:gridCol w:w="1905"/>
      <w:gridCol w:w="1905"/>
      <w:gridCol w:w="1940"/>
      <w:gridCol w:w="1972"/>
    </w:tblGrid>
    <w:tr w:rsidR="00DB161D" w:rsidRPr="00186C40" w14:paraId="080EA87E" w14:textId="77777777">
      <w:trPr>
        <w:trHeight w:val="827"/>
      </w:trPr>
      <w:tc>
        <w:tcPr>
          <w:tcW w:w="1905" w:type="dxa"/>
        </w:tcPr>
        <w:p w14:paraId="5B8D7233" w14:textId="77777777" w:rsidR="00DB161D" w:rsidRDefault="00DB161D">
          <w:pPr>
            <w:pStyle w:val="Footer"/>
            <w:tabs>
              <w:tab w:val="left" w:pos="539"/>
            </w:tabs>
            <w:ind w:left="-112"/>
            <w:rPr>
              <w:color w:val="002060"/>
              <w:sz w:val="18"/>
            </w:rPr>
          </w:pPr>
          <w:r w:rsidRPr="005368BE">
            <w:rPr>
              <w:color w:val="002060"/>
              <w:sz w:val="18"/>
            </w:rPr>
            <w:t>Phone</w:t>
          </w:r>
          <w:r>
            <w:rPr>
              <w:color w:val="002060"/>
              <w:sz w:val="18"/>
            </w:rPr>
            <w:tab/>
          </w:r>
          <w:r w:rsidRPr="005368BE">
            <w:rPr>
              <w:color w:val="002060"/>
              <w:sz w:val="18"/>
            </w:rPr>
            <w:t>131 555</w:t>
          </w:r>
        </w:p>
        <w:p w14:paraId="5C62EA3D" w14:textId="77777777" w:rsidR="00DB161D" w:rsidRPr="005368BE" w:rsidRDefault="00DB161D">
          <w:pPr>
            <w:pStyle w:val="Footer"/>
            <w:tabs>
              <w:tab w:val="left" w:pos="539"/>
            </w:tabs>
            <w:ind w:left="-112"/>
            <w:rPr>
              <w:color w:val="002060"/>
              <w:sz w:val="18"/>
            </w:rPr>
          </w:pPr>
          <w:r w:rsidRPr="005368BE">
            <w:rPr>
              <w:color w:val="002060"/>
              <w:sz w:val="18"/>
            </w:rPr>
            <w:t>Phone</w:t>
          </w:r>
          <w:r>
            <w:rPr>
              <w:color w:val="002060"/>
              <w:sz w:val="18"/>
            </w:rPr>
            <w:tab/>
          </w:r>
          <w:r w:rsidRPr="00565751">
            <w:rPr>
              <w:color w:val="002060"/>
              <w:sz w:val="18"/>
            </w:rPr>
            <w:t>0</w:t>
          </w:r>
          <w:r w:rsidRPr="005368BE">
            <w:rPr>
              <w:color w:val="002060"/>
              <w:sz w:val="18"/>
            </w:rPr>
            <w:t>2 9995 5555</w:t>
          </w:r>
        </w:p>
        <w:p w14:paraId="59C10C96" w14:textId="77777777" w:rsidR="00DB161D" w:rsidRPr="005368BE" w:rsidRDefault="00DB161D">
          <w:pPr>
            <w:pStyle w:val="Footer"/>
            <w:ind w:left="-112"/>
            <w:rPr>
              <w:color w:val="002060"/>
              <w:sz w:val="18"/>
            </w:rPr>
          </w:pPr>
          <w:r w:rsidRPr="005368BE">
            <w:rPr>
              <w:color w:val="002060"/>
              <w:sz w:val="18"/>
            </w:rPr>
            <w:t>(from outside NSW)</w:t>
          </w:r>
        </w:p>
      </w:tc>
      <w:tc>
        <w:tcPr>
          <w:tcW w:w="1905" w:type="dxa"/>
        </w:tcPr>
        <w:p w14:paraId="5E0CBBF2" w14:textId="77777777" w:rsidR="00DB161D" w:rsidRPr="005368BE" w:rsidRDefault="00DB161D">
          <w:pPr>
            <w:pStyle w:val="Footer"/>
            <w:tabs>
              <w:tab w:val="left" w:pos="439"/>
            </w:tabs>
            <w:rPr>
              <w:color w:val="002060"/>
              <w:sz w:val="18"/>
            </w:rPr>
          </w:pPr>
          <w:r w:rsidRPr="005368BE">
            <w:rPr>
              <w:color w:val="002060"/>
              <w:sz w:val="18"/>
            </w:rPr>
            <w:t>TTY</w:t>
          </w:r>
          <w:r>
            <w:rPr>
              <w:color w:val="002060"/>
              <w:sz w:val="18"/>
            </w:rPr>
            <w:tab/>
          </w:r>
          <w:r w:rsidRPr="005368BE">
            <w:rPr>
              <w:color w:val="002060"/>
              <w:sz w:val="18"/>
            </w:rPr>
            <w:t>13</w:t>
          </w:r>
          <w:r>
            <w:rPr>
              <w:color w:val="002060"/>
              <w:sz w:val="18"/>
            </w:rPr>
            <w:t>3</w:t>
          </w:r>
          <w:r w:rsidRPr="005368BE">
            <w:rPr>
              <w:color w:val="002060"/>
              <w:sz w:val="18"/>
            </w:rPr>
            <w:t xml:space="preserve"> 677</w:t>
          </w:r>
          <w:r>
            <w:rPr>
              <w:color w:val="002060"/>
              <w:sz w:val="18"/>
            </w:rPr>
            <w:t>, then ask for 131 155</w:t>
          </w:r>
        </w:p>
      </w:tc>
      <w:sdt>
        <w:sdtPr>
          <w:rPr>
            <w:color w:val="002060"/>
            <w:sz w:val="18"/>
          </w:rPr>
          <w:alias w:val="PostalAddress"/>
          <w:tag w:val="PostalAddress"/>
          <w:id w:val="-1602476462"/>
          <w:placeholder>
            <w:docPart w:val="15FCAA6B4E544142BE0E8879147C0911"/>
          </w:placeholder>
          <w:dataBinding w:xpath="/*[local-name()='root']/*[local-name()='Location']/*[local-name()='PostalAddress']" w:storeItemID="{65FA31E3-504C-4979-B22F-FDB0BF5089E0}"/>
          <w:text w:multiLine="1"/>
        </w:sdtPr>
        <w:sdtEndPr/>
        <w:sdtContent>
          <w:tc>
            <w:tcPr>
              <w:tcW w:w="1905" w:type="dxa"/>
            </w:tcPr>
            <w:p w14:paraId="29930A82" w14:textId="77777777" w:rsidR="00DB161D" w:rsidRPr="005368BE" w:rsidRDefault="00DB161D">
              <w:pPr>
                <w:pStyle w:val="Footer"/>
                <w:tabs>
                  <w:tab w:val="left" w:pos="196"/>
                </w:tabs>
                <w:rPr>
                  <w:color w:val="002060"/>
                  <w:sz w:val="18"/>
                </w:rPr>
              </w:pPr>
              <w:r>
                <w:rPr>
                  <w:color w:val="002060"/>
                  <w:sz w:val="18"/>
                </w:rPr>
                <w:t>Locked Bag 5022 PARRAMATTA NSW 2124</w:t>
              </w:r>
            </w:p>
          </w:tc>
        </w:sdtContent>
      </w:sdt>
      <w:sdt>
        <w:sdtPr>
          <w:rPr>
            <w:color w:val="002060"/>
            <w:sz w:val="18"/>
          </w:rPr>
          <w:alias w:val="StreetAddress"/>
          <w:tag w:val="StreetAddress"/>
          <w:id w:val="1643077288"/>
          <w:placeholder>
            <w:docPart w:val="D0F787E4C8CE4845B2C8C9BF01BD47AA"/>
          </w:placeholder>
          <w:dataBinding w:xpath="/*[local-name()='root']/*[local-name()='Location']/*[local-name()='StreetAddress']" w:storeItemID="{65FA31E3-504C-4979-B22F-FDB0BF5089E0}"/>
          <w:text w:multiLine="1"/>
        </w:sdtPr>
        <w:sdtEndPr/>
        <w:sdtContent>
          <w:tc>
            <w:tcPr>
              <w:tcW w:w="1940" w:type="dxa"/>
            </w:tcPr>
            <w:p w14:paraId="0906DDAB" w14:textId="77777777" w:rsidR="00DB161D" w:rsidRPr="005368BE" w:rsidRDefault="00DB161D">
              <w:pPr>
                <w:pStyle w:val="Footer"/>
                <w:rPr>
                  <w:color w:val="002060"/>
                  <w:sz w:val="18"/>
                </w:rPr>
              </w:pPr>
              <w:r>
                <w:rPr>
                  <w:color w:val="002060"/>
                  <w:sz w:val="18"/>
                </w:rPr>
                <w:t>6&amp;8 Parramatta Square 10 Darcy Street PARRAMATTA NSW 2150</w:t>
              </w:r>
            </w:p>
          </w:tc>
        </w:sdtContent>
      </w:sdt>
      <w:tc>
        <w:tcPr>
          <w:tcW w:w="1972" w:type="dxa"/>
        </w:tcPr>
        <w:p w14:paraId="6772A4B0" w14:textId="77777777" w:rsidR="00DB161D" w:rsidRPr="005368BE" w:rsidRDefault="00DB161D">
          <w:pPr>
            <w:pStyle w:val="Footer"/>
            <w:jc w:val="right"/>
            <w:rPr>
              <w:b/>
              <w:color w:val="002060"/>
              <w:sz w:val="18"/>
            </w:rPr>
          </w:pPr>
          <w:r w:rsidRPr="005368BE">
            <w:rPr>
              <w:color w:val="002060"/>
              <w:sz w:val="18"/>
            </w:rPr>
            <w:t>info@epa.nsw.gov.au</w:t>
          </w:r>
        </w:p>
        <w:p w14:paraId="3424DD4A" w14:textId="77777777" w:rsidR="00DB161D" w:rsidRPr="0040269E" w:rsidRDefault="00D071D9">
          <w:pPr>
            <w:pStyle w:val="Footer"/>
            <w:jc w:val="right"/>
            <w:rPr>
              <w:b/>
              <w:color w:val="002060"/>
              <w:sz w:val="14"/>
            </w:rPr>
          </w:pPr>
          <w:hyperlink r:id="rId1" w:history="1">
            <w:r w:rsidR="00DB161D" w:rsidRPr="0040269E">
              <w:rPr>
                <w:color w:val="002060"/>
                <w:sz w:val="18"/>
              </w:rPr>
              <w:t>www.epa.nsw.gov.au</w:t>
            </w:r>
          </w:hyperlink>
        </w:p>
        <w:p w14:paraId="054A2233" w14:textId="77777777" w:rsidR="00DB161D" w:rsidRPr="0040269E" w:rsidRDefault="00DB161D">
          <w:pPr>
            <w:pStyle w:val="Footer"/>
            <w:jc w:val="right"/>
            <w:rPr>
              <w:b/>
              <w:color w:val="002060"/>
              <w:sz w:val="18"/>
            </w:rPr>
          </w:pPr>
          <w:r w:rsidRPr="005368BE">
            <w:rPr>
              <w:color w:val="002060"/>
              <w:sz w:val="18"/>
            </w:rPr>
            <w:t>ABN</w:t>
          </w:r>
          <w:r>
            <w:rPr>
              <w:color w:val="002060"/>
              <w:sz w:val="18"/>
            </w:rPr>
            <w:t xml:space="preserve"> </w:t>
          </w:r>
          <w:r w:rsidRPr="005368BE">
            <w:rPr>
              <w:color w:val="002060"/>
              <w:sz w:val="18"/>
            </w:rPr>
            <w:t>43 692 2</w:t>
          </w:r>
          <w:r>
            <w:rPr>
              <w:color w:val="002060"/>
              <w:sz w:val="18"/>
            </w:rPr>
            <w:t>85</w:t>
          </w:r>
          <w:r w:rsidRPr="005368BE">
            <w:rPr>
              <w:color w:val="002060"/>
              <w:sz w:val="18"/>
            </w:rPr>
            <w:t xml:space="preserve"> 758</w:t>
          </w:r>
        </w:p>
      </w:tc>
    </w:tr>
  </w:tbl>
  <w:p w14:paraId="35629276" w14:textId="77777777" w:rsidR="00DB161D" w:rsidRDefault="00DB161D">
    <w:pPr>
      <w:pStyle w:val="Footer"/>
    </w:pPr>
  </w:p>
  <w:p w14:paraId="2199848C" w14:textId="77777777" w:rsidR="00DB161D" w:rsidRDefault="00DB161D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B0E2" w14:textId="77777777" w:rsidR="00C9580D" w:rsidRDefault="00C9580D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BF969" w14:textId="77777777" w:rsidR="00C9580D" w:rsidRDefault="00C9580D" w:rsidP="00C21AF0">
    <w:pPr>
      <w:pStyle w:val="Header"/>
      <w:jc w:val="right"/>
      <w:rPr>
        <w:sz w:val="20"/>
        <w:szCs w:val="24"/>
      </w:rPr>
    </w:pPr>
    <w:r w:rsidRPr="00C21AF0">
      <w:rPr>
        <w:sz w:val="20"/>
        <w:szCs w:val="24"/>
      </w:rPr>
      <w:fldChar w:fldCharType="begin"/>
    </w:r>
    <w:r w:rsidRPr="00C21AF0">
      <w:rPr>
        <w:sz w:val="20"/>
        <w:szCs w:val="24"/>
      </w:rPr>
      <w:instrText xml:space="preserve"> PAGE  \* Arabic  \* MERGEFORMAT </w:instrText>
    </w:r>
    <w:r w:rsidRPr="00C21AF0">
      <w:rPr>
        <w:sz w:val="20"/>
        <w:szCs w:val="24"/>
      </w:rPr>
      <w:fldChar w:fldCharType="separate"/>
    </w:r>
    <w:r w:rsidRPr="00C21AF0">
      <w:rPr>
        <w:sz w:val="20"/>
        <w:szCs w:val="24"/>
      </w:rPr>
      <w:t>2</w:t>
    </w:r>
    <w:r w:rsidRPr="00C21AF0">
      <w:rPr>
        <w:sz w:val="20"/>
        <w:szCs w:val="24"/>
      </w:rPr>
      <w:fldChar w:fldCharType="end"/>
    </w:r>
  </w:p>
  <w:p w14:paraId="689BE6B7" w14:textId="77777777" w:rsidR="00C9580D" w:rsidRDefault="00C9580D" w:rsidP="00C21AF0">
    <w:pPr>
      <w:pStyle w:val="Header"/>
      <w:jc w:val="right"/>
      <w:rPr>
        <w:sz w:val="20"/>
        <w:szCs w:val="24"/>
      </w:rPr>
    </w:pPr>
  </w:p>
  <w:p w14:paraId="3FEEF5D0" w14:textId="77777777" w:rsidR="00C9580D" w:rsidRPr="00C21AF0" w:rsidRDefault="00C9580D" w:rsidP="00C21AF0">
    <w:pPr>
      <w:pStyle w:val="Header"/>
      <w:jc w:val="right"/>
      <w:rPr>
        <w:sz w:val="20"/>
        <w:szCs w:val="2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5"/>
      <w:gridCol w:w="1905"/>
      <w:gridCol w:w="1905"/>
      <w:gridCol w:w="1940"/>
      <w:gridCol w:w="1972"/>
    </w:tblGrid>
    <w:tr w:rsidR="00C9580D" w:rsidRPr="00186C40" w14:paraId="5DCA4CEA" w14:textId="77777777">
      <w:trPr>
        <w:trHeight w:val="827"/>
      </w:trPr>
      <w:tc>
        <w:tcPr>
          <w:tcW w:w="1905" w:type="dxa"/>
        </w:tcPr>
        <w:p w14:paraId="5FD4B1A8" w14:textId="77777777" w:rsidR="00C9580D" w:rsidRDefault="00C9580D">
          <w:pPr>
            <w:pStyle w:val="Footer"/>
            <w:tabs>
              <w:tab w:val="left" w:pos="539"/>
            </w:tabs>
            <w:ind w:left="-112"/>
            <w:rPr>
              <w:color w:val="002060"/>
              <w:sz w:val="18"/>
            </w:rPr>
          </w:pPr>
          <w:r w:rsidRPr="005368BE">
            <w:rPr>
              <w:color w:val="002060"/>
              <w:sz w:val="18"/>
            </w:rPr>
            <w:t>Phone</w:t>
          </w:r>
          <w:r>
            <w:rPr>
              <w:color w:val="002060"/>
              <w:sz w:val="18"/>
            </w:rPr>
            <w:tab/>
          </w:r>
          <w:r w:rsidRPr="005368BE">
            <w:rPr>
              <w:color w:val="002060"/>
              <w:sz w:val="18"/>
            </w:rPr>
            <w:t>131 555</w:t>
          </w:r>
        </w:p>
        <w:p w14:paraId="7DB06FF7" w14:textId="77777777" w:rsidR="00C9580D" w:rsidRPr="005368BE" w:rsidRDefault="00C9580D">
          <w:pPr>
            <w:pStyle w:val="Footer"/>
            <w:tabs>
              <w:tab w:val="left" w:pos="539"/>
            </w:tabs>
            <w:ind w:left="-112"/>
            <w:rPr>
              <w:color w:val="002060"/>
              <w:sz w:val="18"/>
            </w:rPr>
          </w:pPr>
          <w:r w:rsidRPr="005368BE">
            <w:rPr>
              <w:color w:val="002060"/>
              <w:sz w:val="18"/>
            </w:rPr>
            <w:t>Phone</w:t>
          </w:r>
          <w:r>
            <w:rPr>
              <w:color w:val="002060"/>
              <w:sz w:val="18"/>
            </w:rPr>
            <w:tab/>
          </w:r>
          <w:r w:rsidRPr="00565751">
            <w:rPr>
              <w:color w:val="002060"/>
              <w:sz w:val="18"/>
            </w:rPr>
            <w:t>0</w:t>
          </w:r>
          <w:r w:rsidRPr="005368BE">
            <w:rPr>
              <w:color w:val="002060"/>
              <w:sz w:val="18"/>
            </w:rPr>
            <w:t>2 9995 5555</w:t>
          </w:r>
        </w:p>
        <w:p w14:paraId="74C4532F" w14:textId="77777777" w:rsidR="00C9580D" w:rsidRPr="005368BE" w:rsidRDefault="00C9580D">
          <w:pPr>
            <w:pStyle w:val="Footer"/>
            <w:ind w:left="-112"/>
            <w:rPr>
              <w:color w:val="002060"/>
              <w:sz w:val="18"/>
            </w:rPr>
          </w:pPr>
          <w:r w:rsidRPr="005368BE">
            <w:rPr>
              <w:color w:val="002060"/>
              <w:sz w:val="18"/>
            </w:rPr>
            <w:t>(from outside NSW)</w:t>
          </w:r>
        </w:p>
      </w:tc>
      <w:tc>
        <w:tcPr>
          <w:tcW w:w="1905" w:type="dxa"/>
        </w:tcPr>
        <w:p w14:paraId="2AB8270A" w14:textId="77777777" w:rsidR="00C9580D" w:rsidRPr="005368BE" w:rsidRDefault="00C9580D">
          <w:pPr>
            <w:pStyle w:val="Footer"/>
            <w:tabs>
              <w:tab w:val="left" w:pos="439"/>
            </w:tabs>
            <w:rPr>
              <w:color w:val="002060"/>
              <w:sz w:val="18"/>
            </w:rPr>
          </w:pPr>
          <w:r w:rsidRPr="005368BE">
            <w:rPr>
              <w:color w:val="002060"/>
              <w:sz w:val="18"/>
            </w:rPr>
            <w:t>TTY</w:t>
          </w:r>
          <w:r>
            <w:rPr>
              <w:color w:val="002060"/>
              <w:sz w:val="18"/>
            </w:rPr>
            <w:tab/>
          </w:r>
          <w:r w:rsidRPr="005368BE">
            <w:rPr>
              <w:color w:val="002060"/>
              <w:sz w:val="18"/>
            </w:rPr>
            <w:t>13</w:t>
          </w:r>
          <w:r>
            <w:rPr>
              <w:color w:val="002060"/>
              <w:sz w:val="18"/>
            </w:rPr>
            <w:t>3</w:t>
          </w:r>
          <w:r w:rsidRPr="005368BE">
            <w:rPr>
              <w:color w:val="002060"/>
              <w:sz w:val="18"/>
            </w:rPr>
            <w:t xml:space="preserve"> 677</w:t>
          </w:r>
          <w:r>
            <w:rPr>
              <w:color w:val="002060"/>
              <w:sz w:val="18"/>
            </w:rPr>
            <w:t>, then ask for 131 155</w:t>
          </w:r>
        </w:p>
      </w:tc>
      <w:sdt>
        <w:sdtPr>
          <w:rPr>
            <w:color w:val="002060"/>
            <w:sz w:val="18"/>
          </w:rPr>
          <w:alias w:val="PostalAddress"/>
          <w:tag w:val="PostalAddress"/>
          <w:id w:val="-54475282"/>
          <w:placeholder>
            <w:docPart w:val="2E5D3213DFCF42178E65966EED320F1A"/>
          </w:placeholder>
          <w:dataBinding w:xpath="/*[local-name()='root']/*[local-name()='Location']/*[local-name()='PostalAddress']" w:storeItemID="{65FA31E3-504C-4979-B22F-FDB0BF5089E0}"/>
          <w:text w:multiLine="1"/>
        </w:sdtPr>
        <w:sdtEndPr/>
        <w:sdtContent>
          <w:tc>
            <w:tcPr>
              <w:tcW w:w="1905" w:type="dxa"/>
            </w:tcPr>
            <w:p w14:paraId="75BE72F0" w14:textId="77777777" w:rsidR="00C9580D" w:rsidRPr="005368BE" w:rsidRDefault="00C9580D">
              <w:pPr>
                <w:pStyle w:val="Footer"/>
                <w:tabs>
                  <w:tab w:val="left" w:pos="196"/>
                </w:tabs>
                <w:rPr>
                  <w:color w:val="002060"/>
                  <w:sz w:val="18"/>
                </w:rPr>
              </w:pPr>
              <w:r>
                <w:rPr>
                  <w:color w:val="002060"/>
                  <w:sz w:val="18"/>
                </w:rPr>
                <w:t>Locked Bag 5022 PARRAMATTA NSW 2124</w:t>
              </w:r>
            </w:p>
          </w:tc>
        </w:sdtContent>
      </w:sdt>
      <w:sdt>
        <w:sdtPr>
          <w:rPr>
            <w:color w:val="002060"/>
            <w:sz w:val="18"/>
          </w:rPr>
          <w:alias w:val="StreetAddress"/>
          <w:tag w:val="StreetAddress"/>
          <w:id w:val="-1602179411"/>
          <w:placeholder>
            <w:docPart w:val="3B5065FCB3474906B6EC4B9A272CC211"/>
          </w:placeholder>
          <w:dataBinding w:xpath="/*[local-name()='root']/*[local-name()='Location']/*[local-name()='StreetAddress']" w:storeItemID="{65FA31E3-504C-4979-B22F-FDB0BF5089E0}"/>
          <w:text w:multiLine="1"/>
        </w:sdtPr>
        <w:sdtEndPr/>
        <w:sdtContent>
          <w:tc>
            <w:tcPr>
              <w:tcW w:w="1940" w:type="dxa"/>
            </w:tcPr>
            <w:p w14:paraId="264C45E5" w14:textId="77777777" w:rsidR="00C9580D" w:rsidRPr="005368BE" w:rsidRDefault="00C9580D">
              <w:pPr>
                <w:pStyle w:val="Footer"/>
                <w:rPr>
                  <w:color w:val="002060"/>
                  <w:sz w:val="18"/>
                </w:rPr>
              </w:pPr>
              <w:r>
                <w:rPr>
                  <w:color w:val="002060"/>
                  <w:sz w:val="18"/>
                </w:rPr>
                <w:t>6&amp;8 Parramatta Square 10 Darcy Street PARRAMATTA NSW 2150</w:t>
              </w:r>
            </w:p>
          </w:tc>
        </w:sdtContent>
      </w:sdt>
      <w:tc>
        <w:tcPr>
          <w:tcW w:w="1972" w:type="dxa"/>
        </w:tcPr>
        <w:p w14:paraId="57221A76" w14:textId="77777777" w:rsidR="00C9580D" w:rsidRPr="005368BE" w:rsidRDefault="00C9580D">
          <w:pPr>
            <w:pStyle w:val="Footer"/>
            <w:jc w:val="right"/>
            <w:rPr>
              <w:b/>
              <w:color w:val="002060"/>
              <w:sz w:val="18"/>
            </w:rPr>
          </w:pPr>
          <w:r w:rsidRPr="005368BE">
            <w:rPr>
              <w:color w:val="002060"/>
              <w:sz w:val="18"/>
            </w:rPr>
            <w:t>info@epa.nsw.gov.au</w:t>
          </w:r>
        </w:p>
        <w:p w14:paraId="525E0A84" w14:textId="77777777" w:rsidR="00C9580D" w:rsidRPr="0040269E" w:rsidRDefault="00D071D9">
          <w:pPr>
            <w:pStyle w:val="Footer"/>
            <w:jc w:val="right"/>
            <w:rPr>
              <w:b/>
              <w:color w:val="002060"/>
              <w:sz w:val="14"/>
            </w:rPr>
          </w:pPr>
          <w:hyperlink r:id="rId1" w:history="1">
            <w:r w:rsidR="00C9580D" w:rsidRPr="0040269E">
              <w:rPr>
                <w:color w:val="002060"/>
                <w:sz w:val="18"/>
              </w:rPr>
              <w:t>www.epa.nsw.gov.au</w:t>
            </w:r>
          </w:hyperlink>
        </w:p>
        <w:p w14:paraId="7CC64822" w14:textId="77777777" w:rsidR="00C9580D" w:rsidRPr="0040269E" w:rsidRDefault="00C9580D">
          <w:pPr>
            <w:pStyle w:val="Footer"/>
            <w:jc w:val="right"/>
            <w:rPr>
              <w:b/>
              <w:color w:val="002060"/>
              <w:sz w:val="18"/>
            </w:rPr>
          </w:pPr>
          <w:r w:rsidRPr="005368BE">
            <w:rPr>
              <w:color w:val="002060"/>
              <w:sz w:val="18"/>
            </w:rPr>
            <w:t>ABN</w:t>
          </w:r>
          <w:r>
            <w:rPr>
              <w:color w:val="002060"/>
              <w:sz w:val="18"/>
            </w:rPr>
            <w:t xml:space="preserve"> </w:t>
          </w:r>
          <w:r w:rsidRPr="005368BE">
            <w:rPr>
              <w:color w:val="002060"/>
              <w:sz w:val="18"/>
            </w:rPr>
            <w:t>43 692 2</w:t>
          </w:r>
          <w:r>
            <w:rPr>
              <w:color w:val="002060"/>
              <w:sz w:val="18"/>
            </w:rPr>
            <w:t>85</w:t>
          </w:r>
          <w:r w:rsidRPr="005368BE">
            <w:rPr>
              <w:color w:val="002060"/>
              <w:sz w:val="18"/>
            </w:rPr>
            <w:t xml:space="preserve"> 758</w:t>
          </w:r>
        </w:p>
      </w:tc>
    </w:tr>
  </w:tbl>
  <w:p w14:paraId="34F5A3EC" w14:textId="77777777" w:rsidR="00C9580D" w:rsidRDefault="00C958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D9073" w14:textId="77777777" w:rsidR="00C21AF0" w:rsidRDefault="00C21AF0" w:rsidP="00C21AF0">
    <w:pPr>
      <w:pStyle w:val="Header"/>
      <w:jc w:val="right"/>
      <w:rPr>
        <w:sz w:val="20"/>
        <w:szCs w:val="24"/>
      </w:rPr>
    </w:pPr>
    <w:r w:rsidRPr="00C21AF0">
      <w:rPr>
        <w:sz w:val="20"/>
        <w:szCs w:val="24"/>
      </w:rPr>
      <w:fldChar w:fldCharType="begin"/>
    </w:r>
    <w:r w:rsidRPr="00C21AF0">
      <w:rPr>
        <w:sz w:val="20"/>
        <w:szCs w:val="24"/>
      </w:rPr>
      <w:instrText xml:space="preserve"> PAGE  \* Arabic  \* MERGEFORMAT </w:instrText>
    </w:r>
    <w:r w:rsidRPr="00C21AF0">
      <w:rPr>
        <w:sz w:val="20"/>
        <w:szCs w:val="24"/>
      </w:rPr>
      <w:fldChar w:fldCharType="separate"/>
    </w:r>
    <w:r w:rsidRPr="00C21AF0">
      <w:rPr>
        <w:sz w:val="20"/>
        <w:szCs w:val="24"/>
      </w:rPr>
      <w:t>2</w:t>
    </w:r>
    <w:r w:rsidRPr="00C21AF0">
      <w:rPr>
        <w:sz w:val="20"/>
        <w:szCs w:val="24"/>
      </w:rPr>
      <w:fldChar w:fldCharType="end"/>
    </w:r>
  </w:p>
  <w:p w14:paraId="356B5908" w14:textId="77777777" w:rsidR="006D4674" w:rsidRDefault="006D4674" w:rsidP="00C21AF0">
    <w:pPr>
      <w:pStyle w:val="Header"/>
      <w:jc w:val="right"/>
      <w:rPr>
        <w:sz w:val="20"/>
        <w:szCs w:val="24"/>
      </w:rPr>
    </w:pPr>
  </w:p>
  <w:p w14:paraId="724345CB" w14:textId="77777777" w:rsidR="006D4674" w:rsidRPr="00C21AF0" w:rsidRDefault="006D4674" w:rsidP="00C21AF0">
    <w:pPr>
      <w:pStyle w:val="Header"/>
      <w:jc w:val="right"/>
      <w:rPr>
        <w:sz w:val="2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5"/>
      <w:gridCol w:w="1905"/>
      <w:gridCol w:w="1905"/>
      <w:gridCol w:w="1940"/>
      <w:gridCol w:w="1972"/>
    </w:tblGrid>
    <w:tr w:rsidR="00D071D9" w:rsidRPr="00186C40" w14:paraId="4EC888B6" w14:textId="77777777" w:rsidTr="00D91515">
      <w:trPr>
        <w:trHeight w:val="827"/>
      </w:trPr>
      <w:tc>
        <w:tcPr>
          <w:tcW w:w="1905" w:type="dxa"/>
        </w:tcPr>
        <w:p w14:paraId="76016D00" w14:textId="77777777" w:rsidR="00D071D9" w:rsidRDefault="00D071D9" w:rsidP="00F108E1">
          <w:pPr>
            <w:pStyle w:val="Footer"/>
            <w:tabs>
              <w:tab w:val="left" w:pos="539"/>
            </w:tabs>
            <w:ind w:left="-112"/>
            <w:rPr>
              <w:color w:val="002060"/>
              <w:sz w:val="18"/>
            </w:rPr>
          </w:pPr>
          <w:r w:rsidRPr="005368BE">
            <w:rPr>
              <w:color w:val="002060"/>
              <w:sz w:val="18"/>
            </w:rPr>
            <w:t>Phone</w:t>
          </w:r>
          <w:r>
            <w:rPr>
              <w:color w:val="002060"/>
              <w:sz w:val="18"/>
            </w:rPr>
            <w:tab/>
          </w:r>
          <w:r w:rsidRPr="005368BE">
            <w:rPr>
              <w:color w:val="002060"/>
              <w:sz w:val="18"/>
            </w:rPr>
            <w:t>131 555</w:t>
          </w:r>
        </w:p>
        <w:p w14:paraId="2FBF971B" w14:textId="77777777" w:rsidR="00D071D9" w:rsidRPr="005368BE" w:rsidRDefault="00D071D9" w:rsidP="00F108E1">
          <w:pPr>
            <w:pStyle w:val="Footer"/>
            <w:tabs>
              <w:tab w:val="left" w:pos="539"/>
            </w:tabs>
            <w:ind w:left="-112"/>
            <w:rPr>
              <w:color w:val="002060"/>
              <w:sz w:val="18"/>
            </w:rPr>
          </w:pPr>
          <w:r w:rsidRPr="005368BE">
            <w:rPr>
              <w:color w:val="002060"/>
              <w:sz w:val="18"/>
            </w:rPr>
            <w:t>Phone</w:t>
          </w:r>
          <w:r>
            <w:rPr>
              <w:color w:val="002060"/>
              <w:sz w:val="18"/>
            </w:rPr>
            <w:tab/>
          </w:r>
          <w:r w:rsidRPr="00565751">
            <w:rPr>
              <w:color w:val="002060"/>
              <w:sz w:val="18"/>
            </w:rPr>
            <w:t>0</w:t>
          </w:r>
          <w:r w:rsidRPr="005368BE">
            <w:rPr>
              <w:color w:val="002060"/>
              <w:sz w:val="18"/>
            </w:rPr>
            <w:t>2 9995 5555</w:t>
          </w:r>
        </w:p>
        <w:p w14:paraId="6414B542" w14:textId="77777777" w:rsidR="00D071D9" w:rsidRPr="005368BE" w:rsidRDefault="00D071D9" w:rsidP="00F108E1">
          <w:pPr>
            <w:pStyle w:val="Footer"/>
            <w:ind w:left="-112"/>
            <w:rPr>
              <w:color w:val="002060"/>
              <w:sz w:val="18"/>
            </w:rPr>
          </w:pPr>
          <w:r w:rsidRPr="005368BE">
            <w:rPr>
              <w:color w:val="002060"/>
              <w:sz w:val="18"/>
            </w:rPr>
            <w:t>(from outside NSW)</w:t>
          </w:r>
        </w:p>
      </w:tc>
      <w:tc>
        <w:tcPr>
          <w:tcW w:w="1905" w:type="dxa"/>
        </w:tcPr>
        <w:p w14:paraId="097A85A3" w14:textId="77777777" w:rsidR="00D071D9" w:rsidRPr="005368BE" w:rsidRDefault="00D071D9" w:rsidP="00F108E1">
          <w:pPr>
            <w:pStyle w:val="Footer"/>
            <w:tabs>
              <w:tab w:val="left" w:pos="439"/>
            </w:tabs>
            <w:rPr>
              <w:color w:val="002060"/>
              <w:sz w:val="18"/>
            </w:rPr>
          </w:pPr>
          <w:r w:rsidRPr="005368BE">
            <w:rPr>
              <w:color w:val="002060"/>
              <w:sz w:val="18"/>
            </w:rPr>
            <w:t>TTY</w:t>
          </w:r>
          <w:r>
            <w:rPr>
              <w:color w:val="002060"/>
              <w:sz w:val="18"/>
            </w:rPr>
            <w:tab/>
          </w:r>
          <w:r w:rsidRPr="005368BE">
            <w:rPr>
              <w:color w:val="002060"/>
              <w:sz w:val="18"/>
            </w:rPr>
            <w:t>13</w:t>
          </w:r>
          <w:r>
            <w:rPr>
              <w:color w:val="002060"/>
              <w:sz w:val="18"/>
            </w:rPr>
            <w:t>3</w:t>
          </w:r>
          <w:r w:rsidRPr="005368BE">
            <w:rPr>
              <w:color w:val="002060"/>
              <w:sz w:val="18"/>
            </w:rPr>
            <w:t xml:space="preserve"> 677</w:t>
          </w:r>
          <w:r>
            <w:rPr>
              <w:color w:val="002060"/>
              <w:sz w:val="18"/>
            </w:rPr>
            <w:t>, then ask for 131 155</w:t>
          </w:r>
        </w:p>
      </w:tc>
      <w:sdt>
        <w:sdtPr>
          <w:rPr>
            <w:color w:val="002060"/>
            <w:sz w:val="18"/>
          </w:rPr>
          <w:alias w:val="PostalAddress"/>
          <w:tag w:val="PostalAddress"/>
          <w:id w:val="-664926292"/>
          <w:placeholder>
            <w:docPart w:val="B5C99A2004D34316920B9A96961E38E2"/>
          </w:placeholder>
          <w:dataBinding w:xpath="/*[local-name()='root']/*[local-name()='Location']/*[local-name()='PostalAddress']" w:storeItemID="{65FA31E3-504C-4979-B22F-FDB0BF5089E0}"/>
          <w:text w:multiLine="1"/>
        </w:sdtPr>
        <w:sdtContent>
          <w:tc>
            <w:tcPr>
              <w:tcW w:w="1905" w:type="dxa"/>
            </w:tcPr>
            <w:p w14:paraId="3C657DD4" w14:textId="6EECCF09" w:rsidR="00D071D9" w:rsidRPr="005368BE" w:rsidRDefault="00D071D9" w:rsidP="00F108E1">
              <w:pPr>
                <w:pStyle w:val="Footer"/>
                <w:tabs>
                  <w:tab w:val="left" w:pos="196"/>
                </w:tabs>
                <w:rPr>
                  <w:color w:val="002060"/>
                  <w:sz w:val="18"/>
                </w:rPr>
              </w:pPr>
              <w:r>
                <w:rPr>
                  <w:color w:val="002060"/>
                  <w:sz w:val="18"/>
                </w:rPr>
                <w:t>Locked Bag 5022 PARRAMATTA NSW 2124</w:t>
              </w:r>
            </w:p>
          </w:tc>
        </w:sdtContent>
      </w:sdt>
      <w:sdt>
        <w:sdtPr>
          <w:rPr>
            <w:color w:val="002060"/>
            <w:sz w:val="18"/>
          </w:rPr>
          <w:alias w:val="StreetAddress"/>
          <w:tag w:val="StreetAddress"/>
          <w:id w:val="-862521795"/>
          <w:placeholder>
            <w:docPart w:val="2A2D231885C6459EB44D853CF00F1CF6"/>
          </w:placeholder>
          <w:dataBinding w:xpath="/*[local-name()='root']/*[local-name()='Location']/*[local-name()='StreetAddress']" w:storeItemID="{65FA31E3-504C-4979-B22F-FDB0BF5089E0}"/>
          <w:text w:multiLine="1"/>
        </w:sdtPr>
        <w:sdtContent>
          <w:tc>
            <w:tcPr>
              <w:tcW w:w="1940" w:type="dxa"/>
            </w:tcPr>
            <w:p w14:paraId="1C991006" w14:textId="26768967" w:rsidR="00D071D9" w:rsidRPr="005368BE" w:rsidRDefault="00D071D9" w:rsidP="00D91515">
              <w:pPr>
                <w:pStyle w:val="Footer"/>
                <w:rPr>
                  <w:color w:val="002060"/>
                  <w:sz w:val="18"/>
                </w:rPr>
              </w:pPr>
              <w:r>
                <w:rPr>
                  <w:color w:val="002060"/>
                  <w:sz w:val="18"/>
                </w:rPr>
                <w:t>6&amp;8 Parramatta Square 10 Darcy Street PARRAMATTA NSW 2150</w:t>
              </w:r>
            </w:p>
          </w:tc>
        </w:sdtContent>
      </w:sdt>
      <w:tc>
        <w:tcPr>
          <w:tcW w:w="1972" w:type="dxa"/>
        </w:tcPr>
        <w:p w14:paraId="37088023" w14:textId="77777777" w:rsidR="00D071D9" w:rsidRPr="005368BE" w:rsidRDefault="00D071D9" w:rsidP="00F108E1">
          <w:pPr>
            <w:pStyle w:val="Footer"/>
            <w:jc w:val="right"/>
            <w:rPr>
              <w:b/>
              <w:color w:val="002060"/>
              <w:sz w:val="18"/>
            </w:rPr>
          </w:pPr>
          <w:r w:rsidRPr="005368BE">
            <w:rPr>
              <w:color w:val="002060"/>
              <w:sz w:val="18"/>
            </w:rPr>
            <w:t>info@epa.nsw.gov.au</w:t>
          </w:r>
        </w:p>
        <w:p w14:paraId="5C287CE7" w14:textId="659E0D55" w:rsidR="00D071D9" w:rsidRPr="0040269E" w:rsidRDefault="00D071D9" w:rsidP="00F108E1">
          <w:pPr>
            <w:pStyle w:val="Footer"/>
            <w:jc w:val="right"/>
            <w:rPr>
              <w:b/>
              <w:color w:val="002060"/>
              <w:sz w:val="14"/>
            </w:rPr>
          </w:pPr>
          <w:hyperlink r:id="rId1" w:history="1">
            <w:r w:rsidRPr="0040269E">
              <w:rPr>
                <w:color w:val="002060"/>
                <w:sz w:val="18"/>
              </w:rPr>
              <w:t>www.epa.nsw.gov.au</w:t>
            </w:r>
          </w:hyperlink>
        </w:p>
        <w:p w14:paraId="184CA0FB" w14:textId="77777777" w:rsidR="00D071D9" w:rsidRPr="0040269E" w:rsidRDefault="00D071D9" w:rsidP="00F108E1">
          <w:pPr>
            <w:pStyle w:val="Footer"/>
            <w:jc w:val="right"/>
            <w:rPr>
              <w:b/>
              <w:color w:val="002060"/>
              <w:sz w:val="18"/>
            </w:rPr>
          </w:pPr>
          <w:r w:rsidRPr="005368BE">
            <w:rPr>
              <w:color w:val="002060"/>
              <w:sz w:val="18"/>
            </w:rPr>
            <w:t>ABN</w:t>
          </w:r>
          <w:r>
            <w:rPr>
              <w:color w:val="002060"/>
              <w:sz w:val="18"/>
            </w:rPr>
            <w:t xml:space="preserve"> </w:t>
          </w:r>
          <w:r w:rsidRPr="005368BE">
            <w:rPr>
              <w:color w:val="002060"/>
              <w:sz w:val="18"/>
            </w:rPr>
            <w:t>43 692 2</w:t>
          </w:r>
          <w:r>
            <w:rPr>
              <w:color w:val="002060"/>
              <w:sz w:val="18"/>
            </w:rPr>
            <w:t>85</w:t>
          </w:r>
          <w:r w:rsidRPr="005368BE">
            <w:rPr>
              <w:color w:val="002060"/>
              <w:sz w:val="18"/>
            </w:rPr>
            <w:t xml:space="preserve"> 758</w:t>
          </w:r>
        </w:p>
      </w:tc>
    </w:tr>
  </w:tbl>
  <w:p w14:paraId="7E318B8D" w14:textId="77777777" w:rsidR="00D071D9" w:rsidRDefault="00D071D9" w:rsidP="00AC4FE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A1647" w14:textId="77777777" w:rsidR="00DB161D" w:rsidRDefault="00DB161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59AED" w14:textId="77777777" w:rsidR="00DB161D" w:rsidRDefault="00DB161D" w:rsidP="00C21AF0">
    <w:pPr>
      <w:pStyle w:val="Header"/>
      <w:jc w:val="right"/>
      <w:rPr>
        <w:sz w:val="20"/>
        <w:szCs w:val="24"/>
      </w:rPr>
    </w:pPr>
    <w:r w:rsidRPr="00C21AF0">
      <w:rPr>
        <w:sz w:val="20"/>
        <w:szCs w:val="24"/>
      </w:rPr>
      <w:fldChar w:fldCharType="begin"/>
    </w:r>
    <w:r w:rsidRPr="00C21AF0">
      <w:rPr>
        <w:sz w:val="20"/>
        <w:szCs w:val="24"/>
      </w:rPr>
      <w:instrText xml:space="preserve"> PAGE  \* Arabic  \* MERGEFORMAT </w:instrText>
    </w:r>
    <w:r w:rsidRPr="00C21AF0">
      <w:rPr>
        <w:sz w:val="20"/>
        <w:szCs w:val="24"/>
      </w:rPr>
      <w:fldChar w:fldCharType="separate"/>
    </w:r>
    <w:r w:rsidRPr="00C21AF0">
      <w:rPr>
        <w:sz w:val="20"/>
        <w:szCs w:val="24"/>
      </w:rPr>
      <w:t>2</w:t>
    </w:r>
    <w:r w:rsidRPr="00C21AF0">
      <w:rPr>
        <w:sz w:val="20"/>
        <w:szCs w:val="24"/>
      </w:rPr>
      <w:fldChar w:fldCharType="end"/>
    </w:r>
  </w:p>
  <w:p w14:paraId="21452D79" w14:textId="77777777" w:rsidR="00DB161D" w:rsidRDefault="00DB161D" w:rsidP="00C21AF0">
    <w:pPr>
      <w:pStyle w:val="Header"/>
      <w:jc w:val="right"/>
      <w:rPr>
        <w:sz w:val="20"/>
        <w:szCs w:val="24"/>
      </w:rPr>
    </w:pPr>
  </w:p>
  <w:p w14:paraId="75EE3759" w14:textId="77777777" w:rsidR="00DB161D" w:rsidRPr="00C21AF0" w:rsidRDefault="00DB161D" w:rsidP="00C21AF0">
    <w:pPr>
      <w:pStyle w:val="Header"/>
      <w:jc w:val="right"/>
      <w:rPr>
        <w:sz w:val="20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5"/>
      <w:gridCol w:w="1905"/>
      <w:gridCol w:w="1905"/>
      <w:gridCol w:w="1940"/>
      <w:gridCol w:w="1972"/>
    </w:tblGrid>
    <w:tr w:rsidR="00DB161D" w:rsidRPr="00186C40" w14:paraId="3E9854FA" w14:textId="77777777">
      <w:trPr>
        <w:trHeight w:val="827"/>
      </w:trPr>
      <w:tc>
        <w:tcPr>
          <w:tcW w:w="1905" w:type="dxa"/>
        </w:tcPr>
        <w:p w14:paraId="5E3DDFD6" w14:textId="77777777" w:rsidR="00DB161D" w:rsidRDefault="00DB161D">
          <w:pPr>
            <w:pStyle w:val="Footer"/>
            <w:tabs>
              <w:tab w:val="left" w:pos="539"/>
            </w:tabs>
            <w:ind w:left="-112"/>
            <w:rPr>
              <w:color w:val="002060"/>
              <w:sz w:val="18"/>
            </w:rPr>
          </w:pPr>
          <w:r w:rsidRPr="005368BE">
            <w:rPr>
              <w:color w:val="002060"/>
              <w:sz w:val="18"/>
            </w:rPr>
            <w:t>Phone</w:t>
          </w:r>
          <w:r>
            <w:rPr>
              <w:color w:val="002060"/>
              <w:sz w:val="18"/>
            </w:rPr>
            <w:tab/>
          </w:r>
          <w:r w:rsidRPr="005368BE">
            <w:rPr>
              <w:color w:val="002060"/>
              <w:sz w:val="18"/>
            </w:rPr>
            <w:t>131 555</w:t>
          </w:r>
        </w:p>
        <w:p w14:paraId="06C0EAD7" w14:textId="77777777" w:rsidR="00DB161D" w:rsidRPr="005368BE" w:rsidRDefault="00DB161D">
          <w:pPr>
            <w:pStyle w:val="Footer"/>
            <w:tabs>
              <w:tab w:val="left" w:pos="539"/>
            </w:tabs>
            <w:ind w:left="-112"/>
            <w:rPr>
              <w:color w:val="002060"/>
              <w:sz w:val="18"/>
            </w:rPr>
          </w:pPr>
          <w:r w:rsidRPr="005368BE">
            <w:rPr>
              <w:color w:val="002060"/>
              <w:sz w:val="18"/>
            </w:rPr>
            <w:t>Phone</w:t>
          </w:r>
          <w:r>
            <w:rPr>
              <w:color w:val="002060"/>
              <w:sz w:val="18"/>
            </w:rPr>
            <w:tab/>
          </w:r>
          <w:r w:rsidRPr="00565751">
            <w:rPr>
              <w:color w:val="002060"/>
              <w:sz w:val="18"/>
            </w:rPr>
            <w:t>0</w:t>
          </w:r>
          <w:r w:rsidRPr="005368BE">
            <w:rPr>
              <w:color w:val="002060"/>
              <w:sz w:val="18"/>
            </w:rPr>
            <w:t>2 9995 5555</w:t>
          </w:r>
        </w:p>
        <w:p w14:paraId="31FDE245" w14:textId="77777777" w:rsidR="00DB161D" w:rsidRPr="005368BE" w:rsidRDefault="00DB161D">
          <w:pPr>
            <w:pStyle w:val="Footer"/>
            <w:ind w:left="-112"/>
            <w:rPr>
              <w:color w:val="002060"/>
              <w:sz w:val="18"/>
            </w:rPr>
          </w:pPr>
          <w:r w:rsidRPr="005368BE">
            <w:rPr>
              <w:color w:val="002060"/>
              <w:sz w:val="18"/>
            </w:rPr>
            <w:t>(from outside NSW)</w:t>
          </w:r>
        </w:p>
      </w:tc>
      <w:tc>
        <w:tcPr>
          <w:tcW w:w="1905" w:type="dxa"/>
        </w:tcPr>
        <w:p w14:paraId="73DE3253" w14:textId="77777777" w:rsidR="00DB161D" w:rsidRPr="005368BE" w:rsidRDefault="00DB161D">
          <w:pPr>
            <w:pStyle w:val="Footer"/>
            <w:tabs>
              <w:tab w:val="left" w:pos="439"/>
            </w:tabs>
            <w:rPr>
              <w:color w:val="002060"/>
              <w:sz w:val="18"/>
            </w:rPr>
          </w:pPr>
          <w:r w:rsidRPr="005368BE">
            <w:rPr>
              <w:color w:val="002060"/>
              <w:sz w:val="18"/>
            </w:rPr>
            <w:t>TTY</w:t>
          </w:r>
          <w:r>
            <w:rPr>
              <w:color w:val="002060"/>
              <w:sz w:val="18"/>
            </w:rPr>
            <w:tab/>
          </w:r>
          <w:r w:rsidRPr="005368BE">
            <w:rPr>
              <w:color w:val="002060"/>
              <w:sz w:val="18"/>
            </w:rPr>
            <w:t>13</w:t>
          </w:r>
          <w:r>
            <w:rPr>
              <w:color w:val="002060"/>
              <w:sz w:val="18"/>
            </w:rPr>
            <w:t>3</w:t>
          </w:r>
          <w:r w:rsidRPr="005368BE">
            <w:rPr>
              <w:color w:val="002060"/>
              <w:sz w:val="18"/>
            </w:rPr>
            <w:t xml:space="preserve"> 677</w:t>
          </w:r>
          <w:r>
            <w:rPr>
              <w:color w:val="002060"/>
              <w:sz w:val="18"/>
            </w:rPr>
            <w:t>, then ask for 131 155</w:t>
          </w:r>
        </w:p>
      </w:tc>
      <w:sdt>
        <w:sdtPr>
          <w:rPr>
            <w:color w:val="002060"/>
            <w:sz w:val="18"/>
          </w:rPr>
          <w:alias w:val="PostalAddress"/>
          <w:tag w:val="PostalAddress"/>
          <w:id w:val="-1989241028"/>
          <w:placeholder>
            <w:docPart w:val="15FCAA6B4E544142BE0E8879147C0911"/>
          </w:placeholder>
          <w:dataBinding w:xpath="/*[local-name()='root']/*[local-name()='Location']/*[local-name()='PostalAddress']" w:storeItemID="{65FA31E3-504C-4979-B22F-FDB0BF5089E0}"/>
          <w:text w:multiLine="1"/>
        </w:sdtPr>
        <w:sdtEndPr/>
        <w:sdtContent>
          <w:tc>
            <w:tcPr>
              <w:tcW w:w="1905" w:type="dxa"/>
            </w:tcPr>
            <w:p w14:paraId="2E3DA260" w14:textId="77777777" w:rsidR="00DB161D" w:rsidRPr="005368BE" w:rsidRDefault="00DB161D">
              <w:pPr>
                <w:pStyle w:val="Footer"/>
                <w:tabs>
                  <w:tab w:val="left" w:pos="196"/>
                </w:tabs>
                <w:rPr>
                  <w:color w:val="002060"/>
                  <w:sz w:val="18"/>
                </w:rPr>
              </w:pPr>
              <w:r>
                <w:rPr>
                  <w:color w:val="002060"/>
                  <w:sz w:val="18"/>
                </w:rPr>
                <w:t>Locked Bag 5022 PARRAMATTA NSW 2124</w:t>
              </w:r>
            </w:p>
          </w:tc>
        </w:sdtContent>
      </w:sdt>
      <w:sdt>
        <w:sdtPr>
          <w:rPr>
            <w:color w:val="002060"/>
            <w:sz w:val="18"/>
          </w:rPr>
          <w:alias w:val="StreetAddress"/>
          <w:tag w:val="StreetAddress"/>
          <w:id w:val="785856268"/>
          <w:placeholder>
            <w:docPart w:val="D0F787E4C8CE4845B2C8C9BF01BD47AA"/>
          </w:placeholder>
          <w:dataBinding w:xpath="/*[local-name()='root']/*[local-name()='Location']/*[local-name()='StreetAddress']" w:storeItemID="{65FA31E3-504C-4979-B22F-FDB0BF5089E0}"/>
          <w:text w:multiLine="1"/>
        </w:sdtPr>
        <w:sdtEndPr/>
        <w:sdtContent>
          <w:tc>
            <w:tcPr>
              <w:tcW w:w="1940" w:type="dxa"/>
            </w:tcPr>
            <w:p w14:paraId="0D8AF90C" w14:textId="77777777" w:rsidR="00DB161D" w:rsidRPr="005368BE" w:rsidRDefault="00DB161D">
              <w:pPr>
                <w:pStyle w:val="Footer"/>
                <w:rPr>
                  <w:color w:val="002060"/>
                  <w:sz w:val="18"/>
                </w:rPr>
              </w:pPr>
              <w:r>
                <w:rPr>
                  <w:color w:val="002060"/>
                  <w:sz w:val="18"/>
                </w:rPr>
                <w:t>6&amp;8 Parramatta Square 10 Darcy Street PARRAMATTA NSW 2150</w:t>
              </w:r>
            </w:p>
          </w:tc>
        </w:sdtContent>
      </w:sdt>
      <w:tc>
        <w:tcPr>
          <w:tcW w:w="1972" w:type="dxa"/>
        </w:tcPr>
        <w:p w14:paraId="2780EF5E" w14:textId="77777777" w:rsidR="00DB161D" w:rsidRPr="005368BE" w:rsidRDefault="00DB161D">
          <w:pPr>
            <w:pStyle w:val="Footer"/>
            <w:jc w:val="right"/>
            <w:rPr>
              <w:b/>
              <w:color w:val="002060"/>
              <w:sz w:val="18"/>
            </w:rPr>
          </w:pPr>
          <w:r w:rsidRPr="005368BE">
            <w:rPr>
              <w:color w:val="002060"/>
              <w:sz w:val="18"/>
            </w:rPr>
            <w:t>info@epa.nsw.gov.au</w:t>
          </w:r>
        </w:p>
        <w:p w14:paraId="186BB0DC" w14:textId="77777777" w:rsidR="00DB161D" w:rsidRPr="0040269E" w:rsidRDefault="00D071D9">
          <w:pPr>
            <w:pStyle w:val="Footer"/>
            <w:jc w:val="right"/>
            <w:rPr>
              <w:b/>
              <w:color w:val="002060"/>
              <w:sz w:val="14"/>
            </w:rPr>
          </w:pPr>
          <w:hyperlink r:id="rId1" w:history="1">
            <w:r w:rsidR="00DB161D" w:rsidRPr="0040269E">
              <w:rPr>
                <w:color w:val="002060"/>
                <w:sz w:val="18"/>
              </w:rPr>
              <w:t>www.epa.nsw.gov.au</w:t>
            </w:r>
          </w:hyperlink>
        </w:p>
        <w:p w14:paraId="766C94E0" w14:textId="77777777" w:rsidR="00DB161D" w:rsidRPr="0040269E" w:rsidRDefault="00DB161D">
          <w:pPr>
            <w:pStyle w:val="Footer"/>
            <w:jc w:val="right"/>
            <w:rPr>
              <w:b/>
              <w:color w:val="002060"/>
              <w:sz w:val="18"/>
            </w:rPr>
          </w:pPr>
          <w:r w:rsidRPr="005368BE">
            <w:rPr>
              <w:color w:val="002060"/>
              <w:sz w:val="18"/>
            </w:rPr>
            <w:t>ABN</w:t>
          </w:r>
          <w:r>
            <w:rPr>
              <w:color w:val="002060"/>
              <w:sz w:val="18"/>
            </w:rPr>
            <w:t xml:space="preserve"> </w:t>
          </w:r>
          <w:r w:rsidRPr="005368BE">
            <w:rPr>
              <w:color w:val="002060"/>
              <w:sz w:val="18"/>
            </w:rPr>
            <w:t>43 692 2</w:t>
          </w:r>
          <w:r>
            <w:rPr>
              <w:color w:val="002060"/>
              <w:sz w:val="18"/>
            </w:rPr>
            <w:t>85</w:t>
          </w:r>
          <w:r w:rsidRPr="005368BE">
            <w:rPr>
              <w:color w:val="002060"/>
              <w:sz w:val="18"/>
            </w:rPr>
            <w:t xml:space="preserve"> 758</w:t>
          </w:r>
        </w:p>
      </w:tc>
    </w:tr>
  </w:tbl>
  <w:p w14:paraId="7500E18B" w14:textId="77777777" w:rsidR="00DB161D" w:rsidRDefault="00DB161D">
    <w:pPr>
      <w:pStyle w:val="Footer"/>
    </w:pPr>
  </w:p>
  <w:p w14:paraId="3DD992D3" w14:textId="77777777" w:rsidR="00DB161D" w:rsidRDefault="00DB161D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9601E" w14:textId="77777777" w:rsidR="00C9580D" w:rsidRDefault="00C9580D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25B39" w14:textId="77777777" w:rsidR="00C9580D" w:rsidRDefault="00C9580D" w:rsidP="00C21AF0">
    <w:pPr>
      <w:pStyle w:val="Header"/>
      <w:jc w:val="right"/>
      <w:rPr>
        <w:sz w:val="20"/>
        <w:szCs w:val="24"/>
      </w:rPr>
    </w:pPr>
    <w:r w:rsidRPr="00C21AF0">
      <w:rPr>
        <w:sz w:val="20"/>
        <w:szCs w:val="24"/>
      </w:rPr>
      <w:fldChar w:fldCharType="begin"/>
    </w:r>
    <w:r w:rsidRPr="00C21AF0">
      <w:rPr>
        <w:sz w:val="20"/>
        <w:szCs w:val="24"/>
      </w:rPr>
      <w:instrText xml:space="preserve"> PAGE  \* Arabic  \* MERGEFORMAT </w:instrText>
    </w:r>
    <w:r w:rsidRPr="00C21AF0">
      <w:rPr>
        <w:sz w:val="20"/>
        <w:szCs w:val="24"/>
      </w:rPr>
      <w:fldChar w:fldCharType="separate"/>
    </w:r>
    <w:r w:rsidRPr="00C21AF0">
      <w:rPr>
        <w:sz w:val="20"/>
        <w:szCs w:val="24"/>
      </w:rPr>
      <w:t>2</w:t>
    </w:r>
    <w:r w:rsidRPr="00C21AF0">
      <w:rPr>
        <w:sz w:val="20"/>
        <w:szCs w:val="24"/>
      </w:rPr>
      <w:fldChar w:fldCharType="end"/>
    </w:r>
  </w:p>
  <w:p w14:paraId="7B928646" w14:textId="77777777" w:rsidR="00C9580D" w:rsidRDefault="00C9580D" w:rsidP="00C21AF0">
    <w:pPr>
      <w:pStyle w:val="Header"/>
      <w:jc w:val="right"/>
      <w:rPr>
        <w:sz w:val="20"/>
        <w:szCs w:val="24"/>
      </w:rPr>
    </w:pPr>
  </w:p>
  <w:p w14:paraId="3F363346" w14:textId="77777777" w:rsidR="00C9580D" w:rsidRPr="00C21AF0" w:rsidRDefault="00C9580D" w:rsidP="00C21AF0">
    <w:pPr>
      <w:pStyle w:val="Header"/>
      <w:jc w:val="right"/>
      <w:rPr>
        <w:sz w:val="20"/>
        <w:szCs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5"/>
      <w:gridCol w:w="1905"/>
      <w:gridCol w:w="1905"/>
      <w:gridCol w:w="1940"/>
      <w:gridCol w:w="1972"/>
    </w:tblGrid>
    <w:tr w:rsidR="00C9580D" w:rsidRPr="00186C40" w14:paraId="77F53ED1" w14:textId="77777777">
      <w:trPr>
        <w:trHeight w:val="827"/>
      </w:trPr>
      <w:tc>
        <w:tcPr>
          <w:tcW w:w="1905" w:type="dxa"/>
        </w:tcPr>
        <w:p w14:paraId="23BE3BCC" w14:textId="77777777" w:rsidR="00C9580D" w:rsidRDefault="00C9580D">
          <w:pPr>
            <w:pStyle w:val="Footer"/>
            <w:tabs>
              <w:tab w:val="left" w:pos="539"/>
            </w:tabs>
            <w:ind w:left="-112"/>
            <w:rPr>
              <w:color w:val="002060"/>
              <w:sz w:val="18"/>
            </w:rPr>
          </w:pPr>
          <w:r w:rsidRPr="005368BE">
            <w:rPr>
              <w:color w:val="002060"/>
              <w:sz w:val="18"/>
            </w:rPr>
            <w:t>Phone</w:t>
          </w:r>
          <w:r>
            <w:rPr>
              <w:color w:val="002060"/>
              <w:sz w:val="18"/>
            </w:rPr>
            <w:tab/>
          </w:r>
          <w:r w:rsidRPr="005368BE">
            <w:rPr>
              <w:color w:val="002060"/>
              <w:sz w:val="18"/>
            </w:rPr>
            <w:t>131 555</w:t>
          </w:r>
        </w:p>
        <w:p w14:paraId="5408D1CE" w14:textId="77777777" w:rsidR="00C9580D" w:rsidRPr="005368BE" w:rsidRDefault="00C9580D">
          <w:pPr>
            <w:pStyle w:val="Footer"/>
            <w:tabs>
              <w:tab w:val="left" w:pos="539"/>
            </w:tabs>
            <w:ind w:left="-112"/>
            <w:rPr>
              <w:color w:val="002060"/>
              <w:sz w:val="18"/>
            </w:rPr>
          </w:pPr>
          <w:r w:rsidRPr="005368BE">
            <w:rPr>
              <w:color w:val="002060"/>
              <w:sz w:val="18"/>
            </w:rPr>
            <w:t>Phone</w:t>
          </w:r>
          <w:r>
            <w:rPr>
              <w:color w:val="002060"/>
              <w:sz w:val="18"/>
            </w:rPr>
            <w:tab/>
          </w:r>
          <w:r w:rsidRPr="00565751">
            <w:rPr>
              <w:color w:val="002060"/>
              <w:sz w:val="18"/>
            </w:rPr>
            <w:t>0</w:t>
          </w:r>
          <w:r w:rsidRPr="005368BE">
            <w:rPr>
              <w:color w:val="002060"/>
              <w:sz w:val="18"/>
            </w:rPr>
            <w:t>2 9995 5555</w:t>
          </w:r>
        </w:p>
        <w:p w14:paraId="7165BDB9" w14:textId="77777777" w:rsidR="00C9580D" w:rsidRPr="005368BE" w:rsidRDefault="00C9580D">
          <w:pPr>
            <w:pStyle w:val="Footer"/>
            <w:ind w:left="-112"/>
            <w:rPr>
              <w:color w:val="002060"/>
              <w:sz w:val="18"/>
            </w:rPr>
          </w:pPr>
          <w:r w:rsidRPr="005368BE">
            <w:rPr>
              <w:color w:val="002060"/>
              <w:sz w:val="18"/>
            </w:rPr>
            <w:t>(from outside NSW)</w:t>
          </w:r>
        </w:p>
      </w:tc>
      <w:tc>
        <w:tcPr>
          <w:tcW w:w="1905" w:type="dxa"/>
        </w:tcPr>
        <w:p w14:paraId="672C6601" w14:textId="77777777" w:rsidR="00C9580D" w:rsidRPr="005368BE" w:rsidRDefault="00C9580D">
          <w:pPr>
            <w:pStyle w:val="Footer"/>
            <w:tabs>
              <w:tab w:val="left" w:pos="439"/>
            </w:tabs>
            <w:rPr>
              <w:color w:val="002060"/>
              <w:sz w:val="18"/>
            </w:rPr>
          </w:pPr>
          <w:r w:rsidRPr="005368BE">
            <w:rPr>
              <w:color w:val="002060"/>
              <w:sz w:val="18"/>
            </w:rPr>
            <w:t>TTY</w:t>
          </w:r>
          <w:r>
            <w:rPr>
              <w:color w:val="002060"/>
              <w:sz w:val="18"/>
            </w:rPr>
            <w:tab/>
          </w:r>
          <w:r w:rsidRPr="005368BE">
            <w:rPr>
              <w:color w:val="002060"/>
              <w:sz w:val="18"/>
            </w:rPr>
            <w:t>13</w:t>
          </w:r>
          <w:r>
            <w:rPr>
              <w:color w:val="002060"/>
              <w:sz w:val="18"/>
            </w:rPr>
            <w:t>3</w:t>
          </w:r>
          <w:r w:rsidRPr="005368BE">
            <w:rPr>
              <w:color w:val="002060"/>
              <w:sz w:val="18"/>
            </w:rPr>
            <w:t xml:space="preserve"> 677</w:t>
          </w:r>
          <w:r>
            <w:rPr>
              <w:color w:val="002060"/>
              <w:sz w:val="18"/>
            </w:rPr>
            <w:t>, then ask for 131 155</w:t>
          </w:r>
        </w:p>
      </w:tc>
      <w:sdt>
        <w:sdtPr>
          <w:rPr>
            <w:color w:val="002060"/>
            <w:sz w:val="18"/>
          </w:rPr>
          <w:alias w:val="PostalAddress"/>
          <w:tag w:val="PostalAddress"/>
          <w:id w:val="-1963175903"/>
          <w:placeholder>
            <w:docPart w:val="2E5D3213DFCF42178E65966EED320F1A"/>
          </w:placeholder>
          <w:dataBinding w:xpath="/*[local-name()='root']/*[local-name()='Location']/*[local-name()='PostalAddress']" w:storeItemID="{65FA31E3-504C-4979-B22F-FDB0BF5089E0}"/>
          <w:text w:multiLine="1"/>
        </w:sdtPr>
        <w:sdtEndPr/>
        <w:sdtContent>
          <w:tc>
            <w:tcPr>
              <w:tcW w:w="1905" w:type="dxa"/>
            </w:tcPr>
            <w:p w14:paraId="2D5221AF" w14:textId="77777777" w:rsidR="00C9580D" w:rsidRPr="005368BE" w:rsidRDefault="00C9580D">
              <w:pPr>
                <w:pStyle w:val="Footer"/>
                <w:tabs>
                  <w:tab w:val="left" w:pos="196"/>
                </w:tabs>
                <w:rPr>
                  <w:color w:val="002060"/>
                  <w:sz w:val="18"/>
                </w:rPr>
              </w:pPr>
              <w:r>
                <w:rPr>
                  <w:color w:val="002060"/>
                  <w:sz w:val="18"/>
                </w:rPr>
                <w:t>Locked Bag 5022 PARRAMATTA NSW 2124</w:t>
              </w:r>
            </w:p>
          </w:tc>
        </w:sdtContent>
      </w:sdt>
      <w:sdt>
        <w:sdtPr>
          <w:rPr>
            <w:color w:val="002060"/>
            <w:sz w:val="18"/>
          </w:rPr>
          <w:alias w:val="StreetAddress"/>
          <w:tag w:val="StreetAddress"/>
          <w:id w:val="1177927500"/>
          <w:placeholder>
            <w:docPart w:val="3B5065FCB3474906B6EC4B9A272CC211"/>
          </w:placeholder>
          <w:dataBinding w:xpath="/*[local-name()='root']/*[local-name()='Location']/*[local-name()='StreetAddress']" w:storeItemID="{65FA31E3-504C-4979-B22F-FDB0BF5089E0}"/>
          <w:text w:multiLine="1"/>
        </w:sdtPr>
        <w:sdtEndPr/>
        <w:sdtContent>
          <w:tc>
            <w:tcPr>
              <w:tcW w:w="1940" w:type="dxa"/>
            </w:tcPr>
            <w:p w14:paraId="42E310F0" w14:textId="77777777" w:rsidR="00C9580D" w:rsidRPr="005368BE" w:rsidRDefault="00C9580D">
              <w:pPr>
                <w:pStyle w:val="Footer"/>
                <w:rPr>
                  <w:color w:val="002060"/>
                  <w:sz w:val="18"/>
                </w:rPr>
              </w:pPr>
              <w:r>
                <w:rPr>
                  <w:color w:val="002060"/>
                  <w:sz w:val="18"/>
                </w:rPr>
                <w:t>6&amp;8 Parramatta Square 10 Darcy Street PARRAMATTA NSW 2150</w:t>
              </w:r>
            </w:p>
          </w:tc>
        </w:sdtContent>
      </w:sdt>
      <w:tc>
        <w:tcPr>
          <w:tcW w:w="1972" w:type="dxa"/>
        </w:tcPr>
        <w:p w14:paraId="1C0DA347" w14:textId="77777777" w:rsidR="00C9580D" w:rsidRPr="005368BE" w:rsidRDefault="00C9580D">
          <w:pPr>
            <w:pStyle w:val="Footer"/>
            <w:jc w:val="right"/>
            <w:rPr>
              <w:b/>
              <w:color w:val="002060"/>
              <w:sz w:val="18"/>
            </w:rPr>
          </w:pPr>
          <w:r w:rsidRPr="005368BE">
            <w:rPr>
              <w:color w:val="002060"/>
              <w:sz w:val="18"/>
            </w:rPr>
            <w:t>info@epa.nsw.gov.au</w:t>
          </w:r>
        </w:p>
        <w:p w14:paraId="523D9756" w14:textId="77777777" w:rsidR="00C9580D" w:rsidRPr="0040269E" w:rsidRDefault="00D071D9">
          <w:pPr>
            <w:pStyle w:val="Footer"/>
            <w:jc w:val="right"/>
            <w:rPr>
              <w:b/>
              <w:color w:val="002060"/>
              <w:sz w:val="14"/>
            </w:rPr>
          </w:pPr>
          <w:hyperlink r:id="rId1" w:history="1">
            <w:r w:rsidR="00C9580D" w:rsidRPr="0040269E">
              <w:rPr>
                <w:color w:val="002060"/>
                <w:sz w:val="18"/>
              </w:rPr>
              <w:t>www.epa.nsw.gov.au</w:t>
            </w:r>
          </w:hyperlink>
        </w:p>
        <w:p w14:paraId="1FE38F18" w14:textId="77777777" w:rsidR="00C9580D" w:rsidRPr="0040269E" w:rsidRDefault="00C9580D">
          <w:pPr>
            <w:pStyle w:val="Footer"/>
            <w:jc w:val="right"/>
            <w:rPr>
              <w:b/>
              <w:color w:val="002060"/>
              <w:sz w:val="18"/>
            </w:rPr>
          </w:pPr>
          <w:r w:rsidRPr="005368BE">
            <w:rPr>
              <w:color w:val="002060"/>
              <w:sz w:val="18"/>
            </w:rPr>
            <w:t>ABN</w:t>
          </w:r>
          <w:r>
            <w:rPr>
              <w:color w:val="002060"/>
              <w:sz w:val="18"/>
            </w:rPr>
            <w:t xml:space="preserve"> </w:t>
          </w:r>
          <w:r w:rsidRPr="005368BE">
            <w:rPr>
              <w:color w:val="002060"/>
              <w:sz w:val="18"/>
            </w:rPr>
            <w:t>43 692 2</w:t>
          </w:r>
          <w:r>
            <w:rPr>
              <w:color w:val="002060"/>
              <w:sz w:val="18"/>
            </w:rPr>
            <w:t>85</w:t>
          </w:r>
          <w:r w:rsidRPr="005368BE">
            <w:rPr>
              <w:color w:val="002060"/>
              <w:sz w:val="18"/>
            </w:rPr>
            <w:t xml:space="preserve"> 758</w:t>
          </w:r>
        </w:p>
      </w:tc>
    </w:tr>
  </w:tbl>
  <w:p w14:paraId="1677D37C" w14:textId="77777777" w:rsidR="00C9580D" w:rsidRDefault="00C95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DC690" w14:textId="77777777" w:rsidR="00667B0D" w:rsidRDefault="00667B0D" w:rsidP="006F7693">
      <w:r>
        <w:separator/>
      </w:r>
    </w:p>
  </w:footnote>
  <w:footnote w:type="continuationSeparator" w:id="0">
    <w:p w14:paraId="524AE851" w14:textId="77777777" w:rsidR="00667B0D" w:rsidRDefault="00667B0D" w:rsidP="006F7693">
      <w:r>
        <w:continuationSeparator/>
      </w:r>
    </w:p>
  </w:footnote>
  <w:footnote w:type="continuationNotice" w:id="1">
    <w:p w14:paraId="2BD3C7BD" w14:textId="77777777" w:rsidR="00667B0D" w:rsidRDefault="00667B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E9FBA" w14:textId="77777777" w:rsidR="00E643C8" w:rsidRDefault="00E643C8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DEECE" w14:textId="77777777" w:rsidR="00DB161D" w:rsidRDefault="00DB161D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D60CF" w14:textId="77777777" w:rsidR="00DB161D" w:rsidRDefault="00DB161D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338E5" w14:textId="77777777" w:rsidR="00DB161D" w:rsidRPr="00A219F7" w:rsidRDefault="00DB161D">
    <w:pPr>
      <w:pStyle w:val="Header"/>
      <w:rPr>
        <w:noProof/>
      </w:rPr>
    </w:pPr>
    <w:r w:rsidRPr="00A219F7">
      <w:rPr>
        <w:noProof/>
      </w:rPr>
      <w:drawing>
        <wp:anchor distT="0" distB="0" distL="114300" distR="114300" simplePos="0" relativeHeight="251658243" behindDoc="0" locked="0" layoutInCell="1" allowOverlap="1" wp14:anchorId="2CC730A7" wp14:editId="70A24ACF">
          <wp:simplePos x="0" y="0"/>
          <wp:positionH relativeFrom="column">
            <wp:posOffset>2540</wp:posOffset>
          </wp:positionH>
          <wp:positionV relativeFrom="paragraph">
            <wp:posOffset>151396</wp:posOffset>
          </wp:positionV>
          <wp:extent cx="1619885" cy="584200"/>
          <wp:effectExtent l="0" t="0" r="0" b="6350"/>
          <wp:wrapTopAndBottom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a-colour-medium-primar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3A5F5E" w14:textId="77777777" w:rsidR="00DB161D" w:rsidRPr="00A219F7" w:rsidRDefault="00DB161D" w:rsidP="00E8051D">
    <w:pPr>
      <w:pStyle w:val="Header"/>
      <w:rPr>
        <w:noProof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40AA8" w14:textId="77777777" w:rsidR="00C9580D" w:rsidRDefault="00C9580D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4CF9B" w14:textId="77777777" w:rsidR="00C9580D" w:rsidRDefault="00C9580D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AB061" w14:textId="77777777" w:rsidR="00C9580D" w:rsidRPr="00A219F7" w:rsidRDefault="00C9580D">
    <w:pPr>
      <w:pStyle w:val="Header"/>
      <w:rPr>
        <w:noProof/>
      </w:rPr>
    </w:pPr>
    <w:r w:rsidRPr="00A219F7">
      <w:rPr>
        <w:noProof/>
      </w:rPr>
      <w:drawing>
        <wp:anchor distT="0" distB="0" distL="114300" distR="114300" simplePos="0" relativeHeight="251658241" behindDoc="0" locked="0" layoutInCell="1" allowOverlap="1" wp14:anchorId="2AC91FD5" wp14:editId="00D6F484">
          <wp:simplePos x="0" y="0"/>
          <wp:positionH relativeFrom="column">
            <wp:posOffset>2540</wp:posOffset>
          </wp:positionH>
          <wp:positionV relativeFrom="paragraph">
            <wp:posOffset>151396</wp:posOffset>
          </wp:positionV>
          <wp:extent cx="1619885" cy="584200"/>
          <wp:effectExtent l="0" t="0" r="0" b="6350"/>
          <wp:wrapTopAndBottom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a-colour-medium-primar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5B8F8" w14:textId="77777777" w:rsidR="00E643C8" w:rsidRDefault="00E643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11FE5" w14:textId="77777777" w:rsidR="00D071D9" w:rsidRPr="00A219F7" w:rsidRDefault="00D071D9" w:rsidP="00A219F7">
    <w:pPr>
      <w:pStyle w:val="Header"/>
      <w:rPr>
        <w:noProof/>
      </w:rPr>
    </w:pPr>
    <w:r w:rsidRPr="00A219F7">
      <w:rPr>
        <w:noProof/>
      </w:rPr>
      <w:drawing>
        <wp:anchor distT="0" distB="0" distL="114300" distR="114300" simplePos="0" relativeHeight="251668484" behindDoc="0" locked="0" layoutInCell="1" allowOverlap="1" wp14:anchorId="7B014B8F" wp14:editId="7BBCB611">
          <wp:simplePos x="0" y="0"/>
          <wp:positionH relativeFrom="column">
            <wp:posOffset>2540</wp:posOffset>
          </wp:positionH>
          <wp:positionV relativeFrom="paragraph">
            <wp:posOffset>151396</wp:posOffset>
          </wp:positionV>
          <wp:extent cx="1619885" cy="584200"/>
          <wp:effectExtent l="0" t="0" r="0" b="6350"/>
          <wp:wrapTopAndBottom/>
          <wp:docPr id="55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a-colour-medium-primar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01ED6" w14:textId="77777777" w:rsidR="00DB161D" w:rsidRDefault="00DB161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32A98" w14:textId="77777777" w:rsidR="00DB161D" w:rsidRDefault="00DB161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B2E17" w14:textId="77777777" w:rsidR="00DB161D" w:rsidRPr="00A219F7" w:rsidRDefault="00DB161D">
    <w:pPr>
      <w:pStyle w:val="Header"/>
      <w:rPr>
        <w:noProof/>
      </w:rPr>
    </w:pPr>
    <w:r w:rsidRPr="00A219F7">
      <w:rPr>
        <w:noProof/>
      </w:rPr>
      <w:drawing>
        <wp:anchor distT="0" distB="0" distL="114300" distR="114300" simplePos="0" relativeHeight="251658242" behindDoc="0" locked="0" layoutInCell="1" allowOverlap="1" wp14:anchorId="2FEC0D85" wp14:editId="0DCF72EC">
          <wp:simplePos x="0" y="0"/>
          <wp:positionH relativeFrom="column">
            <wp:posOffset>2540</wp:posOffset>
          </wp:positionH>
          <wp:positionV relativeFrom="paragraph">
            <wp:posOffset>151396</wp:posOffset>
          </wp:positionV>
          <wp:extent cx="1619885" cy="584200"/>
          <wp:effectExtent l="0" t="0" r="0" b="6350"/>
          <wp:wrapTopAndBottom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a-colour-medium-primar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1403C5" w14:textId="77777777" w:rsidR="00DB161D" w:rsidRPr="00A219F7" w:rsidRDefault="00DB161D" w:rsidP="00E8051D">
    <w:pPr>
      <w:pStyle w:val="Header"/>
      <w:rPr>
        <w:noProof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B0A42" w14:textId="77777777" w:rsidR="00C9580D" w:rsidRDefault="00C9580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18FAB" w14:textId="77777777" w:rsidR="00C9580D" w:rsidRDefault="00C9580D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279CA" w14:textId="77777777" w:rsidR="00C9580D" w:rsidRPr="00A219F7" w:rsidRDefault="00C9580D">
    <w:pPr>
      <w:pStyle w:val="Header"/>
      <w:rPr>
        <w:noProof/>
      </w:rPr>
    </w:pPr>
    <w:r w:rsidRPr="00A219F7">
      <w:rPr>
        <w:noProof/>
      </w:rPr>
      <w:drawing>
        <wp:anchor distT="0" distB="0" distL="114300" distR="114300" simplePos="0" relativeHeight="251658240" behindDoc="0" locked="0" layoutInCell="1" allowOverlap="1" wp14:anchorId="2511D66F" wp14:editId="385C3991">
          <wp:simplePos x="0" y="0"/>
          <wp:positionH relativeFrom="column">
            <wp:posOffset>2540</wp:posOffset>
          </wp:positionH>
          <wp:positionV relativeFrom="paragraph">
            <wp:posOffset>151396</wp:posOffset>
          </wp:positionV>
          <wp:extent cx="1619885" cy="584200"/>
          <wp:effectExtent l="0" t="0" r="0" b="6350"/>
          <wp:wrapTopAndBottom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a-colour-medium-primar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740AD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 w15:restartNumberingAfterBreak="0">
    <w:nsid w:val="05203C24"/>
    <w:multiLevelType w:val="multilevel"/>
    <w:tmpl w:val="895AE924"/>
    <w:lvl w:ilvl="0">
      <w:start w:val="1"/>
      <w:numFmt w:val="none"/>
      <w:pStyle w:val="List"/>
      <w:lvlText w:val="*"/>
      <w:lvlJc w:val="left"/>
      <w:pPr>
        <w:tabs>
          <w:tab w:val="num" w:pos="1077"/>
        </w:tabs>
        <w:ind w:left="1077" w:hanging="357"/>
      </w:pPr>
      <w:rPr>
        <w:rFonts w:hint="default"/>
        <w:color w:val="000000" w:themeColor="text1"/>
      </w:rPr>
    </w:lvl>
    <w:lvl w:ilvl="1">
      <w:start w:val="1"/>
      <w:numFmt w:val="bullet"/>
      <w:pStyle w:val="List2"/>
      <w:lvlText w:val="†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List3"/>
      <w:lvlText w:val="‡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8F00763"/>
    <w:multiLevelType w:val="hybridMultilevel"/>
    <w:tmpl w:val="C866A9FC"/>
    <w:lvl w:ilvl="0" w:tplc="0EAA0B84">
      <w:start w:val="1"/>
      <w:numFmt w:val="bullet"/>
      <w:pStyle w:val="Tabledotpointlis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1BDC3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D6F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189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C2E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629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E3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20B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763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B6CD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6C7F13"/>
    <w:multiLevelType w:val="multilevel"/>
    <w:tmpl w:val="E9FE5BE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Times New Roman" w:hint="default"/>
        <w:color w:val="222221"/>
      </w:rPr>
    </w:lvl>
    <w:lvl w:ilvl="1">
      <w:start w:val="1"/>
      <w:numFmt w:val="bullet"/>
      <w:pStyle w:val="ListBullet2"/>
      <w:lvlText w:val="○"/>
      <w:lvlJc w:val="left"/>
      <w:pPr>
        <w:tabs>
          <w:tab w:val="num" w:pos="851"/>
        </w:tabs>
        <w:ind w:left="851" w:hanging="426"/>
      </w:pPr>
      <w:rPr>
        <w:rFonts w:ascii="Arial" w:hAnsi="Arial" w:cs="Times New Roman" w:hint="default"/>
        <w:color w:val="222221"/>
      </w:rPr>
    </w:lvl>
    <w:lvl w:ilvl="2">
      <w:start w:val="1"/>
      <w:numFmt w:val="bullet"/>
      <w:pStyle w:val="ListBullet3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cs="Times New Roman" w:hint="default"/>
        <w:color w:val="222221"/>
      </w:rPr>
    </w:lvl>
    <w:lvl w:ilvl="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22221"/>
      </w:rPr>
    </w:lvl>
    <w:lvl w:ilvl="4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b w:val="0"/>
        <w:i w:val="0"/>
        <w:color w:val="222221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939439A"/>
    <w:multiLevelType w:val="multilevel"/>
    <w:tmpl w:val="D17CFE76"/>
    <w:styleLink w:val="Callou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CD262E2"/>
    <w:multiLevelType w:val="multilevel"/>
    <w:tmpl w:val="37286FC2"/>
    <w:styleLink w:val="Bullet1List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cs="Times New Roman" w:hint="default"/>
        <w:b w:val="0"/>
        <w:i w:val="0"/>
        <w:color w:val="009DD9" w:themeColor="accent2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EB068D"/>
    <w:multiLevelType w:val="hybridMultilevel"/>
    <w:tmpl w:val="FD185034"/>
    <w:lvl w:ilvl="0" w:tplc="4B2C4D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22EAE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841F4E"/>
    <w:multiLevelType w:val="multilevel"/>
    <w:tmpl w:val="BC325842"/>
    <w:styleLink w:val="Bullet3List"/>
    <w:lvl w:ilvl="0">
      <w:start w:val="1"/>
      <w:numFmt w:val="bullet"/>
      <w:lvlText w:val=""/>
      <w:lvlJc w:val="left"/>
      <w:pPr>
        <w:ind w:left="357" w:hanging="357"/>
      </w:pPr>
      <w:rPr>
        <w:rFonts w:ascii="Wingdings" w:hAnsi="Wingdings" w:cs="Times New Roman" w:hint="default"/>
        <w:color w:val="009DD9" w:themeColor="accent2"/>
        <w:sz w:val="18"/>
        <w:szCs w:val="18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5683405"/>
    <w:multiLevelType w:val="hybridMultilevel"/>
    <w:tmpl w:val="77EC3F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C3831"/>
    <w:multiLevelType w:val="hybridMultilevel"/>
    <w:tmpl w:val="A280BB4A"/>
    <w:lvl w:ilvl="0" w:tplc="989048CA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B9E8700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03A253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EDAEE254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68AB6F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47899B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B6903E78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AFE2260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42580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A2D2C35"/>
    <w:multiLevelType w:val="hybridMultilevel"/>
    <w:tmpl w:val="7D20C5DE"/>
    <w:lvl w:ilvl="0" w:tplc="7F4E79E8">
      <w:start w:val="1"/>
      <w:numFmt w:val="decimal"/>
      <w:pStyle w:val="Recommendations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 w:tplc="0C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4F791F"/>
    <w:multiLevelType w:val="hybridMultilevel"/>
    <w:tmpl w:val="96361E06"/>
    <w:lvl w:ilvl="0" w:tplc="49EC5E16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B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0282CE9"/>
    <w:multiLevelType w:val="multilevel"/>
    <w:tmpl w:val="E9FE5BE8"/>
    <w:numStyleLink w:val="ListBullets"/>
  </w:abstractNum>
  <w:abstractNum w:abstractNumId="16" w15:restartNumberingAfterBreak="0">
    <w:nsid w:val="3555324D"/>
    <w:multiLevelType w:val="multilevel"/>
    <w:tmpl w:val="822C67E6"/>
    <w:numStyleLink w:val="EnclosureNumbering"/>
  </w:abstractNum>
  <w:abstractNum w:abstractNumId="17" w15:restartNumberingAfterBreak="0">
    <w:nsid w:val="35AC5549"/>
    <w:multiLevelType w:val="multilevel"/>
    <w:tmpl w:val="7494AEA2"/>
    <w:styleLink w:val="Tablenumbers"/>
    <w:lvl w:ilvl="0">
      <w:start w:val="1"/>
      <w:numFmt w:val="decimal"/>
      <w:pStyle w:val="Tablenumber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8DE5A9C"/>
    <w:multiLevelType w:val="multilevel"/>
    <w:tmpl w:val="33CED0EC"/>
    <w:numStyleLink w:val="ListNumbers"/>
  </w:abstractNum>
  <w:abstractNum w:abstractNumId="19" w15:restartNumberingAfterBreak="0">
    <w:nsid w:val="3A2A2425"/>
    <w:multiLevelType w:val="multilevel"/>
    <w:tmpl w:val="F492126A"/>
    <w:styleLink w:val="MVListNumbers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B60132B"/>
    <w:multiLevelType w:val="multilevel"/>
    <w:tmpl w:val="14AA18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462C2C"/>
    <w:multiLevelType w:val="multilevel"/>
    <w:tmpl w:val="36E0948C"/>
    <w:styleLink w:val="Bullet2List"/>
    <w:lvl w:ilvl="0">
      <w:start w:val="1"/>
      <w:numFmt w:val="bullet"/>
      <w:lvlText w:val="‒"/>
      <w:lvlJc w:val="left"/>
      <w:pPr>
        <w:ind w:left="360" w:hanging="3"/>
      </w:pPr>
      <w:rPr>
        <w:rFonts w:ascii="Arial" w:hAnsi="Arial" w:cs="Arial" w:hint="default"/>
        <w:color w:val="FDCE00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03205F3"/>
    <w:multiLevelType w:val="multilevel"/>
    <w:tmpl w:val="33CED0EC"/>
    <w:styleLink w:val="ListNumbers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7AF4ED0"/>
    <w:multiLevelType w:val="multilevel"/>
    <w:tmpl w:val="822C67E6"/>
    <w:styleLink w:val="EnclosureNumbering"/>
    <w:lvl w:ilvl="0">
      <w:start w:val="1"/>
      <w:numFmt w:val="decimal"/>
      <w:pStyle w:val="MVEnclosurenumbering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8483DB3"/>
    <w:multiLevelType w:val="hybridMultilevel"/>
    <w:tmpl w:val="33B03D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4A0445F4"/>
    <w:multiLevelType w:val="multilevel"/>
    <w:tmpl w:val="26C23D9E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AB828F1"/>
    <w:multiLevelType w:val="multilevel"/>
    <w:tmpl w:val="F38CD516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222221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  <w:color w:val="222221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222221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22221"/>
      </w:rPr>
    </w:lvl>
    <w:lvl w:ilvl="4">
      <w:start w:val="1"/>
      <w:numFmt w:val="bullet"/>
      <w:pStyle w:val="ListBullet5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b w:val="0"/>
        <w:i w:val="0"/>
        <w:color w:val="222221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4673ABC"/>
    <w:multiLevelType w:val="multilevel"/>
    <w:tmpl w:val="12EEABDE"/>
    <w:styleLink w:val="NumberedHeading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right"/>
      <w:pPr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right"/>
      <w:pPr>
        <w:ind w:left="709" w:hanging="709"/>
      </w:pPr>
      <w:rPr>
        <w:rFonts w:hint="default"/>
      </w:rPr>
    </w:lvl>
  </w:abstractNum>
  <w:abstractNum w:abstractNumId="28" w15:restartNumberingAfterBreak="0">
    <w:nsid w:val="5A426B28"/>
    <w:multiLevelType w:val="multilevel"/>
    <w:tmpl w:val="17F44F02"/>
    <w:styleLink w:val="MultiLevelheadinglist"/>
    <w:lvl w:ilvl="0">
      <w:start w:val="1"/>
      <w:numFmt w:val="decimal"/>
      <w:pStyle w:val="Heading1NumberedGree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NumberedGreen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BC67CE8"/>
    <w:multiLevelType w:val="hybridMultilevel"/>
    <w:tmpl w:val="5AC26014"/>
    <w:lvl w:ilvl="0" w:tplc="6DC0BADE">
      <w:start w:val="1"/>
      <w:numFmt w:val="lowerLetter"/>
      <w:pStyle w:val="Tablenumb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9404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B85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3EE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A0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803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D8D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81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2E7D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B45097"/>
    <w:multiLevelType w:val="hybridMultilevel"/>
    <w:tmpl w:val="DC94B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545F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695E1BD4"/>
    <w:multiLevelType w:val="multilevel"/>
    <w:tmpl w:val="6C0463C6"/>
    <w:styleLink w:val="MVHeading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089350524">
    <w:abstractNumId w:val="32"/>
  </w:num>
  <w:num w:numId="2" w16cid:durableId="1646427035">
    <w:abstractNumId w:val="19"/>
  </w:num>
  <w:num w:numId="3" w16cid:durableId="1814442035">
    <w:abstractNumId w:val="27"/>
  </w:num>
  <w:num w:numId="4" w16cid:durableId="740560045">
    <w:abstractNumId w:val="6"/>
  </w:num>
  <w:num w:numId="5" w16cid:durableId="1563951634">
    <w:abstractNumId w:val="9"/>
  </w:num>
  <w:num w:numId="6" w16cid:durableId="833108583">
    <w:abstractNumId w:val="21"/>
  </w:num>
  <w:num w:numId="7" w16cid:durableId="2123915454">
    <w:abstractNumId w:val="12"/>
  </w:num>
  <w:num w:numId="8" w16cid:durableId="223641525">
    <w:abstractNumId w:val="14"/>
  </w:num>
  <w:num w:numId="9" w16cid:durableId="929314631">
    <w:abstractNumId w:val="1"/>
  </w:num>
  <w:num w:numId="10" w16cid:durableId="1132208828">
    <w:abstractNumId w:val="26"/>
  </w:num>
  <w:num w:numId="11" w16cid:durableId="1765763407">
    <w:abstractNumId w:val="28"/>
  </w:num>
  <w:num w:numId="12" w16cid:durableId="1851026564">
    <w:abstractNumId w:val="25"/>
  </w:num>
  <w:num w:numId="13" w16cid:durableId="303118069">
    <w:abstractNumId w:val="29"/>
  </w:num>
  <w:num w:numId="14" w16cid:durableId="1302270415">
    <w:abstractNumId w:val="2"/>
  </w:num>
  <w:num w:numId="15" w16cid:durableId="1265259552">
    <w:abstractNumId w:val="13"/>
  </w:num>
  <w:num w:numId="16" w16cid:durableId="433868059">
    <w:abstractNumId w:val="31"/>
  </w:num>
  <w:num w:numId="17" w16cid:durableId="1367489636">
    <w:abstractNumId w:val="5"/>
  </w:num>
  <w:num w:numId="18" w16cid:durableId="546643104">
    <w:abstractNumId w:val="10"/>
  </w:num>
  <w:num w:numId="19" w16cid:durableId="378475476">
    <w:abstractNumId w:val="4"/>
  </w:num>
  <w:num w:numId="20" w16cid:durableId="1412584639">
    <w:abstractNumId w:val="18"/>
  </w:num>
  <w:num w:numId="21" w16cid:durableId="2052335702">
    <w:abstractNumId w:val="8"/>
  </w:num>
  <w:num w:numId="22" w16cid:durableId="1499617841">
    <w:abstractNumId w:val="3"/>
  </w:num>
  <w:num w:numId="23" w16cid:durableId="2091391488">
    <w:abstractNumId w:val="22"/>
  </w:num>
  <w:num w:numId="24" w16cid:durableId="1421020201">
    <w:abstractNumId w:val="17"/>
  </w:num>
  <w:num w:numId="25" w16cid:durableId="1848515257">
    <w:abstractNumId w:val="23"/>
  </w:num>
  <w:num w:numId="26" w16cid:durableId="963657742">
    <w:abstractNumId w:val="16"/>
  </w:num>
  <w:num w:numId="27" w16cid:durableId="147526193">
    <w:abstractNumId w:val="15"/>
  </w:num>
  <w:num w:numId="28" w16cid:durableId="864288848">
    <w:abstractNumId w:val="11"/>
  </w:num>
  <w:num w:numId="29" w16cid:durableId="343410178">
    <w:abstractNumId w:val="20"/>
  </w:num>
  <w:num w:numId="30" w16cid:durableId="1167786862">
    <w:abstractNumId w:val="0"/>
  </w:num>
  <w:num w:numId="31" w16cid:durableId="2096129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1367803">
    <w:abstractNumId w:val="24"/>
  </w:num>
  <w:num w:numId="33" w16cid:durableId="1295797825">
    <w:abstractNumId w:val="30"/>
  </w:num>
  <w:num w:numId="34" w16cid:durableId="2105766206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Reference" w:val="-v1\"/>
    <w:docVar w:name="LastSelectedNamespace" w:val="http://schemas.macroview.com.au/ribbonsettings"/>
    <w:docVar w:name="ReferenceFieldsConverted" w:val="True"/>
  </w:docVars>
  <w:rsids>
    <w:rsidRoot w:val="00330E2C"/>
    <w:rsid w:val="00001110"/>
    <w:rsid w:val="00001A8F"/>
    <w:rsid w:val="00003F83"/>
    <w:rsid w:val="00006869"/>
    <w:rsid w:val="00011611"/>
    <w:rsid w:val="000126ED"/>
    <w:rsid w:val="000127B2"/>
    <w:rsid w:val="00020061"/>
    <w:rsid w:val="000237F3"/>
    <w:rsid w:val="0003278F"/>
    <w:rsid w:val="00033078"/>
    <w:rsid w:val="000339B8"/>
    <w:rsid w:val="000345C3"/>
    <w:rsid w:val="00035804"/>
    <w:rsid w:val="000358B5"/>
    <w:rsid w:val="00044B8C"/>
    <w:rsid w:val="00044CFD"/>
    <w:rsid w:val="000523C1"/>
    <w:rsid w:val="00053A0F"/>
    <w:rsid w:val="00054FAF"/>
    <w:rsid w:val="00055F61"/>
    <w:rsid w:val="0006189B"/>
    <w:rsid w:val="000625DD"/>
    <w:rsid w:val="00067B34"/>
    <w:rsid w:val="00067FF3"/>
    <w:rsid w:val="0007159A"/>
    <w:rsid w:val="00072CBA"/>
    <w:rsid w:val="000732BC"/>
    <w:rsid w:val="00074AB4"/>
    <w:rsid w:val="00083F65"/>
    <w:rsid w:val="00097075"/>
    <w:rsid w:val="000973A8"/>
    <w:rsid w:val="000A229B"/>
    <w:rsid w:val="000A26B4"/>
    <w:rsid w:val="000A5E4C"/>
    <w:rsid w:val="000B059C"/>
    <w:rsid w:val="000B22FE"/>
    <w:rsid w:val="000B7417"/>
    <w:rsid w:val="000C1EAE"/>
    <w:rsid w:val="000C30FC"/>
    <w:rsid w:val="000C5935"/>
    <w:rsid w:val="000C5EC0"/>
    <w:rsid w:val="000C73F1"/>
    <w:rsid w:val="000C7732"/>
    <w:rsid w:val="000C7AAF"/>
    <w:rsid w:val="000D4A04"/>
    <w:rsid w:val="000D516E"/>
    <w:rsid w:val="000E40FB"/>
    <w:rsid w:val="000E6AFF"/>
    <w:rsid w:val="000F086E"/>
    <w:rsid w:val="000F7098"/>
    <w:rsid w:val="000F79F3"/>
    <w:rsid w:val="001007C0"/>
    <w:rsid w:val="0010141D"/>
    <w:rsid w:val="00103334"/>
    <w:rsid w:val="001045FA"/>
    <w:rsid w:val="001050D6"/>
    <w:rsid w:val="00106985"/>
    <w:rsid w:val="001078FC"/>
    <w:rsid w:val="00111ACA"/>
    <w:rsid w:val="001122F2"/>
    <w:rsid w:val="001131E1"/>
    <w:rsid w:val="001135B3"/>
    <w:rsid w:val="00113F9D"/>
    <w:rsid w:val="00130021"/>
    <w:rsid w:val="00133517"/>
    <w:rsid w:val="00133BA5"/>
    <w:rsid w:val="001368E7"/>
    <w:rsid w:val="00140E6F"/>
    <w:rsid w:val="00141404"/>
    <w:rsid w:val="00142213"/>
    <w:rsid w:val="0014419C"/>
    <w:rsid w:val="00145894"/>
    <w:rsid w:val="00146021"/>
    <w:rsid w:val="00152258"/>
    <w:rsid w:val="00154749"/>
    <w:rsid w:val="00155A67"/>
    <w:rsid w:val="0016004A"/>
    <w:rsid w:val="0016263C"/>
    <w:rsid w:val="001657E8"/>
    <w:rsid w:val="00167881"/>
    <w:rsid w:val="00171894"/>
    <w:rsid w:val="00176ECB"/>
    <w:rsid w:val="00182123"/>
    <w:rsid w:val="00190023"/>
    <w:rsid w:val="00190380"/>
    <w:rsid w:val="00197F69"/>
    <w:rsid w:val="001A3BB0"/>
    <w:rsid w:val="001A4E44"/>
    <w:rsid w:val="001A5CE6"/>
    <w:rsid w:val="001A6436"/>
    <w:rsid w:val="001B05E5"/>
    <w:rsid w:val="001B0987"/>
    <w:rsid w:val="001B3FF5"/>
    <w:rsid w:val="001B6880"/>
    <w:rsid w:val="001C26CD"/>
    <w:rsid w:val="001C4689"/>
    <w:rsid w:val="001C5871"/>
    <w:rsid w:val="001C7BC8"/>
    <w:rsid w:val="001D68B0"/>
    <w:rsid w:val="001D7D04"/>
    <w:rsid w:val="001E00DF"/>
    <w:rsid w:val="001E0FC1"/>
    <w:rsid w:val="001E24DE"/>
    <w:rsid w:val="001E6AAF"/>
    <w:rsid w:val="001E6E3B"/>
    <w:rsid w:val="001F6F83"/>
    <w:rsid w:val="0020065D"/>
    <w:rsid w:val="00203006"/>
    <w:rsid w:val="00204886"/>
    <w:rsid w:val="00204CBF"/>
    <w:rsid w:val="002054CD"/>
    <w:rsid w:val="00206B44"/>
    <w:rsid w:val="00212B6D"/>
    <w:rsid w:val="00224E3B"/>
    <w:rsid w:val="002261C0"/>
    <w:rsid w:val="00227C9A"/>
    <w:rsid w:val="00231D8A"/>
    <w:rsid w:val="00231E20"/>
    <w:rsid w:val="00232249"/>
    <w:rsid w:val="0023530D"/>
    <w:rsid w:val="00236D18"/>
    <w:rsid w:val="00243F87"/>
    <w:rsid w:val="00244E07"/>
    <w:rsid w:val="00246115"/>
    <w:rsid w:val="002465D7"/>
    <w:rsid w:val="00251270"/>
    <w:rsid w:val="0025329D"/>
    <w:rsid w:val="002538A4"/>
    <w:rsid w:val="0026289D"/>
    <w:rsid w:val="00262ABF"/>
    <w:rsid w:val="0026305C"/>
    <w:rsid w:val="002727DD"/>
    <w:rsid w:val="002729B8"/>
    <w:rsid w:val="0027439B"/>
    <w:rsid w:val="00277B7E"/>
    <w:rsid w:val="00277DA2"/>
    <w:rsid w:val="002947E0"/>
    <w:rsid w:val="0029571F"/>
    <w:rsid w:val="00295920"/>
    <w:rsid w:val="00297889"/>
    <w:rsid w:val="00297D12"/>
    <w:rsid w:val="002A1E4E"/>
    <w:rsid w:val="002A2625"/>
    <w:rsid w:val="002A4030"/>
    <w:rsid w:val="002A5FA7"/>
    <w:rsid w:val="002B6D4A"/>
    <w:rsid w:val="002C1B96"/>
    <w:rsid w:val="002C3F39"/>
    <w:rsid w:val="002C5F17"/>
    <w:rsid w:val="002D30B9"/>
    <w:rsid w:val="002D48B5"/>
    <w:rsid w:val="002E119D"/>
    <w:rsid w:val="002E6ECA"/>
    <w:rsid w:val="002F1479"/>
    <w:rsid w:val="002F1C14"/>
    <w:rsid w:val="002F32F9"/>
    <w:rsid w:val="003001F0"/>
    <w:rsid w:val="0030044E"/>
    <w:rsid w:val="003071AB"/>
    <w:rsid w:val="00314EF0"/>
    <w:rsid w:val="0032199F"/>
    <w:rsid w:val="00324620"/>
    <w:rsid w:val="00327AC3"/>
    <w:rsid w:val="00330A24"/>
    <w:rsid w:val="00330E2C"/>
    <w:rsid w:val="00333D64"/>
    <w:rsid w:val="0033603F"/>
    <w:rsid w:val="0034038E"/>
    <w:rsid w:val="00340A32"/>
    <w:rsid w:val="00342BE9"/>
    <w:rsid w:val="00342E62"/>
    <w:rsid w:val="0034313D"/>
    <w:rsid w:val="00355639"/>
    <w:rsid w:val="0035711D"/>
    <w:rsid w:val="00362337"/>
    <w:rsid w:val="0036270A"/>
    <w:rsid w:val="00362F23"/>
    <w:rsid w:val="003635BE"/>
    <w:rsid w:val="0036478D"/>
    <w:rsid w:val="003667C4"/>
    <w:rsid w:val="00371508"/>
    <w:rsid w:val="003764E8"/>
    <w:rsid w:val="003846E2"/>
    <w:rsid w:val="00390023"/>
    <w:rsid w:val="003901E1"/>
    <w:rsid w:val="0039035B"/>
    <w:rsid w:val="003908B3"/>
    <w:rsid w:val="003955DE"/>
    <w:rsid w:val="00396F50"/>
    <w:rsid w:val="003A2DC7"/>
    <w:rsid w:val="003A2F13"/>
    <w:rsid w:val="003A347C"/>
    <w:rsid w:val="003A3501"/>
    <w:rsid w:val="003A50F1"/>
    <w:rsid w:val="003A58CA"/>
    <w:rsid w:val="003A5B25"/>
    <w:rsid w:val="003A63E0"/>
    <w:rsid w:val="003B4590"/>
    <w:rsid w:val="003C64EA"/>
    <w:rsid w:val="003D0D2F"/>
    <w:rsid w:val="003D6D5D"/>
    <w:rsid w:val="003D77F4"/>
    <w:rsid w:val="003E0643"/>
    <w:rsid w:val="003E06CB"/>
    <w:rsid w:val="003E3ED5"/>
    <w:rsid w:val="003E4522"/>
    <w:rsid w:val="003E4A8E"/>
    <w:rsid w:val="003E709B"/>
    <w:rsid w:val="003F08E5"/>
    <w:rsid w:val="003F2BD9"/>
    <w:rsid w:val="003F5AD2"/>
    <w:rsid w:val="0040138D"/>
    <w:rsid w:val="00404747"/>
    <w:rsid w:val="004107CE"/>
    <w:rsid w:val="00411626"/>
    <w:rsid w:val="004154D5"/>
    <w:rsid w:val="00415955"/>
    <w:rsid w:val="00420773"/>
    <w:rsid w:val="004207C3"/>
    <w:rsid w:val="00421C81"/>
    <w:rsid w:val="00422067"/>
    <w:rsid w:val="00422F2B"/>
    <w:rsid w:val="00423B8B"/>
    <w:rsid w:val="004248B6"/>
    <w:rsid w:val="00431F9E"/>
    <w:rsid w:val="00437727"/>
    <w:rsid w:val="00441C6C"/>
    <w:rsid w:val="004424D1"/>
    <w:rsid w:val="00445192"/>
    <w:rsid w:val="00446E22"/>
    <w:rsid w:val="00452107"/>
    <w:rsid w:val="00452A3B"/>
    <w:rsid w:val="004562E6"/>
    <w:rsid w:val="0045655C"/>
    <w:rsid w:val="004568FB"/>
    <w:rsid w:val="00457408"/>
    <w:rsid w:val="0045765B"/>
    <w:rsid w:val="004612B8"/>
    <w:rsid w:val="00471858"/>
    <w:rsid w:val="00472057"/>
    <w:rsid w:val="0047691C"/>
    <w:rsid w:val="004779DF"/>
    <w:rsid w:val="0048006F"/>
    <w:rsid w:val="0048048E"/>
    <w:rsid w:val="0048450E"/>
    <w:rsid w:val="0048484D"/>
    <w:rsid w:val="00486F43"/>
    <w:rsid w:val="0049018B"/>
    <w:rsid w:val="004904F9"/>
    <w:rsid w:val="0049398C"/>
    <w:rsid w:val="0049700E"/>
    <w:rsid w:val="004A1462"/>
    <w:rsid w:val="004A4147"/>
    <w:rsid w:val="004A4DA6"/>
    <w:rsid w:val="004A63A1"/>
    <w:rsid w:val="004A6C40"/>
    <w:rsid w:val="004A70FE"/>
    <w:rsid w:val="004A7943"/>
    <w:rsid w:val="004B07B5"/>
    <w:rsid w:val="004B28CF"/>
    <w:rsid w:val="004B340D"/>
    <w:rsid w:val="004B4DCD"/>
    <w:rsid w:val="004B521C"/>
    <w:rsid w:val="004C33D3"/>
    <w:rsid w:val="004C4A01"/>
    <w:rsid w:val="004C61F4"/>
    <w:rsid w:val="004D31C8"/>
    <w:rsid w:val="004D3F7F"/>
    <w:rsid w:val="004E1253"/>
    <w:rsid w:val="004E1D6B"/>
    <w:rsid w:val="004E6D83"/>
    <w:rsid w:val="004E7842"/>
    <w:rsid w:val="004F0BFD"/>
    <w:rsid w:val="004F3B34"/>
    <w:rsid w:val="004F5A95"/>
    <w:rsid w:val="004F6F7C"/>
    <w:rsid w:val="004F7EA2"/>
    <w:rsid w:val="00500496"/>
    <w:rsid w:val="0050420A"/>
    <w:rsid w:val="00504477"/>
    <w:rsid w:val="00506EDF"/>
    <w:rsid w:val="0050772B"/>
    <w:rsid w:val="0051055D"/>
    <w:rsid w:val="00510573"/>
    <w:rsid w:val="0051379C"/>
    <w:rsid w:val="00515DD1"/>
    <w:rsid w:val="005160EB"/>
    <w:rsid w:val="00516AB7"/>
    <w:rsid w:val="0051762D"/>
    <w:rsid w:val="005177DF"/>
    <w:rsid w:val="0052543B"/>
    <w:rsid w:val="005312F3"/>
    <w:rsid w:val="00536B24"/>
    <w:rsid w:val="0053703B"/>
    <w:rsid w:val="00540488"/>
    <w:rsid w:val="005413A9"/>
    <w:rsid w:val="0054188E"/>
    <w:rsid w:val="0054222D"/>
    <w:rsid w:val="0054394F"/>
    <w:rsid w:val="005468B1"/>
    <w:rsid w:val="00547769"/>
    <w:rsid w:val="005512AB"/>
    <w:rsid w:val="00551709"/>
    <w:rsid w:val="00551F67"/>
    <w:rsid w:val="00552B11"/>
    <w:rsid w:val="0055440E"/>
    <w:rsid w:val="005550A8"/>
    <w:rsid w:val="00555EF7"/>
    <w:rsid w:val="00560D7F"/>
    <w:rsid w:val="005614BD"/>
    <w:rsid w:val="00562E93"/>
    <w:rsid w:val="00565130"/>
    <w:rsid w:val="00566994"/>
    <w:rsid w:val="00567FC4"/>
    <w:rsid w:val="00572C26"/>
    <w:rsid w:val="00574CC1"/>
    <w:rsid w:val="005776D8"/>
    <w:rsid w:val="005835AF"/>
    <w:rsid w:val="00594BC5"/>
    <w:rsid w:val="005A4025"/>
    <w:rsid w:val="005A6503"/>
    <w:rsid w:val="005B2787"/>
    <w:rsid w:val="005B37B8"/>
    <w:rsid w:val="005C030F"/>
    <w:rsid w:val="005C2D88"/>
    <w:rsid w:val="005C3026"/>
    <w:rsid w:val="005C34CC"/>
    <w:rsid w:val="005C3C9E"/>
    <w:rsid w:val="005C6B82"/>
    <w:rsid w:val="005C71E2"/>
    <w:rsid w:val="005C7377"/>
    <w:rsid w:val="005D20E9"/>
    <w:rsid w:val="005D21BD"/>
    <w:rsid w:val="005D71EF"/>
    <w:rsid w:val="005E0011"/>
    <w:rsid w:val="005E2B05"/>
    <w:rsid w:val="005E3E4A"/>
    <w:rsid w:val="005F01EC"/>
    <w:rsid w:val="005F0BC9"/>
    <w:rsid w:val="005F316A"/>
    <w:rsid w:val="005F4357"/>
    <w:rsid w:val="005F58BD"/>
    <w:rsid w:val="00600C5F"/>
    <w:rsid w:val="00601FB8"/>
    <w:rsid w:val="00602EF1"/>
    <w:rsid w:val="006043AD"/>
    <w:rsid w:val="006051AD"/>
    <w:rsid w:val="006100B6"/>
    <w:rsid w:val="00613DB2"/>
    <w:rsid w:val="00617D01"/>
    <w:rsid w:val="00620DB2"/>
    <w:rsid w:val="00624910"/>
    <w:rsid w:val="00624BB9"/>
    <w:rsid w:val="00625BFB"/>
    <w:rsid w:val="00631097"/>
    <w:rsid w:val="006314DC"/>
    <w:rsid w:val="006367DD"/>
    <w:rsid w:val="00636A07"/>
    <w:rsid w:val="00637850"/>
    <w:rsid w:val="00642270"/>
    <w:rsid w:val="0064494C"/>
    <w:rsid w:val="00645400"/>
    <w:rsid w:val="00646FF1"/>
    <w:rsid w:val="00647550"/>
    <w:rsid w:val="0066424B"/>
    <w:rsid w:val="00667B0D"/>
    <w:rsid w:val="00670F31"/>
    <w:rsid w:val="0067223A"/>
    <w:rsid w:val="00677D65"/>
    <w:rsid w:val="00680179"/>
    <w:rsid w:val="00684529"/>
    <w:rsid w:val="00684DB5"/>
    <w:rsid w:val="00685740"/>
    <w:rsid w:val="006865F2"/>
    <w:rsid w:val="00693D81"/>
    <w:rsid w:val="006A06FE"/>
    <w:rsid w:val="006A4057"/>
    <w:rsid w:val="006A47E2"/>
    <w:rsid w:val="006A4826"/>
    <w:rsid w:val="006A5EAE"/>
    <w:rsid w:val="006A6FDF"/>
    <w:rsid w:val="006A7676"/>
    <w:rsid w:val="006A7F2D"/>
    <w:rsid w:val="006B4B47"/>
    <w:rsid w:val="006B4C37"/>
    <w:rsid w:val="006C2F5C"/>
    <w:rsid w:val="006D4674"/>
    <w:rsid w:val="006D6034"/>
    <w:rsid w:val="006D628B"/>
    <w:rsid w:val="006D6462"/>
    <w:rsid w:val="006E08A2"/>
    <w:rsid w:val="006E2F2C"/>
    <w:rsid w:val="006E43A4"/>
    <w:rsid w:val="006F0136"/>
    <w:rsid w:val="006F0B6A"/>
    <w:rsid w:val="006F434A"/>
    <w:rsid w:val="006F7693"/>
    <w:rsid w:val="006F7837"/>
    <w:rsid w:val="006F7E8A"/>
    <w:rsid w:val="007014C1"/>
    <w:rsid w:val="00705FFD"/>
    <w:rsid w:val="007147F6"/>
    <w:rsid w:val="00721AAE"/>
    <w:rsid w:val="00721EC3"/>
    <w:rsid w:val="00723CCC"/>
    <w:rsid w:val="00723F58"/>
    <w:rsid w:val="00726111"/>
    <w:rsid w:val="00727DAA"/>
    <w:rsid w:val="007304F6"/>
    <w:rsid w:val="00732020"/>
    <w:rsid w:val="007328FD"/>
    <w:rsid w:val="00732D1D"/>
    <w:rsid w:val="007339DE"/>
    <w:rsid w:val="007342AB"/>
    <w:rsid w:val="00737301"/>
    <w:rsid w:val="0074002E"/>
    <w:rsid w:val="00742CE1"/>
    <w:rsid w:val="00743AFE"/>
    <w:rsid w:val="00752548"/>
    <w:rsid w:val="007643A1"/>
    <w:rsid w:val="00764E2B"/>
    <w:rsid w:val="007669C0"/>
    <w:rsid w:val="00770D70"/>
    <w:rsid w:val="007735F5"/>
    <w:rsid w:val="00775E2B"/>
    <w:rsid w:val="0077633F"/>
    <w:rsid w:val="00777595"/>
    <w:rsid w:val="00786151"/>
    <w:rsid w:val="00787383"/>
    <w:rsid w:val="0078740D"/>
    <w:rsid w:val="00796406"/>
    <w:rsid w:val="00797BA9"/>
    <w:rsid w:val="007A2E99"/>
    <w:rsid w:val="007A341F"/>
    <w:rsid w:val="007A6295"/>
    <w:rsid w:val="007A735F"/>
    <w:rsid w:val="007B07C5"/>
    <w:rsid w:val="007B22C0"/>
    <w:rsid w:val="007B5340"/>
    <w:rsid w:val="007B5FEE"/>
    <w:rsid w:val="007C470C"/>
    <w:rsid w:val="007C49BE"/>
    <w:rsid w:val="007C5D58"/>
    <w:rsid w:val="007C7BDA"/>
    <w:rsid w:val="007D5ECE"/>
    <w:rsid w:val="007F0805"/>
    <w:rsid w:val="007F3759"/>
    <w:rsid w:val="007F5A1C"/>
    <w:rsid w:val="007F61CA"/>
    <w:rsid w:val="007F705B"/>
    <w:rsid w:val="0080221E"/>
    <w:rsid w:val="00805A10"/>
    <w:rsid w:val="00813588"/>
    <w:rsid w:val="00813DF5"/>
    <w:rsid w:val="008156C5"/>
    <w:rsid w:val="008161E1"/>
    <w:rsid w:val="00816575"/>
    <w:rsid w:val="00816682"/>
    <w:rsid w:val="0082211D"/>
    <w:rsid w:val="00825829"/>
    <w:rsid w:val="00833622"/>
    <w:rsid w:val="008357DB"/>
    <w:rsid w:val="00835D6A"/>
    <w:rsid w:val="00837884"/>
    <w:rsid w:val="0084157C"/>
    <w:rsid w:val="00844632"/>
    <w:rsid w:val="00845C7A"/>
    <w:rsid w:val="00847BC2"/>
    <w:rsid w:val="00850550"/>
    <w:rsid w:val="008532D9"/>
    <w:rsid w:val="00853BD2"/>
    <w:rsid w:val="00856326"/>
    <w:rsid w:val="00857F68"/>
    <w:rsid w:val="00860864"/>
    <w:rsid w:val="008637AC"/>
    <w:rsid w:val="008676B0"/>
    <w:rsid w:val="00867EA6"/>
    <w:rsid w:val="00870F3A"/>
    <w:rsid w:val="008753EE"/>
    <w:rsid w:val="00876670"/>
    <w:rsid w:val="00880751"/>
    <w:rsid w:val="008813C2"/>
    <w:rsid w:val="008828B6"/>
    <w:rsid w:val="00885510"/>
    <w:rsid w:val="0088795E"/>
    <w:rsid w:val="0089059B"/>
    <w:rsid w:val="00890B83"/>
    <w:rsid w:val="0089152B"/>
    <w:rsid w:val="0089225F"/>
    <w:rsid w:val="00896907"/>
    <w:rsid w:val="00897A5E"/>
    <w:rsid w:val="008A7FA1"/>
    <w:rsid w:val="008B233C"/>
    <w:rsid w:val="008B255E"/>
    <w:rsid w:val="008B4877"/>
    <w:rsid w:val="008B488C"/>
    <w:rsid w:val="008B49FF"/>
    <w:rsid w:val="008C1600"/>
    <w:rsid w:val="008C2390"/>
    <w:rsid w:val="008C343C"/>
    <w:rsid w:val="008C4BB4"/>
    <w:rsid w:val="008C553C"/>
    <w:rsid w:val="008D5BF7"/>
    <w:rsid w:val="008E1E03"/>
    <w:rsid w:val="008E7334"/>
    <w:rsid w:val="008F1942"/>
    <w:rsid w:val="008F20BA"/>
    <w:rsid w:val="008F2343"/>
    <w:rsid w:val="008F5EFB"/>
    <w:rsid w:val="00910960"/>
    <w:rsid w:val="0091242C"/>
    <w:rsid w:val="00915DA9"/>
    <w:rsid w:val="00916E88"/>
    <w:rsid w:val="00917066"/>
    <w:rsid w:val="00921614"/>
    <w:rsid w:val="00922BC8"/>
    <w:rsid w:val="0092300E"/>
    <w:rsid w:val="00923828"/>
    <w:rsid w:val="0092480A"/>
    <w:rsid w:val="00925751"/>
    <w:rsid w:val="0092614B"/>
    <w:rsid w:val="00927B83"/>
    <w:rsid w:val="00931586"/>
    <w:rsid w:val="00931759"/>
    <w:rsid w:val="0093194C"/>
    <w:rsid w:val="00934A58"/>
    <w:rsid w:val="00935072"/>
    <w:rsid w:val="009352DF"/>
    <w:rsid w:val="0093616F"/>
    <w:rsid w:val="0094029C"/>
    <w:rsid w:val="0094064F"/>
    <w:rsid w:val="0094168C"/>
    <w:rsid w:val="00941D4E"/>
    <w:rsid w:val="00944E96"/>
    <w:rsid w:val="00946D48"/>
    <w:rsid w:val="009511BD"/>
    <w:rsid w:val="0095210D"/>
    <w:rsid w:val="009537A9"/>
    <w:rsid w:val="009560D9"/>
    <w:rsid w:val="00960596"/>
    <w:rsid w:val="009616EE"/>
    <w:rsid w:val="009628B6"/>
    <w:rsid w:val="009635C6"/>
    <w:rsid w:val="0096380B"/>
    <w:rsid w:val="00963E45"/>
    <w:rsid w:val="00965407"/>
    <w:rsid w:val="00965F33"/>
    <w:rsid w:val="00966742"/>
    <w:rsid w:val="00970573"/>
    <w:rsid w:val="00972FEF"/>
    <w:rsid w:val="009744E5"/>
    <w:rsid w:val="00975737"/>
    <w:rsid w:val="00977D0C"/>
    <w:rsid w:val="00985FF9"/>
    <w:rsid w:val="00987951"/>
    <w:rsid w:val="00991779"/>
    <w:rsid w:val="009921E2"/>
    <w:rsid w:val="00992945"/>
    <w:rsid w:val="00993055"/>
    <w:rsid w:val="009961DD"/>
    <w:rsid w:val="009A29B0"/>
    <w:rsid w:val="009A304A"/>
    <w:rsid w:val="009A79F8"/>
    <w:rsid w:val="009B0A95"/>
    <w:rsid w:val="009B0D58"/>
    <w:rsid w:val="009B43C2"/>
    <w:rsid w:val="009B7315"/>
    <w:rsid w:val="009C0981"/>
    <w:rsid w:val="009C0C57"/>
    <w:rsid w:val="009C0D4E"/>
    <w:rsid w:val="009C2B9C"/>
    <w:rsid w:val="009C6112"/>
    <w:rsid w:val="009C7AC6"/>
    <w:rsid w:val="009C7B38"/>
    <w:rsid w:val="009D0CAD"/>
    <w:rsid w:val="009D71ED"/>
    <w:rsid w:val="009E07EB"/>
    <w:rsid w:val="009E4354"/>
    <w:rsid w:val="009E4AE0"/>
    <w:rsid w:val="009F016F"/>
    <w:rsid w:val="009F1F49"/>
    <w:rsid w:val="009F3629"/>
    <w:rsid w:val="009F38D3"/>
    <w:rsid w:val="009F4F25"/>
    <w:rsid w:val="009F554F"/>
    <w:rsid w:val="00A0343F"/>
    <w:rsid w:val="00A03907"/>
    <w:rsid w:val="00A06A0A"/>
    <w:rsid w:val="00A10AEA"/>
    <w:rsid w:val="00A11436"/>
    <w:rsid w:val="00A14ABC"/>
    <w:rsid w:val="00A15BE0"/>
    <w:rsid w:val="00A16E01"/>
    <w:rsid w:val="00A17B89"/>
    <w:rsid w:val="00A2416A"/>
    <w:rsid w:val="00A25A25"/>
    <w:rsid w:val="00A30792"/>
    <w:rsid w:val="00A31F13"/>
    <w:rsid w:val="00A348FA"/>
    <w:rsid w:val="00A40807"/>
    <w:rsid w:val="00A40BF8"/>
    <w:rsid w:val="00A41773"/>
    <w:rsid w:val="00A431DF"/>
    <w:rsid w:val="00A50967"/>
    <w:rsid w:val="00A53930"/>
    <w:rsid w:val="00A54707"/>
    <w:rsid w:val="00A54C1F"/>
    <w:rsid w:val="00A571CC"/>
    <w:rsid w:val="00A6161C"/>
    <w:rsid w:val="00A623E1"/>
    <w:rsid w:val="00A65E42"/>
    <w:rsid w:val="00A6723C"/>
    <w:rsid w:val="00A6798D"/>
    <w:rsid w:val="00A71AB3"/>
    <w:rsid w:val="00A734E9"/>
    <w:rsid w:val="00A73A36"/>
    <w:rsid w:val="00A75154"/>
    <w:rsid w:val="00A772D2"/>
    <w:rsid w:val="00A8082C"/>
    <w:rsid w:val="00A8764F"/>
    <w:rsid w:val="00A90837"/>
    <w:rsid w:val="00A9232E"/>
    <w:rsid w:val="00A969FB"/>
    <w:rsid w:val="00A96EC1"/>
    <w:rsid w:val="00AA0FEE"/>
    <w:rsid w:val="00AA6255"/>
    <w:rsid w:val="00AB2271"/>
    <w:rsid w:val="00AB652D"/>
    <w:rsid w:val="00AC39D4"/>
    <w:rsid w:val="00AC4F96"/>
    <w:rsid w:val="00AC6767"/>
    <w:rsid w:val="00AD1DE4"/>
    <w:rsid w:val="00AD454C"/>
    <w:rsid w:val="00AD47D9"/>
    <w:rsid w:val="00AE137E"/>
    <w:rsid w:val="00AE3265"/>
    <w:rsid w:val="00AE39E7"/>
    <w:rsid w:val="00AE3E7E"/>
    <w:rsid w:val="00AF0232"/>
    <w:rsid w:val="00AF680A"/>
    <w:rsid w:val="00B01D72"/>
    <w:rsid w:val="00B021AA"/>
    <w:rsid w:val="00B07FBB"/>
    <w:rsid w:val="00B11326"/>
    <w:rsid w:val="00B11AC1"/>
    <w:rsid w:val="00B13824"/>
    <w:rsid w:val="00B13CCB"/>
    <w:rsid w:val="00B22635"/>
    <w:rsid w:val="00B22884"/>
    <w:rsid w:val="00B22D0A"/>
    <w:rsid w:val="00B233D5"/>
    <w:rsid w:val="00B25F36"/>
    <w:rsid w:val="00B32443"/>
    <w:rsid w:val="00B36354"/>
    <w:rsid w:val="00B37F85"/>
    <w:rsid w:val="00B4072B"/>
    <w:rsid w:val="00B444BF"/>
    <w:rsid w:val="00B46871"/>
    <w:rsid w:val="00B506B2"/>
    <w:rsid w:val="00B50822"/>
    <w:rsid w:val="00B533C4"/>
    <w:rsid w:val="00B656FC"/>
    <w:rsid w:val="00B727EF"/>
    <w:rsid w:val="00B76B51"/>
    <w:rsid w:val="00B8073F"/>
    <w:rsid w:val="00B80BB9"/>
    <w:rsid w:val="00B80CCB"/>
    <w:rsid w:val="00B80D4E"/>
    <w:rsid w:val="00B811D0"/>
    <w:rsid w:val="00B83CC6"/>
    <w:rsid w:val="00B8698B"/>
    <w:rsid w:val="00B937D1"/>
    <w:rsid w:val="00B97BD1"/>
    <w:rsid w:val="00BA0332"/>
    <w:rsid w:val="00BA0A54"/>
    <w:rsid w:val="00BA6266"/>
    <w:rsid w:val="00BA66B3"/>
    <w:rsid w:val="00BB07F4"/>
    <w:rsid w:val="00BB3F34"/>
    <w:rsid w:val="00BC0059"/>
    <w:rsid w:val="00BC1D13"/>
    <w:rsid w:val="00BD003A"/>
    <w:rsid w:val="00BD0D7B"/>
    <w:rsid w:val="00BD0E3E"/>
    <w:rsid w:val="00BE17A4"/>
    <w:rsid w:val="00BE1A39"/>
    <w:rsid w:val="00BE1A4F"/>
    <w:rsid w:val="00BE5E89"/>
    <w:rsid w:val="00BE62CF"/>
    <w:rsid w:val="00BE6DCB"/>
    <w:rsid w:val="00BF0F20"/>
    <w:rsid w:val="00BF7101"/>
    <w:rsid w:val="00C01B9E"/>
    <w:rsid w:val="00C051A5"/>
    <w:rsid w:val="00C070CB"/>
    <w:rsid w:val="00C10471"/>
    <w:rsid w:val="00C12815"/>
    <w:rsid w:val="00C158CD"/>
    <w:rsid w:val="00C15BE2"/>
    <w:rsid w:val="00C17B76"/>
    <w:rsid w:val="00C2107B"/>
    <w:rsid w:val="00C21AF0"/>
    <w:rsid w:val="00C2225A"/>
    <w:rsid w:val="00C223A1"/>
    <w:rsid w:val="00C22F76"/>
    <w:rsid w:val="00C23E21"/>
    <w:rsid w:val="00C34B62"/>
    <w:rsid w:val="00C3656E"/>
    <w:rsid w:val="00C40344"/>
    <w:rsid w:val="00C411A1"/>
    <w:rsid w:val="00C415CB"/>
    <w:rsid w:val="00C41890"/>
    <w:rsid w:val="00C41A0A"/>
    <w:rsid w:val="00C425E7"/>
    <w:rsid w:val="00C43BC8"/>
    <w:rsid w:val="00C458ED"/>
    <w:rsid w:val="00C47717"/>
    <w:rsid w:val="00C524C1"/>
    <w:rsid w:val="00C526BF"/>
    <w:rsid w:val="00C54E07"/>
    <w:rsid w:val="00C6162F"/>
    <w:rsid w:val="00C61C70"/>
    <w:rsid w:val="00C66B7B"/>
    <w:rsid w:val="00C734E8"/>
    <w:rsid w:val="00C74D0C"/>
    <w:rsid w:val="00C751D1"/>
    <w:rsid w:val="00C75685"/>
    <w:rsid w:val="00C77257"/>
    <w:rsid w:val="00C80C5A"/>
    <w:rsid w:val="00C83602"/>
    <w:rsid w:val="00C848BA"/>
    <w:rsid w:val="00C85619"/>
    <w:rsid w:val="00C9004B"/>
    <w:rsid w:val="00C91DB2"/>
    <w:rsid w:val="00C945F5"/>
    <w:rsid w:val="00C9580D"/>
    <w:rsid w:val="00C95915"/>
    <w:rsid w:val="00C95C3A"/>
    <w:rsid w:val="00C97F51"/>
    <w:rsid w:val="00CA3A3A"/>
    <w:rsid w:val="00CA3CF0"/>
    <w:rsid w:val="00CA49B7"/>
    <w:rsid w:val="00CA4A8D"/>
    <w:rsid w:val="00CA4D19"/>
    <w:rsid w:val="00CB03C9"/>
    <w:rsid w:val="00CB1660"/>
    <w:rsid w:val="00CB1D93"/>
    <w:rsid w:val="00CB2511"/>
    <w:rsid w:val="00CB261A"/>
    <w:rsid w:val="00CB7482"/>
    <w:rsid w:val="00CC008F"/>
    <w:rsid w:val="00CC1A20"/>
    <w:rsid w:val="00CC2F64"/>
    <w:rsid w:val="00CC3461"/>
    <w:rsid w:val="00CC4DB4"/>
    <w:rsid w:val="00CC60D7"/>
    <w:rsid w:val="00CD024A"/>
    <w:rsid w:val="00CD1FF4"/>
    <w:rsid w:val="00CD2562"/>
    <w:rsid w:val="00CD3FAD"/>
    <w:rsid w:val="00CD7B23"/>
    <w:rsid w:val="00CE2787"/>
    <w:rsid w:val="00CE34A3"/>
    <w:rsid w:val="00CE788B"/>
    <w:rsid w:val="00CF0240"/>
    <w:rsid w:val="00CF0FC5"/>
    <w:rsid w:val="00CF4CF4"/>
    <w:rsid w:val="00CF6C0C"/>
    <w:rsid w:val="00D02B11"/>
    <w:rsid w:val="00D03447"/>
    <w:rsid w:val="00D071D9"/>
    <w:rsid w:val="00D12E5F"/>
    <w:rsid w:val="00D1649D"/>
    <w:rsid w:val="00D2094C"/>
    <w:rsid w:val="00D23183"/>
    <w:rsid w:val="00D268CA"/>
    <w:rsid w:val="00D269B8"/>
    <w:rsid w:val="00D269D0"/>
    <w:rsid w:val="00D27B21"/>
    <w:rsid w:val="00D27E0F"/>
    <w:rsid w:val="00D31EAC"/>
    <w:rsid w:val="00D34556"/>
    <w:rsid w:val="00D40615"/>
    <w:rsid w:val="00D4196F"/>
    <w:rsid w:val="00D45783"/>
    <w:rsid w:val="00D55B81"/>
    <w:rsid w:val="00D620CD"/>
    <w:rsid w:val="00D62E10"/>
    <w:rsid w:val="00D66D9F"/>
    <w:rsid w:val="00D72658"/>
    <w:rsid w:val="00D7391C"/>
    <w:rsid w:val="00D73D73"/>
    <w:rsid w:val="00D75A57"/>
    <w:rsid w:val="00D77603"/>
    <w:rsid w:val="00D80D44"/>
    <w:rsid w:val="00D8159E"/>
    <w:rsid w:val="00D81886"/>
    <w:rsid w:val="00D86C88"/>
    <w:rsid w:val="00D90D08"/>
    <w:rsid w:val="00D9798D"/>
    <w:rsid w:val="00DA4CD4"/>
    <w:rsid w:val="00DA5534"/>
    <w:rsid w:val="00DA6E6B"/>
    <w:rsid w:val="00DB0697"/>
    <w:rsid w:val="00DB161D"/>
    <w:rsid w:val="00DB19B3"/>
    <w:rsid w:val="00DB4913"/>
    <w:rsid w:val="00DC0348"/>
    <w:rsid w:val="00DC09B1"/>
    <w:rsid w:val="00DC1A9A"/>
    <w:rsid w:val="00DC413E"/>
    <w:rsid w:val="00DC49A3"/>
    <w:rsid w:val="00DC6818"/>
    <w:rsid w:val="00DD077F"/>
    <w:rsid w:val="00DD1B6C"/>
    <w:rsid w:val="00DE105A"/>
    <w:rsid w:val="00DE6CFC"/>
    <w:rsid w:val="00DF0ED2"/>
    <w:rsid w:val="00DF13C6"/>
    <w:rsid w:val="00DF353F"/>
    <w:rsid w:val="00DF6722"/>
    <w:rsid w:val="00DF675A"/>
    <w:rsid w:val="00DF7C55"/>
    <w:rsid w:val="00E01111"/>
    <w:rsid w:val="00E032E7"/>
    <w:rsid w:val="00E04BCC"/>
    <w:rsid w:val="00E06210"/>
    <w:rsid w:val="00E10839"/>
    <w:rsid w:val="00E11B7D"/>
    <w:rsid w:val="00E15AD6"/>
    <w:rsid w:val="00E16AD8"/>
    <w:rsid w:val="00E233A6"/>
    <w:rsid w:val="00E25B94"/>
    <w:rsid w:val="00E26C80"/>
    <w:rsid w:val="00E26C9A"/>
    <w:rsid w:val="00E308E8"/>
    <w:rsid w:val="00E336C9"/>
    <w:rsid w:val="00E35699"/>
    <w:rsid w:val="00E371C6"/>
    <w:rsid w:val="00E40F92"/>
    <w:rsid w:val="00E4125A"/>
    <w:rsid w:val="00E44D9A"/>
    <w:rsid w:val="00E53F42"/>
    <w:rsid w:val="00E54D4A"/>
    <w:rsid w:val="00E578C7"/>
    <w:rsid w:val="00E614FD"/>
    <w:rsid w:val="00E61C17"/>
    <w:rsid w:val="00E61E8E"/>
    <w:rsid w:val="00E61FA0"/>
    <w:rsid w:val="00E63021"/>
    <w:rsid w:val="00E643C8"/>
    <w:rsid w:val="00E6476A"/>
    <w:rsid w:val="00E6749D"/>
    <w:rsid w:val="00E70C39"/>
    <w:rsid w:val="00E72468"/>
    <w:rsid w:val="00E77428"/>
    <w:rsid w:val="00E8051D"/>
    <w:rsid w:val="00E84FEB"/>
    <w:rsid w:val="00E969B1"/>
    <w:rsid w:val="00EA1A76"/>
    <w:rsid w:val="00EA1C30"/>
    <w:rsid w:val="00EA1E31"/>
    <w:rsid w:val="00EA3B52"/>
    <w:rsid w:val="00EA4680"/>
    <w:rsid w:val="00EB6FF8"/>
    <w:rsid w:val="00EB7597"/>
    <w:rsid w:val="00EC0CF8"/>
    <w:rsid w:val="00EC174C"/>
    <w:rsid w:val="00EC1C64"/>
    <w:rsid w:val="00EC35BD"/>
    <w:rsid w:val="00EC4F2F"/>
    <w:rsid w:val="00ED3B4F"/>
    <w:rsid w:val="00ED40B0"/>
    <w:rsid w:val="00ED4897"/>
    <w:rsid w:val="00ED576D"/>
    <w:rsid w:val="00ED59BB"/>
    <w:rsid w:val="00ED67D8"/>
    <w:rsid w:val="00ED6E4F"/>
    <w:rsid w:val="00EE3DB9"/>
    <w:rsid w:val="00EE4113"/>
    <w:rsid w:val="00EE5BF6"/>
    <w:rsid w:val="00EE5F2E"/>
    <w:rsid w:val="00EE77B7"/>
    <w:rsid w:val="00F02F76"/>
    <w:rsid w:val="00F06162"/>
    <w:rsid w:val="00F06627"/>
    <w:rsid w:val="00F07C37"/>
    <w:rsid w:val="00F07DBE"/>
    <w:rsid w:val="00F110FF"/>
    <w:rsid w:val="00F1231A"/>
    <w:rsid w:val="00F12F26"/>
    <w:rsid w:val="00F15867"/>
    <w:rsid w:val="00F15F18"/>
    <w:rsid w:val="00F16AE7"/>
    <w:rsid w:val="00F17EE7"/>
    <w:rsid w:val="00F22332"/>
    <w:rsid w:val="00F26800"/>
    <w:rsid w:val="00F27B2C"/>
    <w:rsid w:val="00F27BB0"/>
    <w:rsid w:val="00F31B70"/>
    <w:rsid w:val="00F3231C"/>
    <w:rsid w:val="00F32D2D"/>
    <w:rsid w:val="00F356E6"/>
    <w:rsid w:val="00F41ECE"/>
    <w:rsid w:val="00F46113"/>
    <w:rsid w:val="00F474DA"/>
    <w:rsid w:val="00F50F0D"/>
    <w:rsid w:val="00F52296"/>
    <w:rsid w:val="00F5307F"/>
    <w:rsid w:val="00F55C59"/>
    <w:rsid w:val="00F5690C"/>
    <w:rsid w:val="00F56F2A"/>
    <w:rsid w:val="00F600E7"/>
    <w:rsid w:val="00F609F5"/>
    <w:rsid w:val="00F61D7A"/>
    <w:rsid w:val="00F6355E"/>
    <w:rsid w:val="00F641D6"/>
    <w:rsid w:val="00F646D9"/>
    <w:rsid w:val="00F65E5B"/>
    <w:rsid w:val="00F717C2"/>
    <w:rsid w:val="00F720B1"/>
    <w:rsid w:val="00F75873"/>
    <w:rsid w:val="00F844B5"/>
    <w:rsid w:val="00F85945"/>
    <w:rsid w:val="00F87590"/>
    <w:rsid w:val="00F87623"/>
    <w:rsid w:val="00F879F4"/>
    <w:rsid w:val="00F90F02"/>
    <w:rsid w:val="00F9311B"/>
    <w:rsid w:val="00F953A7"/>
    <w:rsid w:val="00FA0038"/>
    <w:rsid w:val="00FA08C3"/>
    <w:rsid w:val="00FA0ECF"/>
    <w:rsid w:val="00FA2645"/>
    <w:rsid w:val="00FA2CD4"/>
    <w:rsid w:val="00FA4918"/>
    <w:rsid w:val="00FA5DB5"/>
    <w:rsid w:val="00FA6511"/>
    <w:rsid w:val="00FB0483"/>
    <w:rsid w:val="00FB0A6E"/>
    <w:rsid w:val="00FB181C"/>
    <w:rsid w:val="00FB5777"/>
    <w:rsid w:val="00FB5D9D"/>
    <w:rsid w:val="00FC52BE"/>
    <w:rsid w:val="00FD09D8"/>
    <w:rsid w:val="00FD28CE"/>
    <w:rsid w:val="00FD44C3"/>
    <w:rsid w:val="00FE2AC7"/>
    <w:rsid w:val="00FE5F78"/>
    <w:rsid w:val="00FE758E"/>
    <w:rsid w:val="00FE7A89"/>
    <w:rsid w:val="00FF0B73"/>
    <w:rsid w:val="00FF4214"/>
    <w:rsid w:val="00FF4E18"/>
    <w:rsid w:val="00F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213BE6C4"/>
  <w15:chartTrackingRefBased/>
  <w15:docId w15:val="{5CCF0CBA-BD03-409D-8349-E8ED52E0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22222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" w:unhideWhenUsed="1"/>
    <w:lsdException w:name="footnote text" w:semiHidden="1" w:uiPriority="34" w:unhideWhenUsed="1"/>
    <w:lsdException w:name="annotation text" w:semiHidden="1" w:uiPriority="16" w:unhideWhenUsed="1"/>
    <w:lsdException w:name="header" w:semiHidden="1" w:uiPriority="79" w:unhideWhenUsed="1" w:qFormat="1"/>
    <w:lsdException w:name="footer" w:semiHidden="1" w:uiPriority="99" w:unhideWhenUsed="1" w:qFormat="1"/>
    <w:lsdException w:name="index heading" w:semiHidden="1" w:uiPriority="99" w:unhideWhenUsed="1"/>
    <w:lsdException w:name="caption" w:semiHidden="1" w:uiPriority="21" w:unhideWhenUsed="1" w:qFormat="1"/>
    <w:lsdException w:name="table of figures" w:semiHidden="1" w:uiPriority="99" w:unhideWhenUsed="1"/>
    <w:lsdException w:name="envelope address" w:semiHidden="1" w:uiPriority="7" w:unhideWhenUsed="1"/>
    <w:lsdException w:name="envelope return" w:semiHidden="1" w:uiPriority="7" w:unhideWhenUsed="1"/>
    <w:lsdException w:name="footnote reference" w:semiHidden="1" w:uiPriority="34" w:unhideWhenUsed="1"/>
    <w:lsdException w:name="annotation reference" w:semiHidden="1" w:uiPriority="16" w:unhideWhenUsed="1"/>
    <w:lsdException w:name="line number" w:semiHidden="1" w:uiPriority="7" w:unhideWhenUsed="1"/>
    <w:lsdException w:name="page number" w:semiHidden="1" w:uiPriority="7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39" w:unhideWhenUsed="1"/>
    <w:lsdException w:name="List" w:semiHidden="1" w:uiPriority="11" w:unhideWhenUsed="1" w:qFormat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iPriority="11" w:unhideWhenUsed="1" w:qFormat="1"/>
    <w:lsdException w:name="List 3" w:semiHidden="1" w:uiPriority="11" w:unhideWhenUsed="1" w:qFormat="1"/>
    <w:lsdException w:name="List 4" w:semiHidden="1" w:uiPriority="11" w:unhideWhenUsed="1"/>
    <w:lsdException w:name="List 5" w:semiHidden="1" w:uiPriority="1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iPriority="2" w:unhideWhenUsed="1" w:qFormat="1"/>
    <w:lsdException w:name="List Bullet 5" w:semiHidden="1" w:uiPriority="18" w:unhideWhenUsed="1" w:qFormat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2" w:unhideWhenUsed="1" w:qFormat="1"/>
    <w:lsdException w:name="List Number 5" w:semiHidden="1" w:uiPriority="18" w:unhideWhenUsed="1"/>
    <w:lsdException w:name="Title" w:qFormat="1"/>
    <w:lsdException w:name="Closing" w:semiHidden="1" w:uiPriority="7" w:unhideWhenUsed="1"/>
    <w:lsdException w:name="Signature" w:semiHidden="1" w:uiPriority="7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iPriority="11" w:unhideWhenUsed="1"/>
    <w:lsdException w:name="List Continue 2" w:semiHidden="1" w:uiPriority="11" w:unhideWhenUsed="1"/>
    <w:lsdException w:name="List Continue 3" w:semiHidden="1" w:uiPriority="11" w:unhideWhenUsed="1"/>
    <w:lsdException w:name="List Continue 4" w:semiHidden="1" w:uiPriority="11" w:unhideWhenUsed="1"/>
    <w:lsdException w:name="List Continue 5" w:semiHidden="1" w:uiPriority="11" w:unhideWhenUsed="1"/>
    <w:lsdException w:name="Message Header" w:semiHidden="1" w:uiPriority="7" w:unhideWhenUsed="1"/>
    <w:lsdException w:name="Subtitle" w:semiHidden="1" w:qFormat="1"/>
    <w:lsdException w:name="Salutation" w:semiHidden="1" w:uiPriority="7" w:unhideWhenUsed="1"/>
    <w:lsdException w:name="Date" w:semiHidden="1" w:uiPriority="7" w:unhideWhenUsed="1"/>
    <w:lsdException w:name="Body Text First Indent" w:semiHidden="1" w:uiPriority="7" w:unhideWhenUsed="1"/>
    <w:lsdException w:name="Body Text First Indent 2" w:semiHidden="1" w:uiPriority="7" w:unhideWhenUsed="1"/>
    <w:lsdException w:name="Note Heading" w:semiHidden="1" w:uiPriority="7" w:unhideWhenUsed="1"/>
    <w:lsdException w:name="Body Text 2" w:semiHidden="1" w:uiPriority="7" w:unhideWhenUsed="1"/>
    <w:lsdException w:name="Body Text 3" w:semiHidden="1" w:uiPriority="7" w:unhideWhenUsed="1"/>
    <w:lsdException w:name="Body Text Indent 2" w:semiHidden="1" w:uiPriority="7" w:unhideWhenUsed="1" w:qFormat="1"/>
    <w:lsdException w:name="Body Text Indent 3" w:semiHidden="1" w:uiPriority="7" w:unhideWhenUsed="1" w:qFormat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24" w:qFormat="1"/>
    <w:lsdException w:name="Emphasis" w:semiHidden="1" w:uiPriority="7" w:qFormat="1"/>
    <w:lsdException w:name="Document Map" w:semiHidden="1" w:uiPriority="7" w:unhideWhenUsed="1"/>
    <w:lsdException w:name="Plain Text" w:semiHidden="1" w:uiPriority="7" w:unhideWhenUsed="1"/>
    <w:lsdException w:name="E-mail Signature" w:semiHidden="1" w:uiPriority="7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7" w:unhideWhenUsed="1"/>
    <w:lsdException w:name="HTML Address" w:semiHidden="1" w:uiPriority="7" w:unhideWhenUsed="1"/>
    <w:lsdException w:name="HTML Cite" w:semiHidden="1" w:uiPriority="7" w:unhideWhenUsed="1"/>
    <w:lsdException w:name="HTML Code" w:semiHidden="1" w:uiPriority="7" w:unhideWhenUsed="1"/>
    <w:lsdException w:name="HTML Definition" w:semiHidden="1" w:uiPriority="7" w:unhideWhenUsed="1"/>
    <w:lsdException w:name="HTML Keyboard" w:semiHidden="1" w:uiPriority="7" w:unhideWhenUsed="1"/>
    <w:lsdException w:name="HTML Preformatted" w:semiHidden="1" w:uiPriority="7" w:unhideWhenUsed="1"/>
    <w:lsdException w:name="HTML Sample" w:semiHidden="1" w:uiPriority="7" w:unhideWhenUsed="1"/>
    <w:lsdException w:name="HTML Typewriter" w:semiHidden="1" w:uiPriority="7" w:unhideWhenUsed="1"/>
    <w:lsdException w:name="HTML Variable" w:semiHidden="1" w:uiPriority="7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50" w:qFormat="1"/>
    <w:lsdException w:name="Quote" w:uiPriority="18" w:qFormat="1"/>
    <w:lsdException w:name="Intense Quote" w:semiHidden="1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7D04"/>
    <w:pPr>
      <w:spacing w:before="0" w:after="0"/>
    </w:pPr>
    <w:rPr>
      <w:color w:val="auto"/>
    </w:rPr>
  </w:style>
  <w:style w:type="paragraph" w:styleId="Heading1">
    <w:name w:val="heading 1"/>
    <w:basedOn w:val="Normal"/>
    <w:next w:val="BodyText"/>
    <w:link w:val="Heading1Char"/>
    <w:qFormat/>
    <w:rsid w:val="00F879F4"/>
    <w:pPr>
      <w:keepNext/>
      <w:keepLines/>
      <w:spacing w:before="120" w:after="120"/>
      <w:outlineLvl w:val="0"/>
    </w:pPr>
    <w:rPr>
      <w:rFonts w:eastAsiaTheme="majorEastAsia" w:cstheme="majorBidi"/>
      <w:b/>
      <w:bCs/>
      <w:color w:val="17406D" w:themeColor="text2"/>
      <w:sz w:val="25"/>
      <w:szCs w:val="28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879F4"/>
    <w:pPr>
      <w:keepNext/>
      <w:keepLines/>
      <w:pBdr>
        <w:bottom w:val="single" w:sz="4" w:space="1" w:color="auto"/>
      </w:pBdr>
      <w:spacing w:before="120" w:after="120"/>
      <w:outlineLvl w:val="1"/>
    </w:pPr>
    <w:rPr>
      <w:rFonts w:eastAsiaTheme="majorEastAsia" w:cstheme="majorBidi"/>
      <w:b/>
      <w:bCs/>
      <w:color w:val="17406D" w:themeColor="text2"/>
      <w:sz w:val="25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879F4"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79F4"/>
    <w:pPr>
      <w:keepNext/>
      <w:keepLines/>
      <w:spacing w:before="3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F879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qFormat/>
    <w:rsid w:val="00F879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7"/>
    <w:semiHidden/>
    <w:rsid w:val="00F879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7"/>
    <w:semiHidden/>
    <w:rsid w:val="00F879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7"/>
    <w:semiHidden/>
    <w:rsid w:val="00F879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F879F4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F879F4"/>
    <w:rPr>
      <w:color w:val="auto"/>
    </w:rPr>
  </w:style>
  <w:style w:type="character" w:styleId="IntenseEmphasis">
    <w:name w:val="Intense Emphasis"/>
    <w:basedOn w:val="DefaultParagraphFont"/>
    <w:uiPriority w:val="21"/>
    <w:semiHidden/>
    <w:qFormat/>
    <w:rsid w:val="00F879F4"/>
    <w:rPr>
      <w:b/>
      <w:bCs/>
      <w:i/>
      <w:iCs/>
      <w:noProof w:val="0"/>
      <w:color w:val="0F6FC6" w:themeColor="accent1"/>
      <w:lang w:val="en-AU"/>
    </w:rPr>
  </w:style>
  <w:style w:type="paragraph" w:styleId="Footer">
    <w:name w:val="footer"/>
    <w:basedOn w:val="Normal"/>
    <w:link w:val="FooterChar"/>
    <w:uiPriority w:val="99"/>
    <w:qFormat/>
    <w:rsid w:val="00F879F4"/>
    <w:pPr>
      <w:jc w:val="center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F879F4"/>
    <w:rPr>
      <w:color w:val="auto"/>
      <w:sz w:val="17"/>
    </w:rPr>
  </w:style>
  <w:style w:type="paragraph" w:styleId="Header">
    <w:name w:val="header"/>
    <w:basedOn w:val="Normal"/>
    <w:link w:val="HeaderChar"/>
    <w:uiPriority w:val="79"/>
    <w:qFormat/>
    <w:rsid w:val="00F879F4"/>
    <w:rPr>
      <w:sz w:val="18"/>
    </w:rPr>
  </w:style>
  <w:style w:type="character" w:customStyle="1" w:styleId="HeaderChar">
    <w:name w:val="Header Char"/>
    <w:basedOn w:val="DefaultParagraphFont"/>
    <w:link w:val="Header"/>
    <w:uiPriority w:val="79"/>
    <w:rsid w:val="00F879F4"/>
    <w:rPr>
      <w:color w:val="auto"/>
      <w:sz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879F4"/>
    <w:rPr>
      <w:rFonts w:eastAsiaTheme="majorEastAsia" w:cstheme="majorBidi"/>
      <w:b/>
      <w:bCs/>
      <w:color w:val="17406D" w:themeColor="text2"/>
      <w:sz w:val="25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F879F4"/>
    <w:rPr>
      <w:rFonts w:eastAsiaTheme="majorEastAsia" w:cstheme="majorBidi"/>
      <w:b/>
      <w:bCs/>
      <w:color w:val="17406D" w:themeColor="text2"/>
      <w:sz w:val="25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F879F4"/>
    <w:rPr>
      <w:rFonts w:eastAsiaTheme="majorEastAsia" w:cstheme="majorBidi"/>
      <w:b/>
      <w:bCs/>
      <w:color w:val="auto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F879F4"/>
    <w:rPr>
      <w:rFonts w:eastAsiaTheme="majorEastAsia" w:cstheme="majorBidi"/>
      <w:b/>
      <w:bCs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F879F4"/>
    <w:rPr>
      <w:rFonts w:asciiTheme="majorHAnsi" w:eastAsiaTheme="majorEastAsia" w:hAnsiTheme="majorHAnsi" w:cstheme="majorBid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rsid w:val="00F879F4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ListParagraph">
    <w:name w:val="List Paragraph"/>
    <w:basedOn w:val="Normal"/>
    <w:link w:val="ListParagraphChar"/>
    <w:uiPriority w:val="50"/>
    <w:qFormat/>
    <w:rsid w:val="00F879F4"/>
    <w:pPr>
      <w:spacing w:before="60" w:after="60"/>
    </w:pPr>
  </w:style>
  <w:style w:type="paragraph" w:styleId="ListNumber">
    <w:name w:val="List Number"/>
    <w:basedOn w:val="Normal"/>
    <w:uiPriority w:val="3"/>
    <w:qFormat/>
    <w:rsid w:val="00F879F4"/>
    <w:pPr>
      <w:numPr>
        <w:numId w:val="20"/>
      </w:numPr>
      <w:spacing w:before="60" w:after="60"/>
    </w:pPr>
  </w:style>
  <w:style w:type="paragraph" w:styleId="ListNumber2">
    <w:name w:val="List Number 2"/>
    <w:basedOn w:val="Normal"/>
    <w:autoRedefine/>
    <w:uiPriority w:val="3"/>
    <w:qFormat/>
    <w:rsid w:val="00F879F4"/>
    <w:pPr>
      <w:numPr>
        <w:ilvl w:val="1"/>
        <w:numId w:val="20"/>
      </w:numPr>
      <w:spacing w:before="60" w:after="60"/>
    </w:pPr>
  </w:style>
  <w:style w:type="paragraph" w:styleId="ListNumber3">
    <w:name w:val="List Number 3"/>
    <w:basedOn w:val="Normal"/>
    <w:autoRedefine/>
    <w:uiPriority w:val="3"/>
    <w:qFormat/>
    <w:rsid w:val="00F879F4"/>
    <w:pPr>
      <w:numPr>
        <w:ilvl w:val="2"/>
        <w:numId w:val="20"/>
      </w:numPr>
      <w:spacing w:before="60" w:after="60"/>
    </w:pPr>
    <w:rPr>
      <w:rFonts w:cs="Calibri"/>
    </w:rPr>
  </w:style>
  <w:style w:type="paragraph" w:styleId="ListNumber4">
    <w:name w:val="List Number 4"/>
    <w:basedOn w:val="Normal"/>
    <w:uiPriority w:val="2"/>
    <w:semiHidden/>
    <w:qFormat/>
    <w:rsid w:val="005F4357"/>
    <w:pPr>
      <w:tabs>
        <w:tab w:val="left" w:pos="709"/>
        <w:tab w:val="num" w:pos="1077"/>
        <w:tab w:val="left" w:pos="1418"/>
        <w:tab w:val="left" w:pos="2126"/>
        <w:tab w:val="right" w:pos="9072"/>
      </w:tabs>
      <w:spacing w:before="240" w:after="120"/>
      <w:ind w:left="1077" w:hanging="357"/>
    </w:pPr>
  </w:style>
  <w:style w:type="paragraph" w:customStyle="1" w:styleId="MVDelivery">
    <w:name w:val="MV Delivery"/>
    <w:basedOn w:val="Normal"/>
    <w:uiPriority w:val="99"/>
    <w:semiHidden/>
    <w:rsid w:val="00F879F4"/>
    <w:pPr>
      <w:spacing w:before="220" w:after="220"/>
    </w:pPr>
    <w:rPr>
      <w:rFonts w:eastAsia="PMingLiU"/>
    </w:rPr>
  </w:style>
  <w:style w:type="paragraph" w:customStyle="1" w:styleId="MVDate">
    <w:name w:val="MV Date"/>
    <w:basedOn w:val="Normal"/>
    <w:uiPriority w:val="99"/>
    <w:semiHidden/>
    <w:rsid w:val="006F7693"/>
    <w:rPr>
      <w:rFonts w:eastAsia="PMingLiU"/>
    </w:rPr>
  </w:style>
  <w:style w:type="paragraph" w:customStyle="1" w:styleId="MVEnclosure">
    <w:name w:val="MV Enclosure"/>
    <w:basedOn w:val="Normal"/>
    <w:next w:val="MVEnclosurenumbering"/>
    <w:uiPriority w:val="99"/>
    <w:semiHidden/>
    <w:qFormat/>
    <w:rsid w:val="00F879F4"/>
    <w:pPr>
      <w:spacing w:before="220"/>
      <w:contextualSpacing/>
    </w:pPr>
    <w:rPr>
      <w:sz w:val="18"/>
    </w:rPr>
  </w:style>
  <w:style w:type="numbering" w:customStyle="1" w:styleId="MVHeadings">
    <w:name w:val="MV Headings"/>
    <w:uiPriority w:val="99"/>
    <w:semiHidden/>
    <w:rsid w:val="006F7693"/>
    <w:pPr>
      <w:numPr>
        <w:numId w:val="1"/>
      </w:numPr>
    </w:pPr>
  </w:style>
  <w:style w:type="paragraph" w:customStyle="1" w:styleId="MVLetterCaption">
    <w:name w:val="MV Letter Caption"/>
    <w:basedOn w:val="Normal"/>
    <w:next w:val="Normal"/>
    <w:uiPriority w:val="99"/>
    <w:semiHidden/>
    <w:rsid w:val="00A03907"/>
    <w:pPr>
      <w:spacing w:before="240" w:after="480" w:line="260" w:lineRule="atLeast"/>
    </w:pPr>
    <w:rPr>
      <w:rFonts w:eastAsiaTheme="majorEastAsia" w:cstheme="majorHAnsi"/>
      <w:b/>
      <w:caps/>
    </w:rPr>
  </w:style>
  <w:style w:type="paragraph" w:customStyle="1" w:styleId="MVLetterDetail">
    <w:name w:val="MV Letter Detail"/>
    <w:basedOn w:val="Normal"/>
    <w:uiPriority w:val="99"/>
    <w:semiHidden/>
    <w:rsid w:val="0067223A"/>
    <w:pPr>
      <w:spacing w:line="260" w:lineRule="atLeast"/>
    </w:pPr>
  </w:style>
  <w:style w:type="numbering" w:customStyle="1" w:styleId="MVListNumbers">
    <w:name w:val="MV List Numbers"/>
    <w:uiPriority w:val="99"/>
    <w:semiHidden/>
    <w:rsid w:val="006F7693"/>
    <w:pPr>
      <w:numPr>
        <w:numId w:val="2"/>
      </w:numPr>
    </w:pPr>
  </w:style>
  <w:style w:type="paragraph" w:customStyle="1" w:styleId="MVRecipient1">
    <w:name w:val="MV Recipient1"/>
    <w:basedOn w:val="Normal"/>
    <w:uiPriority w:val="99"/>
    <w:semiHidden/>
    <w:rsid w:val="003E0643"/>
    <w:pPr>
      <w:spacing w:before="660"/>
      <w:contextualSpacing/>
    </w:pPr>
  </w:style>
  <w:style w:type="paragraph" w:customStyle="1" w:styleId="MVRefInfo">
    <w:name w:val="MV Ref Info"/>
    <w:basedOn w:val="Normal"/>
    <w:uiPriority w:val="99"/>
    <w:semiHidden/>
    <w:rsid w:val="00985FF9"/>
    <w:pPr>
      <w:framePr w:w="2943" w:h="1734" w:hRule="exact" w:wrap="around" w:vAnchor="text" w:hAnchor="page" w:x="8533" w:y="208"/>
      <w:jc w:val="right"/>
    </w:pPr>
    <w:rPr>
      <w:rFonts w:eastAsiaTheme="majorEastAsia" w:cstheme="majorHAnsi"/>
      <w:noProof/>
      <w:sz w:val="18"/>
    </w:rPr>
  </w:style>
  <w:style w:type="paragraph" w:customStyle="1" w:styleId="MVSalutation">
    <w:name w:val="MV Salutation"/>
    <w:basedOn w:val="Normal"/>
    <w:uiPriority w:val="99"/>
    <w:semiHidden/>
    <w:rsid w:val="00F879F4"/>
    <w:pPr>
      <w:spacing w:before="440" w:after="220"/>
    </w:pPr>
  </w:style>
  <w:style w:type="paragraph" w:customStyle="1" w:styleId="MVSubject">
    <w:name w:val="MV Subject"/>
    <w:basedOn w:val="Heading2"/>
    <w:uiPriority w:val="99"/>
    <w:semiHidden/>
    <w:rsid w:val="00CA3CF0"/>
    <w:pPr>
      <w:spacing w:after="240"/>
    </w:pPr>
    <w:rPr>
      <w:b w:val="0"/>
      <w:bCs w:val="0"/>
      <w:color w:val="auto"/>
      <w:sz w:val="22"/>
      <w:szCs w:val="22"/>
    </w:rPr>
  </w:style>
  <w:style w:type="character" w:styleId="PlaceholderText">
    <w:name w:val="Placeholder Text"/>
    <w:basedOn w:val="DefaultParagraphFont"/>
    <w:uiPriority w:val="99"/>
    <w:rsid w:val="00F879F4"/>
    <w:rPr>
      <w:color w:val="138140"/>
    </w:rPr>
  </w:style>
  <w:style w:type="table" w:styleId="TableGrid">
    <w:name w:val="Table Grid"/>
    <w:aliases w:val="Table Grid Main Report,Table Financial Statements"/>
    <w:basedOn w:val="TableNormal"/>
    <w:uiPriority w:val="59"/>
    <w:rsid w:val="00F879F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7"/>
    <w:semiHidden/>
    <w:rsid w:val="00F879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7"/>
    <w:semiHidden/>
    <w:rsid w:val="00F879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7"/>
    <w:semiHidden/>
    <w:rsid w:val="00F879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link w:val="TOC1Char"/>
    <w:autoRedefine/>
    <w:uiPriority w:val="39"/>
    <w:semiHidden/>
    <w:rsid w:val="00F879F4"/>
    <w:pPr>
      <w:tabs>
        <w:tab w:val="right" w:pos="9027"/>
      </w:tabs>
      <w:spacing w:before="100" w:after="100"/>
      <w:ind w:left="567" w:hanging="567"/>
    </w:pPr>
    <w:rPr>
      <w:rFonts w:asciiTheme="minorHAnsi" w:hAnsiTheme="minorHAnsi"/>
      <w:b/>
      <w:noProof/>
      <w:color w:val="000000" w:themeColor="text1"/>
      <w:sz w:val="26"/>
    </w:rPr>
  </w:style>
  <w:style w:type="paragraph" w:styleId="TOC2">
    <w:name w:val="toc 2"/>
    <w:basedOn w:val="Normal"/>
    <w:next w:val="Normal"/>
    <w:autoRedefine/>
    <w:uiPriority w:val="39"/>
    <w:semiHidden/>
    <w:rsid w:val="00F879F4"/>
    <w:pPr>
      <w:tabs>
        <w:tab w:val="left" w:pos="1134"/>
        <w:tab w:val="right" w:pos="9027"/>
      </w:tabs>
      <w:spacing w:before="60" w:after="60"/>
      <w:ind w:left="567"/>
    </w:pPr>
    <w:rPr>
      <w:rFonts w:asciiTheme="minorHAnsi" w:eastAsiaTheme="majorEastAsia" w:hAnsiTheme="minorHAnsi" w:cstheme="majorBidi"/>
      <w:b/>
      <w:bCs/>
      <w:noProof/>
      <w:sz w:val="28"/>
    </w:rPr>
  </w:style>
  <w:style w:type="paragraph" w:customStyle="1" w:styleId="TableSource">
    <w:name w:val="Table Source"/>
    <w:basedOn w:val="Normal"/>
    <w:next w:val="Normal"/>
    <w:uiPriority w:val="99"/>
    <w:semiHidden/>
    <w:rsid w:val="005F4357"/>
    <w:pPr>
      <w:spacing w:before="120" w:after="360" w:line="180" w:lineRule="atLeast"/>
    </w:pPr>
    <w:rPr>
      <w:rFonts w:ascii="Arial Bold" w:hAnsi="Arial Bold"/>
      <w:b/>
      <w:color w:val="5F5F5F"/>
      <w:sz w:val="14"/>
      <w:szCs w:val="20"/>
    </w:rPr>
  </w:style>
  <w:style w:type="table" w:customStyle="1" w:styleId="TableHorizontalGold">
    <w:name w:val="Table Horizontal Gold"/>
    <w:basedOn w:val="TableNormal"/>
    <w:uiPriority w:val="99"/>
    <w:semiHidden/>
    <w:rsid w:val="005F4357"/>
    <w:pPr>
      <w:spacing w:after="0"/>
    </w:pPr>
    <w:rPr>
      <w:rFonts w:eastAsia="PMingLiU" w:cs="Times New Roman"/>
      <w:sz w:val="20"/>
      <w:szCs w:val="20"/>
    </w:rPr>
    <w:tblPr>
      <w:tblInd w:w="113" w:type="dxa"/>
      <w:tblBorders>
        <w:top w:val="single" w:sz="8" w:space="0" w:color="10CF9B" w:themeColor="accent4"/>
        <w:bottom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rFonts w:ascii="Wingdings 2" w:hAnsi="Wingdings 2"/>
        <w:b w:val="0"/>
        <w:i w:val="0"/>
        <w:caps w:val="0"/>
        <w:smallCaps w:val="0"/>
        <w:color w:val="10CF9B" w:themeColor="accent4"/>
        <w:sz w:val="16"/>
        <w:szCs w:val="16"/>
      </w:rPr>
    </w:tblStylePr>
  </w:style>
  <w:style w:type="table" w:customStyle="1" w:styleId="TableVerticalShadedGold">
    <w:name w:val="Table Vertical Shaded Gold"/>
    <w:basedOn w:val="TableNormal"/>
    <w:uiPriority w:val="99"/>
    <w:semiHidden/>
    <w:rsid w:val="005F4357"/>
    <w:pPr>
      <w:spacing w:after="0"/>
    </w:pPr>
    <w:rPr>
      <w:rFonts w:eastAsia="PMingLiU" w:cs="Times New Roman"/>
      <w:sz w:val="20"/>
      <w:szCs w:val="20"/>
    </w:rPr>
    <w:tblPr>
      <w:tblInd w:w="113" w:type="dxa"/>
      <w:tblBorders>
        <w:top w:val="single" w:sz="8" w:space="0" w:color="10CF9B" w:themeColor="accent4"/>
        <w:bottom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Col">
      <w:rPr>
        <w:b w:val="0"/>
        <w:i w:val="0"/>
        <w:caps w:val="0"/>
        <w:smallCaps w:val="0"/>
        <w:color w:val="FFFFFF"/>
        <w:sz w:val="20"/>
        <w:szCs w:val="16"/>
      </w:rPr>
      <w:tblPr/>
      <w:tcPr>
        <w:shd w:val="clear" w:color="auto" w:fill="10CF9B" w:themeFill="accent4"/>
      </w:tcPr>
    </w:tblStylePr>
  </w:style>
  <w:style w:type="paragraph" w:customStyle="1" w:styleId="URL">
    <w:name w:val="URL"/>
    <w:basedOn w:val="Normal"/>
    <w:link w:val="URLChar"/>
    <w:uiPriority w:val="99"/>
    <w:semiHidden/>
    <w:rsid w:val="005F4357"/>
    <w:pPr>
      <w:spacing w:before="360" w:after="360"/>
    </w:pPr>
    <w:rPr>
      <w:color w:val="5F5F5F"/>
      <w:sz w:val="28"/>
      <w:szCs w:val="20"/>
    </w:rPr>
  </w:style>
  <w:style w:type="character" w:customStyle="1" w:styleId="URLChar">
    <w:name w:val="URL Char"/>
    <w:basedOn w:val="DefaultParagraphFont"/>
    <w:link w:val="URL"/>
    <w:uiPriority w:val="99"/>
    <w:semiHidden/>
    <w:rsid w:val="005F4357"/>
    <w:rPr>
      <w:rFonts w:ascii="Arial" w:hAnsi="Arial"/>
      <w:color w:val="5F5F5F"/>
      <w:sz w:val="28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rsid w:val="00F879F4"/>
    <w:rPr>
      <w:noProof w:val="0"/>
      <w:color w:val="0563C1"/>
      <w:u w:val="single"/>
      <w:lang w:val="en-AU"/>
    </w:rPr>
  </w:style>
  <w:style w:type="paragraph" w:styleId="TOC3">
    <w:name w:val="toc 3"/>
    <w:basedOn w:val="Normal"/>
    <w:next w:val="Normal"/>
    <w:autoRedefine/>
    <w:uiPriority w:val="39"/>
    <w:semiHidden/>
    <w:rsid w:val="00F879F4"/>
    <w:pPr>
      <w:tabs>
        <w:tab w:val="left" w:pos="1814"/>
        <w:tab w:val="right" w:pos="9027"/>
      </w:tabs>
      <w:spacing w:before="100" w:after="100"/>
      <w:ind w:left="1247" w:hanging="567"/>
    </w:pPr>
    <w:rPr>
      <w:sz w:val="24"/>
    </w:rPr>
  </w:style>
  <w:style w:type="paragraph" w:customStyle="1" w:styleId="Recipient">
    <w:name w:val="Recipient"/>
    <w:basedOn w:val="Normal"/>
    <w:next w:val="Normal"/>
    <w:uiPriority w:val="99"/>
    <w:semiHidden/>
    <w:rsid w:val="005F4357"/>
    <w:pPr>
      <w:tabs>
        <w:tab w:val="left" w:pos="709"/>
        <w:tab w:val="left" w:pos="1418"/>
        <w:tab w:val="left" w:pos="2126"/>
        <w:tab w:val="left" w:pos="2835"/>
        <w:tab w:val="right" w:pos="7876"/>
      </w:tabs>
    </w:pPr>
    <w:rPr>
      <w:szCs w:val="16"/>
    </w:rPr>
  </w:style>
  <w:style w:type="paragraph" w:styleId="TOC4">
    <w:name w:val="toc 4"/>
    <w:basedOn w:val="TOC1"/>
    <w:next w:val="Normal"/>
    <w:autoRedefine/>
    <w:uiPriority w:val="39"/>
    <w:semiHidden/>
    <w:rsid w:val="00F879F4"/>
    <w:pPr>
      <w:ind w:left="0" w:firstLine="0"/>
    </w:pPr>
  </w:style>
  <w:style w:type="paragraph" w:styleId="TOC5">
    <w:name w:val="toc 5"/>
    <w:basedOn w:val="TOC2"/>
    <w:next w:val="Normal"/>
    <w:autoRedefine/>
    <w:uiPriority w:val="39"/>
    <w:semiHidden/>
    <w:rsid w:val="00F879F4"/>
  </w:style>
  <w:style w:type="paragraph" w:styleId="TOC6">
    <w:name w:val="toc 6"/>
    <w:basedOn w:val="Normal"/>
    <w:next w:val="Normal"/>
    <w:autoRedefine/>
    <w:uiPriority w:val="39"/>
    <w:semiHidden/>
    <w:rsid w:val="00F879F4"/>
    <w:pPr>
      <w:tabs>
        <w:tab w:val="right" w:pos="9027"/>
      </w:tabs>
      <w:spacing w:before="100" w:after="100"/>
      <w:ind w:left="1077" w:hanging="1077"/>
    </w:pPr>
    <w:rPr>
      <w:noProof/>
      <w:sz w:val="24"/>
    </w:rPr>
  </w:style>
  <w:style w:type="paragraph" w:styleId="TOC7">
    <w:name w:val="toc 7"/>
    <w:basedOn w:val="Normal"/>
    <w:next w:val="Normal"/>
    <w:autoRedefine/>
    <w:uiPriority w:val="39"/>
    <w:semiHidden/>
    <w:rsid w:val="00F879F4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rsid w:val="00F879F4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rsid w:val="00F879F4"/>
    <w:pPr>
      <w:spacing w:after="100"/>
      <w:ind w:left="1520"/>
    </w:pPr>
  </w:style>
  <w:style w:type="table" w:customStyle="1" w:styleId="TableHorizontalShadedGold">
    <w:name w:val="Table Horizontal Shaded Gold"/>
    <w:basedOn w:val="TableNormal"/>
    <w:uiPriority w:val="99"/>
    <w:semiHidden/>
    <w:rsid w:val="005F4357"/>
    <w:pPr>
      <w:spacing w:after="0"/>
    </w:pPr>
    <w:rPr>
      <w:rFonts w:eastAsia="PMingLiU" w:cs="Times New Roman"/>
      <w:sz w:val="20"/>
      <w:szCs w:val="20"/>
    </w:rPr>
    <w:tblPr>
      <w:tblInd w:w="113" w:type="dxa"/>
      <w:tblBorders>
        <w:top w:val="single" w:sz="8" w:space="0" w:color="10CF9B" w:themeColor="accent4"/>
        <w:bottom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shd w:val="clear" w:color="auto" w:fill="10CF9B" w:themeFill="accent4"/>
      </w:tcPr>
    </w:tblStylePr>
  </w:style>
  <w:style w:type="table" w:customStyle="1" w:styleId="TableVerticalGold">
    <w:name w:val="Table Vertical Gold"/>
    <w:basedOn w:val="TableNormal"/>
    <w:uiPriority w:val="99"/>
    <w:semiHidden/>
    <w:rsid w:val="005F4357"/>
    <w:pPr>
      <w:spacing w:after="0"/>
    </w:pPr>
    <w:rPr>
      <w:rFonts w:eastAsia="PMingLiU" w:cs="Times New Roman"/>
      <w:sz w:val="20"/>
      <w:szCs w:val="20"/>
    </w:rPr>
    <w:tblPr>
      <w:tblInd w:w="113" w:type="dxa"/>
      <w:tblBorders>
        <w:top w:val="single" w:sz="8" w:space="0" w:color="10CF9B" w:themeColor="accent4"/>
        <w:bottom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Col">
      <w:pPr>
        <w:wordWrap/>
        <w:ind w:leftChars="0" w:left="0"/>
      </w:pPr>
      <w:rPr>
        <w:color w:val="A2AD00"/>
      </w:rPr>
      <w:tblPr/>
      <w:tcPr>
        <w:tcBorders>
          <w:top w:val="single" w:sz="4" w:space="0" w:color="A2AD00"/>
          <w:left w:val="nil"/>
          <w:bottom w:val="single" w:sz="4" w:space="0" w:color="A2AD00"/>
          <w:right w:val="nil"/>
          <w:insideH w:val="single" w:sz="4" w:space="0" w:color="6773B6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Footer">
    <w:name w:val="Table Footer"/>
    <w:basedOn w:val="TableNormal"/>
    <w:uiPriority w:val="99"/>
    <w:semiHidden/>
    <w:rsid w:val="005F4357"/>
    <w:pPr>
      <w:spacing w:after="0"/>
    </w:pPr>
    <w:rPr>
      <w:rFonts w:ascii="Times New Roman" w:eastAsia="PMingLiU" w:hAnsi="Times New Roman" w:cs="Times New Roman"/>
      <w:sz w:val="20"/>
      <w:szCs w:val="20"/>
    </w:rPr>
    <w:tblPr>
      <w:tblInd w:w="2495" w:type="dxa"/>
      <w:tblBorders>
        <w:top w:val="single" w:sz="4" w:space="0" w:color="005577"/>
      </w:tblBorders>
    </w:tblPr>
    <w:tcPr>
      <w:shd w:val="clear" w:color="auto" w:fill="auto"/>
    </w:tcPr>
  </w:style>
  <w:style w:type="character" w:styleId="FollowedHyperlink">
    <w:name w:val="FollowedHyperlink"/>
    <w:aliases w:val="Followed Hyperlink"/>
    <w:basedOn w:val="DefaultParagraphFont"/>
    <w:uiPriority w:val="99"/>
    <w:semiHidden/>
    <w:rsid w:val="00F879F4"/>
    <w:rPr>
      <w:noProof w:val="0"/>
      <w:color w:val="954F72"/>
      <w:u w:val="single"/>
      <w:lang w:val="en-AU"/>
    </w:rPr>
  </w:style>
  <w:style w:type="paragraph" w:customStyle="1" w:styleId="TableText">
    <w:name w:val="Table Text"/>
    <w:basedOn w:val="Normal"/>
    <w:uiPriority w:val="99"/>
    <w:semiHidden/>
    <w:rsid w:val="005F4357"/>
    <w:pPr>
      <w:spacing w:before="120" w:after="120"/>
    </w:pPr>
  </w:style>
  <w:style w:type="table" w:customStyle="1" w:styleId="TableHorizontalBlue">
    <w:name w:val="Table Horizontal Blue"/>
    <w:basedOn w:val="TableNormal"/>
    <w:uiPriority w:val="99"/>
    <w:semiHidden/>
    <w:rsid w:val="005F4357"/>
    <w:pPr>
      <w:spacing w:after="0"/>
    </w:pPr>
    <w:rPr>
      <w:rFonts w:eastAsia="PMingLiU" w:cs="Times New Roman"/>
      <w:sz w:val="20"/>
      <w:szCs w:val="20"/>
    </w:rPr>
    <w:tblPr>
      <w:tblInd w:w="113" w:type="dxa"/>
      <w:tblBorders>
        <w:top w:val="single" w:sz="4" w:space="0" w:color="2A276B"/>
        <w:bottom w:val="single" w:sz="4" w:space="0" w:color="2A276B"/>
        <w:insideH w:val="single" w:sz="4" w:space="0" w:color="2A276B"/>
        <w:insideV w:val="single" w:sz="4" w:space="0" w:color="2A276B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rFonts w:ascii="Wingdings 2" w:hAnsi="Wingdings 2"/>
        <w:b w:val="0"/>
        <w:i w:val="0"/>
        <w:caps w:val="0"/>
        <w:smallCaps w:val="0"/>
        <w:color w:val="6773B6"/>
        <w:sz w:val="20"/>
        <w:szCs w:val="16"/>
      </w:rPr>
      <w:tblPr/>
      <w:trPr>
        <w:tblHeader/>
      </w:trPr>
    </w:tblStylePr>
  </w:style>
  <w:style w:type="table" w:customStyle="1" w:styleId="TableHorizontalShadedBlue">
    <w:name w:val="Table Horizontal Shaded Blue"/>
    <w:basedOn w:val="TableNormal"/>
    <w:uiPriority w:val="99"/>
    <w:semiHidden/>
    <w:rsid w:val="005F4357"/>
    <w:pPr>
      <w:spacing w:after="0"/>
    </w:pPr>
    <w:rPr>
      <w:rFonts w:eastAsia="PMingLiU" w:cs="Times New Roman"/>
      <w:sz w:val="20"/>
      <w:szCs w:val="20"/>
    </w:rPr>
    <w:tblPr>
      <w:tblInd w:w="113" w:type="dxa"/>
      <w:tblBorders>
        <w:top w:val="single" w:sz="4" w:space="0" w:color="2A276B"/>
        <w:bottom w:val="single" w:sz="4" w:space="0" w:color="2A276B"/>
        <w:insideH w:val="single" w:sz="4" w:space="0" w:color="2A276B"/>
        <w:insideV w:val="single" w:sz="4" w:space="0" w:color="2A276B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</w:tcBorders>
        <w:shd w:val="clear" w:color="auto" w:fill="2A276B"/>
      </w:tcPr>
    </w:tblStylePr>
  </w:style>
  <w:style w:type="table" w:customStyle="1" w:styleId="TableVerticalBlue">
    <w:name w:val="Table Vertical Blue"/>
    <w:basedOn w:val="TableNormal"/>
    <w:uiPriority w:val="99"/>
    <w:semiHidden/>
    <w:rsid w:val="005F4357"/>
    <w:pPr>
      <w:spacing w:after="0"/>
    </w:pPr>
    <w:rPr>
      <w:rFonts w:eastAsia="PMingLiU" w:cs="Times New Roman"/>
      <w:sz w:val="20"/>
      <w:szCs w:val="20"/>
    </w:rPr>
    <w:tblPr>
      <w:tblInd w:w="113" w:type="dxa"/>
      <w:tblBorders>
        <w:top w:val="single" w:sz="4" w:space="0" w:color="2A276B"/>
        <w:bottom w:val="single" w:sz="4" w:space="0" w:color="2A276B"/>
        <w:insideH w:val="single" w:sz="4" w:space="0" w:color="2A276B"/>
        <w:insideV w:val="single" w:sz="4" w:space="0" w:color="2A276B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Col">
      <w:pPr>
        <w:wordWrap/>
        <w:ind w:leftChars="0" w:left="0"/>
      </w:pPr>
      <w:rPr>
        <w:color w:val="6773B6"/>
      </w:rPr>
      <w:tblPr/>
      <w:tcPr>
        <w:tcBorders>
          <w:top w:val="single" w:sz="4" w:space="0" w:color="0F6FC6" w:themeColor="accent1"/>
          <w:left w:val="nil"/>
          <w:bottom w:val="single" w:sz="4" w:space="0" w:color="0F6FC6" w:themeColor="accent1"/>
          <w:right w:val="nil"/>
          <w:insideH w:val="single" w:sz="4" w:space="0" w:color="0F6FC6" w:themeColor="accent1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VerticalShadedBlue">
    <w:name w:val="Table Vertical Shaded Blue"/>
    <w:basedOn w:val="TableNormal"/>
    <w:uiPriority w:val="99"/>
    <w:semiHidden/>
    <w:rsid w:val="005F4357"/>
    <w:pPr>
      <w:spacing w:after="0"/>
    </w:pPr>
    <w:rPr>
      <w:rFonts w:eastAsia="PMingLiU" w:cs="Times New Roman"/>
      <w:sz w:val="20"/>
      <w:szCs w:val="20"/>
    </w:rPr>
    <w:tblPr>
      <w:tblInd w:w="113" w:type="dxa"/>
      <w:tblBorders>
        <w:top w:val="single" w:sz="4" w:space="0" w:color="2A276B"/>
        <w:bottom w:val="single" w:sz="4" w:space="0" w:color="2A276B"/>
        <w:insideH w:val="single" w:sz="4" w:space="0" w:color="2A276B"/>
        <w:insideV w:val="single" w:sz="4" w:space="0" w:color="2A276B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Col">
      <w:rPr>
        <w:b w:val="0"/>
        <w:i w:val="0"/>
        <w:caps w:val="0"/>
        <w:smallCaps w:val="0"/>
        <w:color w:val="FFFFFF"/>
        <w:sz w:val="20"/>
        <w:szCs w:val="16"/>
      </w:rPr>
      <w:tblPr/>
      <w:tcPr>
        <w:tcBorders>
          <w:top w:val="single" w:sz="4" w:space="0" w:color="0F6FC6" w:themeColor="accent1"/>
          <w:left w:val="nil"/>
          <w:bottom w:val="single" w:sz="4" w:space="0" w:color="0F6FC6" w:themeColor="accent1"/>
          <w:right w:val="nil"/>
          <w:insideH w:val="single" w:sz="6" w:space="0" w:color="FFFFFF" w:themeColor="background1"/>
          <w:insideV w:val="nil"/>
        </w:tcBorders>
        <w:shd w:val="clear" w:color="auto" w:fill="2A276B"/>
      </w:tcPr>
    </w:tblStylePr>
  </w:style>
  <w:style w:type="character" w:customStyle="1" w:styleId="TOC1Char">
    <w:name w:val="TOC 1 Char"/>
    <w:basedOn w:val="DefaultParagraphFont"/>
    <w:link w:val="TOC1"/>
    <w:uiPriority w:val="39"/>
    <w:semiHidden/>
    <w:rsid w:val="005F4357"/>
    <w:rPr>
      <w:rFonts w:asciiTheme="minorHAnsi" w:hAnsiTheme="minorHAnsi"/>
      <w:b/>
      <w:noProof/>
      <w:color w:val="000000" w:themeColor="text1"/>
      <w:sz w:val="26"/>
    </w:rPr>
  </w:style>
  <w:style w:type="table" w:customStyle="1" w:styleId="TableCallout">
    <w:name w:val="Table Callout"/>
    <w:basedOn w:val="TableNormal"/>
    <w:uiPriority w:val="99"/>
    <w:semiHidden/>
    <w:rsid w:val="005F4357"/>
    <w:pPr>
      <w:spacing w:after="0"/>
    </w:pPr>
    <w:rPr>
      <w:rFonts w:ascii="Times New Roman" w:eastAsia="PMingLiU" w:hAnsi="Times New Roman" w:cs="Times New Roman"/>
      <w:sz w:val="20"/>
      <w:szCs w:val="20"/>
    </w:rPr>
    <w:tblPr>
      <w:tblBorders>
        <w:bottom w:val="single" w:sz="8" w:space="0" w:color="6773B6"/>
        <w:insideH w:val="single" w:sz="4" w:space="0" w:color="6773B6"/>
      </w:tblBorders>
      <w:tblCellMar>
        <w:left w:w="0" w:type="dxa"/>
      </w:tblCellMar>
    </w:tblPr>
    <w:tcPr>
      <w:shd w:val="clear" w:color="auto" w:fill="auto"/>
    </w:tcPr>
  </w:style>
  <w:style w:type="paragraph" w:styleId="NoSpacing">
    <w:name w:val="No Spacing"/>
    <w:semiHidden/>
    <w:rsid w:val="00F879F4"/>
    <w:pPr>
      <w:spacing w:before="170" w:after="0"/>
    </w:pPr>
  </w:style>
  <w:style w:type="paragraph" w:styleId="Quote">
    <w:name w:val="Quote"/>
    <w:basedOn w:val="Normal"/>
    <w:next w:val="Normal"/>
    <w:link w:val="QuoteChar"/>
    <w:uiPriority w:val="18"/>
    <w:semiHidden/>
    <w:qFormat/>
    <w:rsid w:val="00F879F4"/>
    <w:pPr>
      <w:ind w:left="284" w:right="284"/>
    </w:pPr>
    <w:rPr>
      <w:iCs/>
      <w:sz w:val="20"/>
    </w:rPr>
  </w:style>
  <w:style w:type="character" w:customStyle="1" w:styleId="QuoteChar">
    <w:name w:val="Quote Char"/>
    <w:basedOn w:val="DefaultParagraphFont"/>
    <w:link w:val="Quote"/>
    <w:uiPriority w:val="18"/>
    <w:semiHidden/>
    <w:rsid w:val="00F879F4"/>
    <w:rPr>
      <w:iCs/>
      <w:color w:val="auto"/>
      <w:sz w:val="20"/>
    </w:rPr>
  </w:style>
  <w:style w:type="paragraph" w:styleId="Title">
    <w:name w:val="Title"/>
    <w:basedOn w:val="Normal"/>
    <w:next w:val="BodyText"/>
    <w:link w:val="TitleChar"/>
    <w:rsid w:val="00F879F4"/>
    <w:pPr>
      <w:spacing w:before="400" w:after="240" w:line="480" w:lineRule="atLeast"/>
      <w:contextualSpacing/>
    </w:pPr>
    <w:rPr>
      <w:rFonts w:asciiTheme="majorHAnsi" w:eastAsiaTheme="majorEastAsia" w:hAnsiTheme="majorHAnsi" w:cstheme="majorBidi"/>
      <w:b/>
      <w:color w:val="17406D" w:themeColor="text2"/>
      <w:spacing w:val="-10"/>
      <w:kern w:val="28"/>
      <w:sz w:val="56"/>
      <w:szCs w:val="56"/>
    </w:rPr>
  </w:style>
  <w:style w:type="table" w:styleId="TableClassic3">
    <w:name w:val="Table Classic 3"/>
    <w:basedOn w:val="TableNormal"/>
    <w:semiHidden/>
    <w:unhideWhenUsed/>
    <w:rsid w:val="00F879F4"/>
    <w:pPr>
      <w:spacing w:before="170" w:after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unhideWhenUsed/>
    <w:qFormat/>
    <w:rsid w:val="00F879F4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879F4"/>
    <w:rPr>
      <w:color w:val="auto"/>
    </w:rPr>
  </w:style>
  <w:style w:type="numbering" w:customStyle="1" w:styleId="NumberedHeadings">
    <w:name w:val="Numbered Headings"/>
    <w:uiPriority w:val="99"/>
    <w:semiHidden/>
    <w:rsid w:val="005F4357"/>
    <w:pPr>
      <w:numPr>
        <w:numId w:val="3"/>
      </w:numPr>
    </w:pPr>
  </w:style>
  <w:style w:type="table" w:styleId="GridTable1Light">
    <w:name w:val="Grid Table 1 Light"/>
    <w:basedOn w:val="TableNormal"/>
    <w:uiPriority w:val="46"/>
    <w:rsid w:val="005F4357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leChar">
    <w:name w:val="Title Char"/>
    <w:basedOn w:val="DefaultParagraphFont"/>
    <w:link w:val="Title"/>
    <w:rsid w:val="00F879F4"/>
    <w:rPr>
      <w:rFonts w:asciiTheme="majorHAnsi" w:eastAsiaTheme="majorEastAsia" w:hAnsiTheme="majorHAnsi" w:cstheme="majorBidi"/>
      <w:b/>
      <w:color w:val="17406D" w:themeColor="text2"/>
      <w:spacing w:val="-10"/>
      <w:kern w:val="28"/>
      <w:sz w:val="56"/>
      <w:szCs w:val="56"/>
    </w:rPr>
  </w:style>
  <w:style w:type="numbering" w:customStyle="1" w:styleId="ListNumbers">
    <w:name w:val="List Numbers"/>
    <w:uiPriority w:val="99"/>
    <w:rsid w:val="00F879F4"/>
    <w:pPr>
      <w:numPr>
        <w:numId w:val="23"/>
      </w:numPr>
    </w:pPr>
  </w:style>
  <w:style w:type="numbering" w:customStyle="1" w:styleId="Bullet1List">
    <w:name w:val="Bullet 1 List"/>
    <w:uiPriority w:val="99"/>
    <w:semiHidden/>
    <w:rsid w:val="005F4357"/>
    <w:pPr>
      <w:numPr>
        <w:numId w:val="4"/>
      </w:numPr>
    </w:pPr>
  </w:style>
  <w:style w:type="numbering" w:customStyle="1" w:styleId="Bullet2List">
    <w:name w:val="Bullet 2 List"/>
    <w:uiPriority w:val="99"/>
    <w:semiHidden/>
    <w:rsid w:val="005F4357"/>
    <w:pPr>
      <w:numPr>
        <w:numId w:val="6"/>
      </w:numPr>
    </w:pPr>
  </w:style>
  <w:style w:type="numbering" w:customStyle="1" w:styleId="Bullet3List">
    <w:name w:val="Bullet 3 List"/>
    <w:uiPriority w:val="99"/>
    <w:semiHidden/>
    <w:rsid w:val="005F4357"/>
    <w:pPr>
      <w:numPr>
        <w:numId w:val="5"/>
      </w:numPr>
    </w:pPr>
  </w:style>
  <w:style w:type="paragraph" w:styleId="BodyTextIndent2">
    <w:name w:val="Body Text Indent 2"/>
    <w:basedOn w:val="Normal"/>
    <w:link w:val="BodyTextIndent2Char"/>
    <w:uiPriority w:val="7"/>
    <w:semiHidden/>
    <w:unhideWhenUsed/>
    <w:rsid w:val="00F879F4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7"/>
    <w:semiHidden/>
    <w:rsid w:val="00F879F4"/>
    <w:rPr>
      <w:color w:val="auto"/>
    </w:rPr>
  </w:style>
  <w:style w:type="paragraph" w:styleId="BodyTextIndent3">
    <w:name w:val="Body Text Indent 3"/>
    <w:basedOn w:val="Normal"/>
    <w:link w:val="BodyTextIndent3Char"/>
    <w:uiPriority w:val="7"/>
    <w:semiHidden/>
    <w:unhideWhenUsed/>
    <w:rsid w:val="00F879F4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7"/>
    <w:semiHidden/>
    <w:rsid w:val="00F879F4"/>
    <w:rPr>
      <w:color w:val="auto"/>
      <w:sz w:val="16"/>
      <w:szCs w:val="16"/>
    </w:rPr>
  </w:style>
  <w:style w:type="paragraph" w:styleId="Salutation">
    <w:name w:val="Salutation"/>
    <w:basedOn w:val="Normal"/>
    <w:next w:val="Normal"/>
    <w:link w:val="SalutationChar"/>
    <w:uiPriority w:val="7"/>
    <w:semiHidden/>
    <w:unhideWhenUsed/>
    <w:rsid w:val="00F879F4"/>
  </w:style>
  <w:style w:type="character" w:customStyle="1" w:styleId="SalutationChar">
    <w:name w:val="Salutation Char"/>
    <w:basedOn w:val="DefaultParagraphFont"/>
    <w:link w:val="Salutation"/>
    <w:uiPriority w:val="7"/>
    <w:semiHidden/>
    <w:rsid w:val="00F879F4"/>
    <w:rPr>
      <w:color w:val="auto"/>
    </w:rPr>
  </w:style>
  <w:style w:type="character" w:styleId="IntenseReference">
    <w:name w:val="Intense Reference"/>
    <w:basedOn w:val="DefaultParagraphFont"/>
    <w:uiPriority w:val="32"/>
    <w:semiHidden/>
    <w:qFormat/>
    <w:rsid w:val="00F879F4"/>
    <w:rPr>
      <w:b/>
      <w:bCs/>
      <w:smallCaps/>
      <w:noProof w:val="0"/>
      <w:color w:val="009DD9" w:themeColor="accent2"/>
      <w:spacing w:val="5"/>
      <w:u w:val="single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F4"/>
    <w:rPr>
      <w:rFonts w:ascii="Segoe UI" w:hAnsi="Segoe UI" w:cs="Segoe UI"/>
      <w:color w:val="auto"/>
      <w:sz w:val="18"/>
      <w:szCs w:val="18"/>
    </w:rPr>
  </w:style>
  <w:style w:type="paragraph" w:styleId="CommentText">
    <w:name w:val="annotation text"/>
    <w:basedOn w:val="Normal"/>
    <w:link w:val="CommentTextChar"/>
    <w:uiPriority w:val="16"/>
    <w:rsid w:val="00F879F4"/>
    <w:rPr>
      <w:sz w:val="20"/>
      <w:szCs w:val="20"/>
    </w:rPr>
  </w:style>
  <w:style w:type="paragraph" w:styleId="Date">
    <w:name w:val="Date"/>
    <w:basedOn w:val="Normal"/>
    <w:next w:val="Normal"/>
    <w:link w:val="DateChar"/>
    <w:uiPriority w:val="7"/>
    <w:semiHidden/>
    <w:unhideWhenUsed/>
    <w:rsid w:val="00F879F4"/>
  </w:style>
  <w:style w:type="character" w:customStyle="1" w:styleId="DateChar">
    <w:name w:val="Date Char"/>
    <w:basedOn w:val="DefaultParagraphFont"/>
    <w:link w:val="Date"/>
    <w:uiPriority w:val="7"/>
    <w:semiHidden/>
    <w:rsid w:val="00F879F4"/>
    <w:rPr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16"/>
    <w:rsid w:val="00F879F4"/>
    <w:rPr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16"/>
    <w:semiHidden/>
    <w:rsid w:val="00F879F4"/>
    <w:rPr>
      <w:noProof w:val="0"/>
      <w:sz w:val="16"/>
      <w:szCs w:val="16"/>
      <w:lang w:val="en-AU"/>
    </w:rPr>
  </w:style>
  <w:style w:type="paragraph" w:customStyle="1" w:styleId="MVSignoff">
    <w:name w:val="MV Signoff"/>
    <w:basedOn w:val="BodyText"/>
    <w:next w:val="BodyText"/>
    <w:uiPriority w:val="99"/>
    <w:semiHidden/>
    <w:qFormat/>
    <w:rsid w:val="001C4689"/>
    <w:pPr>
      <w:spacing w:before="220" w:after="100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9F4"/>
    <w:rPr>
      <w:b/>
      <w:bCs/>
      <w:color w:val="auto"/>
      <w:sz w:val="20"/>
      <w:szCs w:val="20"/>
    </w:rPr>
  </w:style>
  <w:style w:type="paragraph" w:customStyle="1" w:styleId="CCs">
    <w:name w:val="CCs"/>
    <w:basedOn w:val="BodyText"/>
    <w:uiPriority w:val="99"/>
    <w:semiHidden/>
    <w:qFormat/>
    <w:rsid w:val="00F879F4"/>
    <w:pPr>
      <w:spacing w:before="220" w:after="0"/>
      <w:ind w:left="425" w:hanging="425"/>
    </w:pPr>
    <w:rPr>
      <w:sz w:val="18"/>
    </w:rPr>
  </w:style>
  <w:style w:type="paragraph" w:customStyle="1" w:styleId="SignatoryLine">
    <w:name w:val="Signatory Line"/>
    <w:basedOn w:val="Normal"/>
    <w:uiPriority w:val="99"/>
    <w:semiHidden/>
    <w:qFormat/>
    <w:rsid w:val="003764E8"/>
    <w:pPr>
      <w:spacing w:after="220"/>
      <w:contextualSpacing/>
    </w:pPr>
    <w:rPr>
      <w:b/>
    </w:rPr>
  </w:style>
  <w:style w:type="paragraph" w:customStyle="1" w:styleId="SignatoryName">
    <w:name w:val="Signatory Name"/>
    <w:basedOn w:val="Normal"/>
    <w:uiPriority w:val="99"/>
    <w:semiHidden/>
    <w:qFormat/>
    <w:rsid w:val="00C83602"/>
    <w:rPr>
      <w:rFonts w:cs="Arial"/>
    </w:rPr>
  </w:style>
  <w:style w:type="paragraph" w:customStyle="1" w:styleId="BodyBullet1">
    <w:name w:val="Body Bullet 1"/>
    <w:basedOn w:val="Normal"/>
    <w:uiPriority w:val="7"/>
    <w:semiHidden/>
    <w:qFormat/>
    <w:locked/>
    <w:rsid w:val="00F879F4"/>
    <w:pPr>
      <w:numPr>
        <w:numId w:val="7"/>
      </w:numPr>
      <w:tabs>
        <w:tab w:val="num" w:pos="360"/>
      </w:tabs>
      <w:spacing w:line="240" w:lineRule="atLeast"/>
      <w:ind w:left="0" w:firstLine="0"/>
      <w:contextualSpacing/>
    </w:pPr>
  </w:style>
  <w:style w:type="paragraph" w:customStyle="1" w:styleId="BodyBullet2">
    <w:name w:val="Body Bullet 2"/>
    <w:basedOn w:val="BodyBullet1"/>
    <w:uiPriority w:val="7"/>
    <w:semiHidden/>
    <w:qFormat/>
    <w:locked/>
    <w:rsid w:val="00F879F4"/>
    <w:pPr>
      <w:numPr>
        <w:numId w:val="8"/>
      </w:numPr>
      <w:tabs>
        <w:tab w:val="num" w:pos="360"/>
      </w:tabs>
      <w:ind w:left="0" w:firstLine="0"/>
    </w:pPr>
  </w:style>
  <w:style w:type="paragraph" w:styleId="ListBullet">
    <w:name w:val="List Bullet"/>
    <w:basedOn w:val="Normal"/>
    <w:autoRedefine/>
    <w:uiPriority w:val="2"/>
    <w:qFormat/>
    <w:rsid w:val="00F879F4"/>
    <w:pPr>
      <w:numPr>
        <w:numId w:val="27"/>
      </w:numPr>
      <w:spacing w:before="60" w:after="60"/>
    </w:pPr>
  </w:style>
  <w:style w:type="paragraph" w:styleId="ListBullet2">
    <w:name w:val="List Bullet 2"/>
    <w:basedOn w:val="ListBullet"/>
    <w:autoRedefine/>
    <w:uiPriority w:val="2"/>
    <w:qFormat/>
    <w:rsid w:val="00F879F4"/>
    <w:pPr>
      <w:numPr>
        <w:ilvl w:val="1"/>
      </w:numPr>
    </w:pPr>
  </w:style>
  <w:style w:type="numbering" w:customStyle="1" w:styleId="Lists">
    <w:name w:val="Lists"/>
    <w:uiPriority w:val="99"/>
    <w:locked/>
    <w:rsid w:val="00F879F4"/>
    <w:pPr>
      <w:numPr>
        <w:numId w:val="12"/>
      </w:numPr>
    </w:pPr>
  </w:style>
  <w:style w:type="paragraph" w:customStyle="1" w:styleId="TableRowColheading">
    <w:name w:val="Table RowCol heading"/>
    <w:basedOn w:val="Tabletext0"/>
    <w:uiPriority w:val="4"/>
    <w:qFormat/>
    <w:rsid w:val="00F879F4"/>
    <w:rPr>
      <w:b/>
    </w:rPr>
  </w:style>
  <w:style w:type="character" w:customStyle="1" w:styleId="TabletextChar">
    <w:name w:val="Table text Char"/>
    <w:basedOn w:val="BodyTextChar"/>
    <w:link w:val="Tabletext0"/>
    <w:uiPriority w:val="4"/>
    <w:rsid w:val="00F879F4"/>
    <w:rPr>
      <w:rFonts w:eastAsia="Times New Roman" w:cs="Times New Roman"/>
      <w:color w:val="auto"/>
      <w:szCs w:val="20"/>
    </w:rPr>
  </w:style>
  <w:style w:type="numbering" w:customStyle="1" w:styleId="MultiLevelheadinglist">
    <w:name w:val="Multi Level heading list"/>
    <w:uiPriority w:val="99"/>
    <w:locked/>
    <w:rsid w:val="00F879F4"/>
    <w:pPr>
      <w:numPr>
        <w:numId w:val="11"/>
      </w:numPr>
    </w:pPr>
  </w:style>
  <w:style w:type="paragraph" w:styleId="TOCHeading">
    <w:name w:val="TOC Heading"/>
    <w:basedOn w:val="Heading1"/>
    <w:next w:val="Normal"/>
    <w:uiPriority w:val="39"/>
    <w:semiHidden/>
    <w:rsid w:val="00F879F4"/>
    <w:pPr>
      <w:outlineLvl w:val="9"/>
    </w:pPr>
    <w:rPr>
      <w:color w:val="000000" w:themeColor="text1"/>
    </w:rPr>
  </w:style>
  <w:style w:type="paragraph" w:styleId="ListBullet3">
    <w:name w:val="List Bullet 3"/>
    <w:basedOn w:val="Normal"/>
    <w:autoRedefine/>
    <w:uiPriority w:val="2"/>
    <w:qFormat/>
    <w:rsid w:val="00F879F4"/>
    <w:pPr>
      <w:numPr>
        <w:ilvl w:val="2"/>
        <w:numId w:val="27"/>
      </w:numPr>
      <w:spacing w:before="60" w:after="60"/>
    </w:pPr>
  </w:style>
  <w:style w:type="paragraph" w:styleId="ListBullet4">
    <w:name w:val="List Bullet 4"/>
    <w:aliases w:val="Table Bullet"/>
    <w:basedOn w:val="Tabletext0"/>
    <w:next w:val="Tabletext0"/>
    <w:uiPriority w:val="2"/>
    <w:semiHidden/>
    <w:qFormat/>
    <w:rsid w:val="00F879F4"/>
    <w:pPr>
      <w:numPr>
        <w:ilvl w:val="3"/>
        <w:numId w:val="10"/>
      </w:numPr>
      <w:spacing w:before="20" w:after="20"/>
    </w:pPr>
  </w:style>
  <w:style w:type="paragraph" w:customStyle="1" w:styleId="TableOneRowColheading">
    <w:name w:val="TableOne RowCol heading"/>
    <w:basedOn w:val="TableRowColheading"/>
    <w:semiHidden/>
    <w:qFormat/>
    <w:rsid w:val="00F879F4"/>
    <w:rPr>
      <w:b w:val="0"/>
    </w:rPr>
  </w:style>
  <w:style w:type="paragraph" w:customStyle="1" w:styleId="TableOnetext">
    <w:name w:val="TableOne text"/>
    <w:basedOn w:val="Tabletext0"/>
    <w:semiHidden/>
    <w:rsid w:val="00F879F4"/>
  </w:style>
  <w:style w:type="paragraph" w:styleId="Bibliography">
    <w:name w:val="Bibliography"/>
    <w:basedOn w:val="Normal"/>
    <w:next w:val="Normal"/>
    <w:uiPriority w:val="37"/>
    <w:semiHidden/>
    <w:unhideWhenUsed/>
    <w:rsid w:val="00F879F4"/>
  </w:style>
  <w:style w:type="paragraph" w:styleId="BodyText2">
    <w:name w:val="Body Text 2"/>
    <w:basedOn w:val="Normal"/>
    <w:link w:val="BodyText2Char"/>
    <w:uiPriority w:val="7"/>
    <w:semiHidden/>
    <w:unhideWhenUsed/>
    <w:rsid w:val="00F879F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7"/>
    <w:semiHidden/>
    <w:rsid w:val="00F879F4"/>
    <w:rPr>
      <w:color w:val="auto"/>
    </w:rPr>
  </w:style>
  <w:style w:type="paragraph" w:styleId="BodyText3">
    <w:name w:val="Body Text 3"/>
    <w:basedOn w:val="Normal"/>
    <w:link w:val="BodyText3Char"/>
    <w:uiPriority w:val="7"/>
    <w:semiHidden/>
    <w:unhideWhenUsed/>
    <w:rsid w:val="00F879F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7"/>
    <w:semiHidden/>
    <w:rsid w:val="00F879F4"/>
    <w:rPr>
      <w:color w:val="auto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7"/>
    <w:semiHidden/>
    <w:unhideWhenUsed/>
    <w:rsid w:val="00F879F4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7"/>
    <w:semiHidden/>
    <w:rsid w:val="00F879F4"/>
    <w:rPr>
      <w:color w:val="auto"/>
    </w:rPr>
  </w:style>
  <w:style w:type="paragraph" w:styleId="BodyTextFirstIndent2">
    <w:name w:val="Body Text First Indent 2"/>
    <w:basedOn w:val="BodyTextIndent"/>
    <w:link w:val="BodyTextFirstIndent2Char"/>
    <w:uiPriority w:val="7"/>
    <w:semiHidden/>
    <w:unhideWhenUsed/>
    <w:rsid w:val="00F879F4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7"/>
    <w:semiHidden/>
    <w:rsid w:val="00F879F4"/>
    <w:rPr>
      <w:color w:val="auto"/>
    </w:rPr>
  </w:style>
  <w:style w:type="character" w:styleId="BookTitle">
    <w:name w:val="Book Title"/>
    <w:basedOn w:val="DefaultParagraphFont"/>
    <w:uiPriority w:val="33"/>
    <w:semiHidden/>
    <w:qFormat/>
    <w:rsid w:val="00F879F4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7"/>
    <w:semiHidden/>
    <w:unhideWhenUsed/>
    <w:rsid w:val="00F879F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7"/>
    <w:semiHidden/>
    <w:rsid w:val="00F879F4"/>
    <w:rPr>
      <w:color w:val="auto"/>
    </w:rPr>
  </w:style>
  <w:style w:type="table" w:styleId="ColorfulGrid">
    <w:name w:val="Colorful Grid"/>
    <w:basedOn w:val="TableNormal"/>
    <w:uiPriority w:val="73"/>
    <w:rsid w:val="00F879F4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F879F4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</w:rPr>
      <w:tblPr/>
      <w:tcPr>
        <w:shd w:val="clear" w:color="auto" w:fill="90C5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C5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F879F4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F879F4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F879F4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F879F4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F879F4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ColorfulList">
    <w:name w:val="Colorful List"/>
    <w:basedOn w:val="TableNormal"/>
    <w:uiPriority w:val="72"/>
    <w:rsid w:val="00F879F4"/>
    <w:pPr>
      <w:spacing w:before="170"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879F4"/>
    <w:pPr>
      <w:spacing w:before="170" w:after="0"/>
    </w:pPr>
    <w:tblPr>
      <w:tblStyleRowBandSize w:val="1"/>
      <w:tblStyleColBandSize w:val="1"/>
    </w:tblPr>
    <w:tcPr>
      <w:shd w:val="clear" w:color="auto" w:fill="E3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F879F4"/>
    <w:pPr>
      <w:spacing w:before="170" w:after="0"/>
    </w:p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F879F4"/>
    <w:pPr>
      <w:spacing w:before="170" w:after="0"/>
    </w:p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F879F4"/>
    <w:pPr>
      <w:spacing w:before="170" w:after="0"/>
    </w:p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F879F4"/>
    <w:pPr>
      <w:spacing w:before="170" w:after="0"/>
    </w:p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879F4"/>
    <w:pPr>
      <w:spacing w:before="170" w:after="0"/>
    </w:p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ColorfulShading">
    <w:name w:val="Colorful Shading"/>
    <w:basedOn w:val="TableNormal"/>
    <w:uiPriority w:val="71"/>
    <w:rsid w:val="00F879F4"/>
    <w:pPr>
      <w:spacing w:before="170" w:after="0"/>
    </w:p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F879F4"/>
    <w:pPr>
      <w:spacing w:before="170" w:after="0"/>
    </w:pPr>
    <w:tblPr>
      <w:tblStyleRowBandSize w:val="1"/>
      <w:tblStyleColBandSize w:val="1"/>
      <w:tblBorders>
        <w:top w:val="single" w:sz="24" w:space="0" w:color="009DD9" w:themeColor="accent2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27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276" w:themeColor="accent1" w:themeShade="99"/>
          <w:insideV w:val="nil"/>
        </w:tcBorders>
        <w:shd w:val="clear" w:color="auto" w:fill="09427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276" w:themeFill="accent1" w:themeFillShade="99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75B7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F879F4"/>
    <w:pPr>
      <w:spacing w:before="170" w:after="0"/>
    </w:p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F879F4"/>
    <w:pPr>
      <w:spacing w:before="170" w:after="0"/>
    </w:p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F879F4"/>
    <w:pPr>
      <w:spacing w:before="170" w:after="0"/>
    </w:p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F879F4"/>
    <w:pPr>
      <w:spacing w:before="170" w:after="0"/>
    </w:p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F879F4"/>
    <w:pPr>
      <w:spacing w:before="170" w:after="0"/>
    </w:p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F879F4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F879F4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66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29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F879F4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F879F4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F879F4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F879F4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F879F4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7"/>
    <w:semiHidden/>
    <w:unhideWhenUsed/>
    <w:rsid w:val="00F879F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7"/>
    <w:semiHidden/>
    <w:rsid w:val="00F879F4"/>
    <w:rPr>
      <w:rFonts w:ascii="Tahoma" w:hAnsi="Tahoma" w:cs="Tahoma"/>
      <w:color w:val="auto"/>
      <w:sz w:val="16"/>
      <w:szCs w:val="16"/>
    </w:rPr>
  </w:style>
  <w:style w:type="character" w:styleId="Emphasis">
    <w:name w:val="Emphasis"/>
    <w:basedOn w:val="DefaultParagraphFont"/>
    <w:uiPriority w:val="7"/>
    <w:semiHidden/>
    <w:qFormat/>
    <w:rsid w:val="00F879F4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F879F4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F879F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79F4"/>
    <w:rPr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34"/>
    <w:semiHidden/>
    <w:rsid w:val="00F879F4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34"/>
    <w:semiHidden/>
    <w:rsid w:val="00F879F4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4"/>
    <w:semiHidden/>
    <w:rsid w:val="00F879F4"/>
    <w:rPr>
      <w:color w:val="auto"/>
      <w:sz w:val="18"/>
      <w:szCs w:val="20"/>
    </w:rPr>
  </w:style>
  <w:style w:type="character" w:styleId="HTMLAcronym">
    <w:name w:val="HTML Acronym"/>
    <w:basedOn w:val="DefaultParagraphFont"/>
    <w:uiPriority w:val="7"/>
    <w:semiHidden/>
    <w:unhideWhenUsed/>
    <w:rsid w:val="00F879F4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7"/>
    <w:semiHidden/>
    <w:unhideWhenUsed/>
    <w:rsid w:val="00F879F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7"/>
    <w:semiHidden/>
    <w:rsid w:val="00F879F4"/>
    <w:rPr>
      <w:i/>
      <w:iCs/>
      <w:color w:val="auto"/>
    </w:rPr>
  </w:style>
  <w:style w:type="character" w:styleId="HTMLCite">
    <w:name w:val="HTML Cite"/>
    <w:basedOn w:val="DefaultParagraphFont"/>
    <w:uiPriority w:val="7"/>
    <w:semiHidden/>
    <w:unhideWhenUsed/>
    <w:rsid w:val="00F879F4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7"/>
    <w:semiHidden/>
    <w:unhideWhenUsed/>
    <w:rsid w:val="00F879F4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7"/>
    <w:semiHidden/>
    <w:unhideWhenUsed/>
    <w:rsid w:val="00F879F4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7"/>
    <w:semiHidden/>
    <w:unhideWhenUsed/>
    <w:rsid w:val="00F879F4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7"/>
    <w:semiHidden/>
    <w:unhideWhenUsed/>
    <w:rsid w:val="00F879F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7"/>
    <w:semiHidden/>
    <w:rsid w:val="00F879F4"/>
    <w:rPr>
      <w:rFonts w:ascii="Consolas" w:hAnsi="Consolas"/>
      <w:color w:val="auto"/>
      <w:sz w:val="20"/>
      <w:szCs w:val="20"/>
    </w:rPr>
  </w:style>
  <w:style w:type="character" w:styleId="HTMLSample">
    <w:name w:val="HTML Sample"/>
    <w:basedOn w:val="DefaultParagraphFont"/>
    <w:uiPriority w:val="7"/>
    <w:semiHidden/>
    <w:unhideWhenUsed/>
    <w:rsid w:val="00F879F4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7"/>
    <w:semiHidden/>
    <w:unhideWhenUsed/>
    <w:rsid w:val="00F879F4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7"/>
    <w:semiHidden/>
    <w:unhideWhenUsed/>
    <w:rsid w:val="00F879F4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879F4"/>
    <w:pPr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879F4"/>
    <w:pPr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879F4"/>
    <w:pPr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879F4"/>
    <w:pPr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879F4"/>
    <w:pPr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879F4"/>
    <w:pPr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879F4"/>
    <w:pPr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879F4"/>
    <w:pPr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879F4"/>
    <w:pPr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879F4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LightList">
    <w:name w:val="Light List"/>
    <w:basedOn w:val="TableNormal"/>
    <w:uiPriority w:val="61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LightShading">
    <w:name w:val="Light Shading"/>
    <w:basedOn w:val="TableNormal"/>
    <w:uiPriority w:val="60"/>
    <w:rsid w:val="00F879F4"/>
    <w:pPr>
      <w:spacing w:before="17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879F4"/>
    <w:pPr>
      <w:spacing w:before="170" w:after="0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879F4"/>
    <w:pPr>
      <w:spacing w:before="170" w:after="0"/>
    </w:pPr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879F4"/>
    <w:pPr>
      <w:spacing w:before="170" w:after="0"/>
    </w:pPr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879F4"/>
    <w:pPr>
      <w:spacing w:before="170" w:after="0"/>
    </w:pPr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879F4"/>
    <w:pPr>
      <w:spacing w:before="170" w:after="0"/>
    </w:pPr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879F4"/>
    <w:pPr>
      <w:spacing w:before="170" w:after="0"/>
    </w:pPr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character" w:styleId="LineNumber">
    <w:name w:val="line number"/>
    <w:basedOn w:val="DefaultParagraphFont"/>
    <w:uiPriority w:val="7"/>
    <w:semiHidden/>
    <w:unhideWhenUsed/>
    <w:rsid w:val="00F879F4"/>
    <w:rPr>
      <w:noProof w:val="0"/>
      <w:lang w:val="en-AU"/>
    </w:rPr>
  </w:style>
  <w:style w:type="paragraph" w:styleId="List">
    <w:name w:val="List"/>
    <w:basedOn w:val="Normal"/>
    <w:uiPriority w:val="11"/>
    <w:semiHidden/>
    <w:qFormat/>
    <w:rsid w:val="00F879F4"/>
    <w:pPr>
      <w:numPr>
        <w:numId w:val="9"/>
      </w:numPr>
      <w:spacing w:before="113"/>
    </w:pPr>
    <w:rPr>
      <w:sz w:val="16"/>
    </w:rPr>
  </w:style>
  <w:style w:type="paragraph" w:styleId="List2">
    <w:name w:val="List 2"/>
    <w:basedOn w:val="Normal"/>
    <w:uiPriority w:val="11"/>
    <w:semiHidden/>
    <w:qFormat/>
    <w:rsid w:val="00F879F4"/>
    <w:pPr>
      <w:numPr>
        <w:ilvl w:val="1"/>
        <w:numId w:val="9"/>
      </w:numPr>
      <w:spacing w:before="113"/>
    </w:pPr>
    <w:rPr>
      <w:sz w:val="16"/>
    </w:rPr>
  </w:style>
  <w:style w:type="paragraph" w:styleId="List3">
    <w:name w:val="List 3"/>
    <w:basedOn w:val="Normal"/>
    <w:uiPriority w:val="11"/>
    <w:semiHidden/>
    <w:qFormat/>
    <w:rsid w:val="00F879F4"/>
    <w:pPr>
      <w:numPr>
        <w:ilvl w:val="2"/>
        <w:numId w:val="9"/>
      </w:numPr>
      <w:spacing w:before="113"/>
    </w:pPr>
    <w:rPr>
      <w:sz w:val="16"/>
    </w:rPr>
  </w:style>
  <w:style w:type="paragraph" w:styleId="List4">
    <w:name w:val="List 4"/>
    <w:basedOn w:val="Normal"/>
    <w:uiPriority w:val="11"/>
    <w:semiHidden/>
    <w:unhideWhenUsed/>
    <w:rsid w:val="00F879F4"/>
    <w:pPr>
      <w:ind w:left="1132" w:hanging="283"/>
      <w:contextualSpacing/>
    </w:pPr>
  </w:style>
  <w:style w:type="paragraph" w:styleId="List5">
    <w:name w:val="List 5"/>
    <w:basedOn w:val="Normal"/>
    <w:uiPriority w:val="11"/>
    <w:semiHidden/>
    <w:unhideWhenUsed/>
    <w:rsid w:val="00F879F4"/>
    <w:pPr>
      <w:ind w:left="1415" w:hanging="283"/>
      <w:contextualSpacing/>
    </w:pPr>
  </w:style>
  <w:style w:type="paragraph" w:styleId="ListBullet5">
    <w:name w:val="List Bullet 5"/>
    <w:aliases w:val="Table Bullet 2"/>
    <w:basedOn w:val="Normal"/>
    <w:uiPriority w:val="18"/>
    <w:semiHidden/>
    <w:qFormat/>
    <w:rsid w:val="00F879F4"/>
    <w:pPr>
      <w:numPr>
        <w:ilvl w:val="4"/>
        <w:numId w:val="10"/>
      </w:numPr>
      <w:spacing w:before="20" w:after="20"/>
    </w:pPr>
    <w:rPr>
      <w:sz w:val="20"/>
    </w:rPr>
  </w:style>
  <w:style w:type="paragraph" w:styleId="ListContinue">
    <w:name w:val="List Continue"/>
    <w:basedOn w:val="Normal"/>
    <w:uiPriority w:val="11"/>
    <w:semiHidden/>
    <w:unhideWhenUsed/>
    <w:rsid w:val="00F879F4"/>
    <w:pPr>
      <w:ind w:left="283"/>
      <w:contextualSpacing/>
    </w:pPr>
  </w:style>
  <w:style w:type="paragraph" w:styleId="ListContinue2">
    <w:name w:val="List Continue 2"/>
    <w:basedOn w:val="Normal"/>
    <w:uiPriority w:val="11"/>
    <w:semiHidden/>
    <w:unhideWhenUsed/>
    <w:rsid w:val="00F879F4"/>
    <w:pPr>
      <w:ind w:left="566"/>
      <w:contextualSpacing/>
    </w:pPr>
  </w:style>
  <w:style w:type="paragraph" w:styleId="ListContinue3">
    <w:name w:val="List Continue 3"/>
    <w:basedOn w:val="Normal"/>
    <w:uiPriority w:val="11"/>
    <w:semiHidden/>
    <w:unhideWhenUsed/>
    <w:rsid w:val="00F879F4"/>
    <w:pPr>
      <w:ind w:left="849"/>
      <w:contextualSpacing/>
    </w:pPr>
  </w:style>
  <w:style w:type="paragraph" w:styleId="ListContinue4">
    <w:name w:val="List Continue 4"/>
    <w:basedOn w:val="Normal"/>
    <w:uiPriority w:val="11"/>
    <w:semiHidden/>
    <w:unhideWhenUsed/>
    <w:rsid w:val="00F879F4"/>
    <w:pPr>
      <w:ind w:left="1132"/>
      <w:contextualSpacing/>
    </w:pPr>
  </w:style>
  <w:style w:type="paragraph" w:styleId="ListContinue5">
    <w:name w:val="List Continue 5"/>
    <w:basedOn w:val="Normal"/>
    <w:uiPriority w:val="11"/>
    <w:semiHidden/>
    <w:unhideWhenUsed/>
    <w:rsid w:val="00F879F4"/>
    <w:pPr>
      <w:ind w:left="1415"/>
      <w:contextualSpacing/>
    </w:pPr>
  </w:style>
  <w:style w:type="paragraph" w:styleId="MacroText">
    <w:name w:val="macro"/>
    <w:link w:val="MacroTextChar"/>
    <w:uiPriority w:val="99"/>
    <w:semiHidden/>
    <w:unhideWhenUsed/>
    <w:rsid w:val="00F879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70"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79F4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  <w:insideV w:val="single" w:sz="8" w:space="0" w:color="3093EF" w:themeColor="accent1" w:themeTint="BF"/>
      </w:tblBorders>
    </w:tblPr>
    <w:tcPr>
      <w:shd w:val="clear" w:color="auto" w:fill="BADB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MediumGrid2">
    <w:name w:val="Medium Grid 2"/>
    <w:basedOn w:val="TableNormal"/>
    <w:uiPriority w:val="68"/>
    <w:rsid w:val="00F879F4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F879F4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cPr>
      <w:shd w:val="clear" w:color="auto" w:fill="BADB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 w:themeFill="accent1" w:themeFillTint="33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tcBorders>
          <w:insideH w:val="single" w:sz="6" w:space="0" w:color="0F6FC6" w:themeColor="accent1"/>
          <w:insideV w:val="single" w:sz="6" w:space="0" w:color="0F6FC6" w:themeColor="accent1"/>
        </w:tcBorders>
        <w:shd w:val="clear" w:color="auto" w:fill="75B7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F879F4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F879F4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F879F4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F879F4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F879F4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table" w:styleId="MediumList1">
    <w:name w:val="Medium List 1"/>
    <w:basedOn w:val="TableNormal"/>
    <w:uiPriority w:val="65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MediumList2">
    <w:name w:val="Medium List 2"/>
    <w:basedOn w:val="TableNormal"/>
    <w:uiPriority w:val="66"/>
    <w:rsid w:val="00F879F4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879F4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6FC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6F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879F4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DD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879F4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BD0D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879F4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0CF9B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879F4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A6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879F4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C24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879F4"/>
    <w:pPr>
      <w:spacing w:before="170" w:after="0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879F4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879F4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879F4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879F4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879F4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879F4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879F4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7"/>
    <w:semiHidden/>
    <w:unhideWhenUsed/>
    <w:rsid w:val="00F879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7"/>
    <w:semiHidden/>
    <w:rsid w:val="00F879F4"/>
    <w:rPr>
      <w:rFonts w:asciiTheme="majorHAnsi" w:eastAsiaTheme="majorEastAsia" w:hAnsiTheme="majorHAnsi" w:cstheme="majorBidi"/>
      <w:color w:val="auto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F879F4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7"/>
    <w:semiHidden/>
    <w:unhideWhenUsed/>
    <w:rsid w:val="00F879F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7"/>
    <w:semiHidden/>
    <w:unhideWhenUsed/>
    <w:rsid w:val="00F879F4"/>
  </w:style>
  <w:style w:type="character" w:customStyle="1" w:styleId="NoteHeadingChar">
    <w:name w:val="Note Heading Char"/>
    <w:basedOn w:val="DefaultParagraphFont"/>
    <w:link w:val="NoteHeading"/>
    <w:uiPriority w:val="7"/>
    <w:semiHidden/>
    <w:rsid w:val="00F879F4"/>
    <w:rPr>
      <w:color w:val="auto"/>
    </w:rPr>
  </w:style>
  <w:style w:type="character" w:styleId="PageNumber">
    <w:name w:val="page number"/>
    <w:basedOn w:val="DefaultParagraphFont"/>
    <w:uiPriority w:val="7"/>
    <w:semiHidden/>
    <w:unhideWhenUsed/>
    <w:rsid w:val="00F879F4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7"/>
    <w:semiHidden/>
    <w:unhideWhenUsed/>
    <w:rsid w:val="00F879F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semiHidden/>
    <w:rsid w:val="00F879F4"/>
    <w:rPr>
      <w:rFonts w:ascii="Consolas" w:hAnsi="Consolas"/>
      <w:color w:val="auto"/>
      <w:sz w:val="21"/>
      <w:szCs w:val="21"/>
    </w:rPr>
  </w:style>
  <w:style w:type="paragraph" w:styleId="Signature">
    <w:name w:val="Signature"/>
    <w:basedOn w:val="Normal"/>
    <w:link w:val="SignatureChar"/>
    <w:uiPriority w:val="7"/>
    <w:semiHidden/>
    <w:unhideWhenUsed/>
    <w:rsid w:val="00F879F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7"/>
    <w:semiHidden/>
    <w:rsid w:val="00F879F4"/>
    <w:rPr>
      <w:color w:val="auto"/>
    </w:rPr>
  </w:style>
  <w:style w:type="character" w:styleId="Strong">
    <w:name w:val="Strong"/>
    <w:basedOn w:val="DefaultParagraphFont"/>
    <w:uiPriority w:val="24"/>
    <w:semiHidden/>
    <w:qFormat/>
    <w:rsid w:val="00F879F4"/>
    <w:rPr>
      <w:b/>
      <w:bCs/>
      <w:noProof w:val="0"/>
      <w:lang w:val="en-AU"/>
    </w:rPr>
  </w:style>
  <w:style w:type="character" w:styleId="SubtleEmphasis">
    <w:name w:val="Subtle Emphasis"/>
    <w:basedOn w:val="DefaultParagraphFont"/>
    <w:uiPriority w:val="19"/>
    <w:semiHidden/>
    <w:qFormat/>
    <w:rsid w:val="00F879F4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rsid w:val="00F879F4"/>
    <w:rPr>
      <w:smallCaps/>
      <w:noProof w:val="0"/>
      <w:color w:val="009DD9" w:themeColor="accent2"/>
      <w:u w:val="single"/>
      <w:lang w:val="en-AU"/>
    </w:rPr>
  </w:style>
  <w:style w:type="table" w:styleId="Table3Deffects1">
    <w:name w:val="Table 3D effects 1"/>
    <w:basedOn w:val="TableNormal"/>
    <w:semiHidden/>
    <w:unhideWhenUsed/>
    <w:rsid w:val="00F879F4"/>
    <w:pPr>
      <w:spacing w:before="170" w:after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F879F4"/>
    <w:pPr>
      <w:spacing w:before="170" w:after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F879F4"/>
    <w:pPr>
      <w:spacing w:before="170"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F879F4"/>
    <w:pPr>
      <w:spacing w:before="170"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F879F4"/>
    <w:pPr>
      <w:spacing w:before="170"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F879F4"/>
    <w:pPr>
      <w:spacing w:before="170" w:after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F879F4"/>
    <w:pPr>
      <w:spacing w:before="170" w:after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F879F4"/>
    <w:pPr>
      <w:spacing w:before="170" w:after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F879F4"/>
    <w:pPr>
      <w:spacing w:before="170" w:after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F879F4"/>
    <w:pPr>
      <w:spacing w:before="170" w:after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F879F4"/>
    <w:pPr>
      <w:spacing w:before="170" w:after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F879F4"/>
    <w:pPr>
      <w:spacing w:before="170" w:after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F879F4"/>
    <w:pPr>
      <w:spacing w:before="170" w:after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F879F4"/>
    <w:pPr>
      <w:spacing w:before="170" w:after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F879F4"/>
    <w:pPr>
      <w:spacing w:before="170"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F879F4"/>
    <w:pPr>
      <w:spacing w:before="170"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F879F4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F879F4"/>
    <w:pPr>
      <w:spacing w:before="170" w:after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F879F4"/>
    <w:pPr>
      <w:spacing w:before="170" w:after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F879F4"/>
    <w:pPr>
      <w:spacing w:before="170" w:after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F879F4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F879F4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F879F4"/>
    <w:pPr>
      <w:spacing w:before="170" w:after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F879F4"/>
    <w:pPr>
      <w:spacing w:before="170" w:after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F879F4"/>
    <w:pPr>
      <w:spacing w:before="170" w:after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F879F4"/>
    <w:pPr>
      <w:spacing w:before="170" w:after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F879F4"/>
    <w:pPr>
      <w:spacing w:before="170" w:after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F879F4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F879F4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F879F4"/>
    <w:pPr>
      <w:spacing w:before="170"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F879F4"/>
    <w:pPr>
      <w:spacing w:before="170" w:after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F879F4"/>
    <w:pPr>
      <w:spacing w:before="170"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79F4"/>
    <w:pPr>
      <w:ind w:left="190" w:hanging="190"/>
    </w:pPr>
  </w:style>
  <w:style w:type="table" w:styleId="TableProfessional">
    <w:name w:val="Table Professional"/>
    <w:basedOn w:val="TableNormal"/>
    <w:semiHidden/>
    <w:unhideWhenUsed/>
    <w:rsid w:val="00F879F4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F879F4"/>
    <w:pPr>
      <w:spacing w:before="170" w:after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F879F4"/>
    <w:pPr>
      <w:spacing w:before="170" w:after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F879F4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F879F4"/>
    <w:pPr>
      <w:spacing w:before="170" w:after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F879F4"/>
    <w:pPr>
      <w:spacing w:before="170" w:after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F879F4"/>
    <w:pPr>
      <w:spacing w:before="17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F879F4"/>
    <w:pPr>
      <w:spacing w:before="170" w:after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F879F4"/>
    <w:pPr>
      <w:spacing w:before="170" w:after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F879F4"/>
    <w:pPr>
      <w:spacing w:before="170" w:after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s">
    <w:name w:val="Notes"/>
    <w:basedOn w:val="Normal"/>
    <w:uiPriority w:val="7"/>
    <w:semiHidden/>
    <w:qFormat/>
    <w:locked/>
    <w:rsid w:val="00F879F4"/>
    <w:pPr>
      <w:spacing w:after="240"/>
      <w:jc w:val="both"/>
    </w:pPr>
    <w:rPr>
      <w:sz w:val="20"/>
    </w:rPr>
  </w:style>
  <w:style w:type="table" w:customStyle="1" w:styleId="BandedTable">
    <w:name w:val="Banded Table"/>
    <w:basedOn w:val="TableGrid"/>
    <w:uiPriority w:val="99"/>
    <w:semiHidden/>
    <w:rsid w:val="00BE5E89"/>
    <w:tblPr/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3C82C4"/>
      </w:tcPr>
    </w:tblStylePr>
    <w:tblStylePr w:type="lastRow">
      <w:rPr>
        <w:b w:val="0"/>
      </w:rPr>
      <w:tblPr/>
      <w:tcPr>
        <w:shd w:val="clear" w:color="auto" w:fill="D2DDF2"/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2Horz">
      <w:tblPr/>
      <w:tcPr>
        <w:shd w:val="clear" w:color="auto" w:fill="D2DDF2"/>
      </w:tcPr>
    </w:tblStylePr>
  </w:style>
  <w:style w:type="paragraph" w:customStyle="1" w:styleId="Note">
    <w:name w:val="Note"/>
    <w:basedOn w:val="Normal"/>
    <w:autoRedefine/>
    <w:uiPriority w:val="79"/>
    <w:semiHidden/>
    <w:qFormat/>
    <w:rsid w:val="00F879F4"/>
    <w:pPr>
      <w:tabs>
        <w:tab w:val="left" w:pos="567"/>
      </w:tabs>
      <w:spacing w:before="60" w:after="60"/>
      <w:ind w:left="567" w:right="284" w:hanging="567"/>
    </w:pPr>
    <w:rPr>
      <w:sz w:val="18"/>
    </w:rPr>
  </w:style>
  <w:style w:type="numbering" w:styleId="ArticleSection">
    <w:name w:val="Outline List 3"/>
    <w:basedOn w:val="NoList"/>
    <w:semiHidden/>
    <w:unhideWhenUsed/>
    <w:rsid w:val="00F879F4"/>
    <w:pPr>
      <w:numPr>
        <w:numId w:val="16"/>
      </w:numPr>
    </w:pPr>
  </w:style>
  <w:style w:type="paragraph" w:styleId="Revision">
    <w:name w:val="Revision"/>
    <w:hidden/>
    <w:uiPriority w:val="99"/>
    <w:semiHidden/>
    <w:rsid w:val="00F879F4"/>
    <w:pPr>
      <w:spacing w:after="0"/>
    </w:pPr>
    <w:rPr>
      <w:rFonts w:asciiTheme="minorHAnsi" w:hAnsiTheme="minorHAnsi"/>
      <w:color w:val="auto"/>
    </w:rPr>
  </w:style>
  <w:style w:type="table" w:styleId="TableGridLight">
    <w:name w:val="Grid Table Light"/>
    <w:basedOn w:val="TableNormal"/>
    <w:uiPriority w:val="40"/>
    <w:rsid w:val="00F879F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Hanging">
    <w:name w:val="Normal Hanging"/>
    <w:basedOn w:val="Normal"/>
    <w:uiPriority w:val="7"/>
    <w:semiHidden/>
    <w:rsid w:val="00F879F4"/>
    <w:pPr>
      <w:ind w:left="720" w:hanging="720"/>
    </w:pPr>
    <w:rPr>
      <w:rFonts w:eastAsia="Times New Roman" w:cs="Times New Roman"/>
      <w:lang w:eastAsia="en-AU"/>
    </w:rPr>
  </w:style>
  <w:style w:type="paragraph" w:customStyle="1" w:styleId="Tablecolumnheading">
    <w:name w:val="Table column heading"/>
    <w:basedOn w:val="Tabletext0"/>
    <w:link w:val="TablecolumnheadingChar"/>
    <w:uiPriority w:val="7"/>
    <w:semiHidden/>
    <w:qFormat/>
    <w:rsid w:val="00F879F4"/>
    <w:rPr>
      <w:b/>
      <w:lang w:eastAsia="en-AU"/>
    </w:rPr>
  </w:style>
  <w:style w:type="paragraph" w:customStyle="1" w:styleId="Tablebody">
    <w:name w:val="Table body"/>
    <w:basedOn w:val="Normal"/>
    <w:uiPriority w:val="7"/>
    <w:semiHidden/>
    <w:rsid w:val="00F879F4"/>
    <w:pPr>
      <w:tabs>
        <w:tab w:val="left" w:pos="3828"/>
      </w:tabs>
      <w:spacing w:line="320" w:lineRule="exact"/>
    </w:pPr>
    <w:rPr>
      <w:rFonts w:eastAsia="Times New Roman" w:cs="Times New Roman"/>
      <w:sz w:val="16"/>
      <w:lang w:eastAsia="en-AU"/>
    </w:rPr>
  </w:style>
  <w:style w:type="paragraph" w:customStyle="1" w:styleId="Table">
    <w:name w:val="Table"/>
    <w:basedOn w:val="Normal"/>
    <w:uiPriority w:val="7"/>
    <w:semiHidden/>
    <w:rsid w:val="00F879F4"/>
    <w:pPr>
      <w:keepNext/>
      <w:keepLines/>
    </w:pPr>
    <w:rPr>
      <w:rFonts w:eastAsia="Times New Roman" w:cs="Times New Roman"/>
      <w:b/>
      <w:sz w:val="16"/>
    </w:rPr>
  </w:style>
  <w:style w:type="paragraph" w:customStyle="1" w:styleId="Table10">
    <w:name w:val="Table10"/>
    <w:basedOn w:val="Normal"/>
    <w:uiPriority w:val="7"/>
    <w:semiHidden/>
    <w:rsid w:val="00F879F4"/>
    <w:pPr>
      <w:keepNext/>
      <w:keepLines/>
      <w:spacing w:before="60"/>
      <w:jc w:val="center"/>
    </w:pPr>
    <w:rPr>
      <w:rFonts w:ascii="Times New Roman" w:eastAsia="Times New Roman" w:hAnsi="Times New Roman" w:cs="Times New Roman"/>
      <w:snapToGrid w:val="0"/>
      <w:sz w:val="20"/>
    </w:rPr>
  </w:style>
  <w:style w:type="paragraph" w:customStyle="1" w:styleId="StyleTableofFiguresBefore0ptAfter0pt1">
    <w:name w:val="Style Table of Figures + Before:  0 pt After:  0 pt1"/>
    <w:basedOn w:val="Normal"/>
    <w:uiPriority w:val="7"/>
    <w:semiHidden/>
    <w:rsid w:val="00F879F4"/>
    <w:pPr>
      <w:tabs>
        <w:tab w:val="right" w:leader="dot" w:pos="9072"/>
      </w:tabs>
      <w:ind w:left="1559" w:right="284" w:hanging="1559"/>
    </w:pPr>
    <w:rPr>
      <w:rFonts w:eastAsia="Times New Roman" w:cs="Times New Roman"/>
      <w:b/>
      <w:bCs/>
      <w:noProof/>
      <w:szCs w:val="20"/>
      <w:lang w:eastAsia="en-AU"/>
    </w:rPr>
  </w:style>
  <w:style w:type="character" w:customStyle="1" w:styleId="TablecolumnheadingChar">
    <w:name w:val="Table column heading Char"/>
    <w:basedOn w:val="DefaultParagraphFont"/>
    <w:link w:val="Tablecolumnheading"/>
    <w:uiPriority w:val="7"/>
    <w:semiHidden/>
    <w:rsid w:val="00F879F4"/>
    <w:rPr>
      <w:rFonts w:eastAsia="Times New Roman" w:cs="Times New Roman"/>
      <w:b/>
      <w:color w:val="auto"/>
      <w:szCs w:val="20"/>
      <w:lang w:eastAsia="en-AU"/>
    </w:rPr>
  </w:style>
  <w:style w:type="paragraph" w:customStyle="1" w:styleId="TableTitle">
    <w:name w:val="Table Title"/>
    <w:basedOn w:val="Tablecolumnheading"/>
    <w:link w:val="TableTitleChar"/>
    <w:uiPriority w:val="18"/>
    <w:semiHidden/>
    <w:rsid w:val="00F879F4"/>
  </w:style>
  <w:style w:type="character" w:customStyle="1" w:styleId="TableTitleChar">
    <w:name w:val="Table Title Char"/>
    <w:basedOn w:val="TablecolumnheadingChar"/>
    <w:link w:val="TableTitle"/>
    <w:uiPriority w:val="18"/>
    <w:semiHidden/>
    <w:rsid w:val="00F879F4"/>
    <w:rPr>
      <w:rFonts w:eastAsia="Times New Roman" w:cs="Times New Roman"/>
      <w:b/>
      <w:color w:val="auto"/>
      <w:szCs w:val="20"/>
      <w:lang w:eastAsia="en-AU"/>
    </w:rPr>
  </w:style>
  <w:style w:type="paragraph" w:customStyle="1" w:styleId="ProfileHeader2">
    <w:name w:val="Profile Header 2"/>
    <w:basedOn w:val="Normal"/>
    <w:next w:val="BodyText"/>
    <w:autoRedefine/>
    <w:uiPriority w:val="7"/>
    <w:semiHidden/>
    <w:rsid w:val="00F879F4"/>
    <w:pPr>
      <w:tabs>
        <w:tab w:val="left" w:pos="3240"/>
        <w:tab w:val="left" w:pos="6120"/>
      </w:tabs>
    </w:pPr>
    <w:rPr>
      <w:rFonts w:eastAsia="Times New Roman" w:cs="Arial"/>
      <w:noProof/>
      <w:lang w:eastAsia="en-AU"/>
    </w:rPr>
  </w:style>
  <w:style w:type="paragraph" w:customStyle="1" w:styleId="NarrowProfileheadingLeft0cmFirstline0cmBotto">
    <w:name w:val="Narrow Profile heading + Left:  0 cm First line:  0 cm + Botto..."/>
    <w:basedOn w:val="Normal"/>
    <w:uiPriority w:val="7"/>
    <w:semiHidden/>
    <w:rsid w:val="00F879F4"/>
    <w:pPr>
      <w:keepNext/>
      <w:widowControl w:val="0"/>
      <w:pBdr>
        <w:bottom w:val="single" w:sz="12" w:space="1" w:color="C080FF"/>
      </w:pBdr>
      <w:outlineLvl w:val="1"/>
    </w:pPr>
    <w:rPr>
      <w:rFonts w:ascii="Arial Narrow" w:eastAsia="Times New Roman" w:hAnsi="Arial Narrow" w:cs="Times New Roman"/>
      <w:b/>
      <w:bCs/>
      <w:smallCaps/>
      <w:snapToGrid w:val="0"/>
      <w:sz w:val="36"/>
      <w:szCs w:val="20"/>
      <w:lang w:eastAsia="en-AU"/>
    </w:rPr>
  </w:style>
  <w:style w:type="paragraph" w:customStyle="1" w:styleId="Appendix1heading">
    <w:name w:val="Appendix 1 heading"/>
    <w:basedOn w:val="Heading4"/>
    <w:uiPriority w:val="7"/>
    <w:semiHidden/>
    <w:rsid w:val="00F879F4"/>
    <w:pPr>
      <w:keepLines w:val="0"/>
      <w:spacing w:before="0"/>
    </w:pPr>
    <w:rPr>
      <w:rFonts w:ascii="Times New Roman" w:eastAsia="Times New Roman" w:hAnsi="Times New Roman" w:cs="Times New Roman"/>
      <w:b w:val="0"/>
      <w:i/>
      <w:color w:val="089BA2" w:themeColor="accent3" w:themeShade="BF"/>
      <w:sz w:val="24"/>
      <w:szCs w:val="20"/>
      <w:lang w:eastAsia="en-AU"/>
    </w:rPr>
  </w:style>
  <w:style w:type="paragraph" w:customStyle="1" w:styleId="structurehead">
    <w:name w:val="structure_head"/>
    <w:basedOn w:val="Heading4"/>
    <w:uiPriority w:val="7"/>
    <w:semiHidden/>
    <w:rsid w:val="00F879F4"/>
    <w:pPr>
      <w:keepLines w:val="0"/>
      <w:spacing w:before="0"/>
    </w:pPr>
    <w:rPr>
      <w:rFonts w:ascii="Times New Roman" w:eastAsia="Times New Roman" w:hAnsi="Times New Roman" w:cs="Times New Roman"/>
      <w:b w:val="0"/>
      <w:i/>
      <w:color w:val="089BA2" w:themeColor="accent3" w:themeShade="BF"/>
      <w:sz w:val="24"/>
      <w:szCs w:val="20"/>
      <w:lang w:eastAsia="en-AU"/>
    </w:rPr>
  </w:style>
  <w:style w:type="paragraph" w:customStyle="1" w:styleId="unitname">
    <w:name w:val="unit name"/>
    <w:basedOn w:val="Appendix1heading"/>
    <w:uiPriority w:val="7"/>
    <w:semiHidden/>
    <w:rsid w:val="00F879F4"/>
  </w:style>
  <w:style w:type="paragraph" w:customStyle="1" w:styleId="Recommendations">
    <w:name w:val="Recommendations"/>
    <w:basedOn w:val="Normal"/>
    <w:uiPriority w:val="7"/>
    <w:semiHidden/>
    <w:rsid w:val="00F879F4"/>
    <w:pPr>
      <w:numPr>
        <w:numId w:val="15"/>
      </w:numPr>
    </w:pPr>
    <w:rPr>
      <w:rFonts w:eastAsia="Times New Roman" w:cs="Arial"/>
      <w:lang w:eastAsia="en-AU"/>
    </w:rPr>
  </w:style>
  <w:style w:type="paragraph" w:customStyle="1" w:styleId="Appendices">
    <w:name w:val="Appendices"/>
    <w:basedOn w:val="Heading1"/>
    <w:next w:val="Normal"/>
    <w:uiPriority w:val="8"/>
    <w:semiHidden/>
    <w:rsid w:val="00F879F4"/>
    <w:pPr>
      <w:keepLines w:val="0"/>
      <w:tabs>
        <w:tab w:val="left" w:pos="1620"/>
      </w:tabs>
    </w:pPr>
    <w:rPr>
      <w:rFonts w:eastAsia="Times New Roman" w:cs="Arial"/>
      <w:sz w:val="36"/>
      <w:lang w:eastAsia="en-AU"/>
    </w:rPr>
  </w:style>
  <w:style w:type="paragraph" w:customStyle="1" w:styleId="Tabletext0">
    <w:name w:val="Table text"/>
    <w:basedOn w:val="BodyText"/>
    <w:link w:val="TabletextChar"/>
    <w:qFormat/>
    <w:rsid w:val="00F879F4"/>
    <w:pPr>
      <w:spacing w:before="60" w:after="60"/>
    </w:pPr>
    <w:rPr>
      <w:rFonts w:eastAsia="Times New Roman" w:cs="Times New Roman"/>
      <w:szCs w:val="20"/>
    </w:rPr>
  </w:style>
  <w:style w:type="paragraph" w:customStyle="1" w:styleId="Style1">
    <w:name w:val="Style1"/>
    <w:basedOn w:val="Normal"/>
    <w:uiPriority w:val="7"/>
    <w:semiHidden/>
    <w:rsid w:val="00F879F4"/>
    <w:pPr>
      <w:jc w:val="center"/>
    </w:pPr>
    <w:rPr>
      <w:rFonts w:ascii="Arial Narrow" w:eastAsia="Times New Roman" w:hAnsi="Arial Narrow" w:cs="Arial"/>
      <w:b/>
      <w:sz w:val="28"/>
      <w:szCs w:val="28"/>
      <w:lang w:eastAsia="en-AU"/>
    </w:rPr>
  </w:style>
  <w:style w:type="paragraph" w:customStyle="1" w:styleId="ListNumbercontinued">
    <w:name w:val="List Number continued"/>
    <w:basedOn w:val="ListNumber"/>
    <w:uiPriority w:val="11"/>
    <w:semiHidden/>
    <w:rsid w:val="00F879F4"/>
    <w:pPr>
      <w:tabs>
        <w:tab w:val="left" w:pos="425"/>
      </w:tabs>
      <w:spacing w:before="100" w:beforeAutospacing="1"/>
    </w:pPr>
    <w:rPr>
      <w:rFonts w:eastAsia="Times New Roman" w:cs="Times New Roman"/>
      <w:lang w:eastAsia="en-AU"/>
    </w:rPr>
  </w:style>
  <w:style w:type="paragraph" w:customStyle="1" w:styleId="Tabletopheading">
    <w:name w:val="Table top heading"/>
    <w:basedOn w:val="Tabletext0"/>
    <w:uiPriority w:val="18"/>
    <w:semiHidden/>
    <w:rsid w:val="00F879F4"/>
    <w:pPr>
      <w:keepNext/>
    </w:pPr>
    <w:rPr>
      <w:rFonts w:ascii="Arial Bold" w:hAnsi="Arial Bold"/>
      <w:b/>
      <w:color w:val="F2F2F2" w:themeColor="background1" w:themeShade="F2"/>
    </w:rPr>
  </w:style>
  <w:style w:type="paragraph" w:customStyle="1" w:styleId="Tablecaption">
    <w:name w:val="Table caption"/>
    <w:basedOn w:val="BodyText"/>
    <w:link w:val="TablecaptionChar"/>
    <w:uiPriority w:val="20"/>
    <w:semiHidden/>
    <w:qFormat/>
    <w:rsid w:val="00F879F4"/>
    <w:pPr>
      <w:keepNext/>
      <w:keepLines/>
      <w:tabs>
        <w:tab w:val="left" w:pos="851"/>
      </w:tabs>
      <w:spacing w:before="300"/>
    </w:pPr>
    <w:rPr>
      <w:rFonts w:eastAsia="Times New Roman" w:cs="Arial"/>
      <w:b/>
      <w:sz w:val="20"/>
      <w:szCs w:val="16"/>
      <w:lang w:eastAsia="en-AU"/>
    </w:rPr>
  </w:style>
  <w:style w:type="paragraph" w:customStyle="1" w:styleId="Tablefigure">
    <w:name w:val="Table figure"/>
    <w:basedOn w:val="Tabletext0"/>
    <w:uiPriority w:val="18"/>
    <w:semiHidden/>
    <w:rsid w:val="00F879F4"/>
    <w:pPr>
      <w:jc w:val="right"/>
    </w:pPr>
  </w:style>
  <w:style w:type="paragraph" w:customStyle="1" w:styleId="Tablenumberlist">
    <w:name w:val="Table number list"/>
    <w:basedOn w:val="Tabletext0"/>
    <w:uiPriority w:val="18"/>
    <w:semiHidden/>
    <w:rsid w:val="00F879F4"/>
    <w:pPr>
      <w:numPr>
        <w:numId w:val="13"/>
      </w:numPr>
      <w:tabs>
        <w:tab w:val="left" w:pos="284"/>
      </w:tabs>
      <w:spacing w:before="20" w:after="20"/>
    </w:pPr>
    <w:rPr>
      <w:szCs w:val="18"/>
    </w:rPr>
  </w:style>
  <w:style w:type="paragraph" w:customStyle="1" w:styleId="Boxtext">
    <w:name w:val="Box text"/>
    <w:basedOn w:val="BodyText"/>
    <w:link w:val="BoxtextCharChar"/>
    <w:uiPriority w:val="24"/>
    <w:semiHidden/>
    <w:rsid w:val="00F879F4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clear" w:color="auto" w:fill="F3F3F3"/>
      <w:spacing w:after="60"/>
      <w:ind w:left="425" w:right="425"/>
    </w:pPr>
    <w:rPr>
      <w:rFonts w:eastAsia="Times New Roman" w:cs="Times New Roman"/>
      <w:lang w:eastAsia="en-AU"/>
    </w:rPr>
  </w:style>
  <w:style w:type="character" w:customStyle="1" w:styleId="BoxtextCharChar">
    <w:name w:val="Box text Char Char"/>
    <w:basedOn w:val="BodyTextChar"/>
    <w:link w:val="Boxtext"/>
    <w:uiPriority w:val="24"/>
    <w:semiHidden/>
    <w:rsid w:val="00F879F4"/>
    <w:rPr>
      <w:rFonts w:eastAsia="Times New Roman" w:cs="Times New Roman"/>
      <w:color w:val="auto"/>
      <w:shd w:val="clear" w:color="auto" w:fill="F3F3F3"/>
      <w:lang w:eastAsia="en-AU"/>
    </w:rPr>
  </w:style>
  <w:style w:type="character" w:customStyle="1" w:styleId="TablecaptionChar">
    <w:name w:val="Table caption Char"/>
    <w:basedOn w:val="DefaultParagraphFont"/>
    <w:link w:val="Tablecaption"/>
    <w:uiPriority w:val="20"/>
    <w:semiHidden/>
    <w:rsid w:val="00F879F4"/>
    <w:rPr>
      <w:rFonts w:eastAsia="Times New Roman" w:cs="Arial"/>
      <w:b/>
      <w:color w:val="auto"/>
      <w:sz w:val="20"/>
      <w:szCs w:val="16"/>
      <w:lang w:eastAsia="en-AU"/>
    </w:rPr>
  </w:style>
  <w:style w:type="paragraph" w:customStyle="1" w:styleId="Tabledotpointlist">
    <w:name w:val="Table dot point list"/>
    <w:basedOn w:val="Normal"/>
    <w:uiPriority w:val="18"/>
    <w:semiHidden/>
    <w:rsid w:val="00F879F4"/>
    <w:pPr>
      <w:numPr>
        <w:numId w:val="14"/>
      </w:numPr>
      <w:tabs>
        <w:tab w:val="clear" w:pos="567"/>
        <w:tab w:val="left" w:pos="284"/>
      </w:tabs>
      <w:spacing w:before="20" w:after="20"/>
      <w:ind w:left="284" w:hanging="284"/>
    </w:pPr>
    <w:rPr>
      <w:rFonts w:eastAsia="Times New Roman" w:cs="Times New Roman"/>
      <w:sz w:val="20"/>
      <w:szCs w:val="18"/>
      <w:lang w:eastAsia="en-AU"/>
    </w:rPr>
  </w:style>
  <w:style w:type="paragraph" w:customStyle="1" w:styleId="Pa24">
    <w:name w:val="Pa24"/>
    <w:basedOn w:val="Normal"/>
    <w:next w:val="Normal"/>
    <w:uiPriority w:val="99"/>
    <w:semiHidden/>
    <w:locked/>
    <w:rsid w:val="00F879F4"/>
    <w:pPr>
      <w:autoSpaceDE w:val="0"/>
      <w:autoSpaceDN w:val="0"/>
      <w:adjustRightInd w:val="0"/>
      <w:spacing w:line="201" w:lineRule="atLeast"/>
    </w:pPr>
    <w:rPr>
      <w:rFonts w:ascii="Gotham Bold" w:hAnsi="Gotham Bold"/>
      <w:sz w:val="24"/>
      <w:szCs w:val="24"/>
    </w:rPr>
  </w:style>
  <w:style w:type="paragraph" w:customStyle="1" w:styleId="Pa1">
    <w:name w:val="Pa1"/>
    <w:basedOn w:val="Normal"/>
    <w:uiPriority w:val="99"/>
    <w:semiHidden/>
    <w:locked/>
    <w:rsid w:val="00F879F4"/>
    <w:pPr>
      <w:autoSpaceDE w:val="0"/>
      <w:autoSpaceDN w:val="0"/>
      <w:adjustRightInd w:val="0"/>
      <w:spacing w:line="241" w:lineRule="atLeast"/>
    </w:pPr>
    <w:rPr>
      <w:rFonts w:ascii="Gotham Bold" w:eastAsia="Times New Roman" w:hAnsi="Gotham Bold" w:cs="Times New Roman"/>
      <w:sz w:val="24"/>
      <w:szCs w:val="24"/>
      <w:lang w:eastAsia="en-AU"/>
    </w:rPr>
  </w:style>
  <w:style w:type="paragraph" w:customStyle="1" w:styleId="Pa9">
    <w:name w:val="Pa9"/>
    <w:basedOn w:val="Normal"/>
    <w:uiPriority w:val="99"/>
    <w:semiHidden/>
    <w:locked/>
    <w:rsid w:val="00F879F4"/>
    <w:pPr>
      <w:autoSpaceDE w:val="0"/>
      <w:autoSpaceDN w:val="0"/>
      <w:adjustRightInd w:val="0"/>
      <w:spacing w:line="181" w:lineRule="atLeast"/>
    </w:pPr>
    <w:rPr>
      <w:rFonts w:ascii="Gotham Bold" w:eastAsia="Times New Roman" w:hAnsi="Gotham Bold" w:cs="Times New Roman"/>
      <w:sz w:val="24"/>
      <w:szCs w:val="24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F879F4"/>
  </w:style>
  <w:style w:type="character" w:customStyle="1" w:styleId="ListParagraphChar">
    <w:name w:val="List Paragraph Char"/>
    <w:basedOn w:val="DefaultParagraphFont"/>
    <w:link w:val="ListParagraph"/>
    <w:uiPriority w:val="34"/>
    <w:rsid w:val="00F879F4"/>
    <w:rPr>
      <w:color w:val="auto"/>
    </w:rPr>
  </w:style>
  <w:style w:type="paragraph" w:customStyle="1" w:styleId="Tablenormaltext">
    <w:name w:val="Table normal text"/>
    <w:basedOn w:val="Normal"/>
    <w:uiPriority w:val="18"/>
    <w:semiHidden/>
    <w:qFormat/>
    <w:rsid w:val="00F879F4"/>
    <w:pPr>
      <w:spacing w:before="60" w:after="60"/>
    </w:pPr>
    <w:rPr>
      <w:rFonts w:eastAsia="Times New Roman" w:cs="Arial"/>
      <w:bCs/>
      <w:color w:val="000000"/>
      <w:sz w:val="20"/>
      <w:szCs w:val="20"/>
      <w:lang w:eastAsia="en-AU"/>
    </w:rPr>
  </w:style>
  <w:style w:type="paragraph" w:customStyle="1" w:styleId="Tablenumeralright-aligned">
    <w:name w:val="Table numeral right-aligned"/>
    <w:basedOn w:val="Tablenormaltext"/>
    <w:uiPriority w:val="19"/>
    <w:semiHidden/>
    <w:qFormat/>
    <w:rsid w:val="00F879F4"/>
    <w:pPr>
      <w:jc w:val="right"/>
    </w:pPr>
  </w:style>
  <w:style w:type="paragraph" w:customStyle="1" w:styleId="Tabletotalbold">
    <w:name w:val="Table total bold"/>
    <w:basedOn w:val="Tabletext0"/>
    <w:uiPriority w:val="18"/>
    <w:semiHidden/>
    <w:qFormat/>
    <w:rsid w:val="00F879F4"/>
    <w:rPr>
      <w:b/>
    </w:rPr>
  </w:style>
  <w:style w:type="paragraph" w:customStyle="1" w:styleId="Bodytextboldexeclist">
    <w:name w:val="Body text bold exec list"/>
    <w:basedOn w:val="Normal"/>
    <w:uiPriority w:val="17"/>
    <w:semiHidden/>
    <w:locked/>
    <w:rsid w:val="00F879F4"/>
    <w:pPr>
      <w:spacing w:before="200" w:after="40"/>
    </w:pPr>
    <w:rPr>
      <w:rFonts w:eastAsia="Times New Roman" w:cs="Times New Roman"/>
      <w:b/>
      <w:lang w:eastAsia="en-AU"/>
    </w:rPr>
  </w:style>
  <w:style w:type="paragraph" w:customStyle="1" w:styleId="Tablesecondaryheading">
    <w:name w:val="Table secondary heading"/>
    <w:basedOn w:val="Tabletopheading"/>
    <w:uiPriority w:val="18"/>
    <w:semiHidden/>
    <w:qFormat/>
    <w:rsid w:val="00F879F4"/>
    <w:rPr>
      <w:color w:val="auto"/>
    </w:rPr>
  </w:style>
  <w:style w:type="paragraph" w:customStyle="1" w:styleId="Tabletotalboldright-aligned">
    <w:name w:val="Table total bold right-aligned"/>
    <w:basedOn w:val="Tablenumeralright-aligned"/>
    <w:uiPriority w:val="18"/>
    <w:semiHidden/>
    <w:qFormat/>
    <w:rsid w:val="00F879F4"/>
    <w:rPr>
      <w:b/>
    </w:rPr>
  </w:style>
  <w:style w:type="paragraph" w:customStyle="1" w:styleId="Tabletopheadingright-aligned">
    <w:name w:val="Table top heading right-aligned"/>
    <w:basedOn w:val="Tabletopheading"/>
    <w:uiPriority w:val="18"/>
    <w:semiHidden/>
    <w:qFormat/>
    <w:rsid w:val="00F879F4"/>
    <w:pPr>
      <w:jc w:val="right"/>
    </w:pPr>
    <w:rPr>
      <w:rFonts w:eastAsia="Arial Unicode MS"/>
      <w:b w:val="0"/>
    </w:rPr>
  </w:style>
  <w:style w:type="paragraph" w:customStyle="1" w:styleId="Tableheadwhitefont">
    <w:name w:val="Table head white font"/>
    <w:basedOn w:val="Tabletext0"/>
    <w:uiPriority w:val="18"/>
    <w:semiHidden/>
    <w:qFormat/>
    <w:rsid w:val="00F879F4"/>
    <w:rPr>
      <w:b/>
      <w:color w:val="FFFFFF" w:themeColor="background1"/>
    </w:rPr>
  </w:style>
  <w:style w:type="paragraph" w:customStyle="1" w:styleId="Tabletopheadingcentred">
    <w:name w:val="Table top heading centred"/>
    <w:basedOn w:val="Tabletopheading"/>
    <w:uiPriority w:val="18"/>
    <w:semiHidden/>
    <w:qFormat/>
    <w:rsid w:val="00F879F4"/>
    <w:pPr>
      <w:jc w:val="center"/>
    </w:pPr>
  </w:style>
  <w:style w:type="numbering" w:customStyle="1" w:styleId="Callout">
    <w:name w:val="Callout"/>
    <w:uiPriority w:val="99"/>
    <w:rsid w:val="00F879F4"/>
    <w:pPr>
      <w:numPr>
        <w:numId w:val="17"/>
      </w:numPr>
    </w:pPr>
  </w:style>
  <w:style w:type="numbering" w:customStyle="1" w:styleId="CalloutBullets">
    <w:name w:val="Callout Bullets"/>
    <w:uiPriority w:val="99"/>
    <w:rsid w:val="00F879F4"/>
    <w:pPr>
      <w:numPr>
        <w:numId w:val="18"/>
      </w:numPr>
    </w:pPr>
  </w:style>
  <w:style w:type="paragraph" w:customStyle="1" w:styleId="Publishedby">
    <w:name w:val="Published by"/>
    <w:basedOn w:val="Normal"/>
    <w:uiPriority w:val="79"/>
    <w:semiHidden/>
    <w:qFormat/>
    <w:rsid w:val="00F879F4"/>
    <w:pPr>
      <w:spacing w:before="480"/>
    </w:pPr>
  </w:style>
  <w:style w:type="paragraph" w:customStyle="1" w:styleId="Address">
    <w:name w:val="Address"/>
    <w:basedOn w:val="Normal"/>
    <w:uiPriority w:val="79"/>
    <w:semiHidden/>
    <w:qFormat/>
    <w:rsid w:val="00F879F4"/>
  </w:style>
  <w:style w:type="paragraph" w:customStyle="1" w:styleId="EPATextQuote">
    <w:name w:val="EPA Text Quote"/>
    <w:basedOn w:val="BodyText"/>
    <w:uiPriority w:val="21"/>
    <w:semiHidden/>
    <w:qFormat/>
    <w:rsid w:val="00F879F4"/>
    <w:pPr>
      <w:ind w:left="284" w:right="284"/>
    </w:pPr>
    <w:rPr>
      <w:b/>
    </w:rPr>
  </w:style>
  <w:style w:type="paragraph" w:customStyle="1" w:styleId="Pulloutquote">
    <w:name w:val="Pull out quote"/>
    <w:basedOn w:val="Normal"/>
    <w:uiPriority w:val="20"/>
    <w:semiHidden/>
    <w:qFormat/>
    <w:rsid w:val="00F879F4"/>
    <w:pPr>
      <w:pBdr>
        <w:top w:val="single" w:sz="48" w:space="5" w:color="007EBB"/>
        <w:bottom w:val="single" w:sz="48" w:space="5" w:color="007EBB"/>
      </w:pBdr>
    </w:pPr>
    <w:rPr>
      <w:rFonts w:asciiTheme="majorHAnsi" w:hAnsiTheme="majorHAnsi"/>
      <w:b/>
      <w:color w:val="007EBB"/>
      <w:sz w:val="30"/>
    </w:rPr>
  </w:style>
  <w:style w:type="paragraph" w:customStyle="1" w:styleId="Pulloutquotegreen">
    <w:name w:val="Pull out quote green"/>
    <w:basedOn w:val="Pulloutquote"/>
    <w:uiPriority w:val="20"/>
    <w:semiHidden/>
    <w:qFormat/>
    <w:rsid w:val="00F879F4"/>
    <w:pPr>
      <w:pBdr>
        <w:top w:val="single" w:sz="48" w:space="5" w:color="008850"/>
        <w:bottom w:val="single" w:sz="48" w:space="5" w:color="008850"/>
      </w:pBdr>
    </w:pPr>
    <w:rPr>
      <w:color w:val="008850"/>
    </w:rPr>
  </w:style>
  <w:style w:type="paragraph" w:customStyle="1" w:styleId="Heading1Green">
    <w:name w:val="Heading 1 Green"/>
    <w:basedOn w:val="Heading1"/>
    <w:uiPriority w:val="7"/>
    <w:semiHidden/>
    <w:qFormat/>
    <w:rsid w:val="00F879F4"/>
    <w:rPr>
      <w:color w:val="008850"/>
    </w:rPr>
  </w:style>
  <w:style w:type="paragraph" w:customStyle="1" w:styleId="Heading1NumberedGreen">
    <w:name w:val="Heading 1 Numbered Green"/>
    <w:basedOn w:val="Normal"/>
    <w:uiPriority w:val="7"/>
    <w:semiHidden/>
    <w:qFormat/>
    <w:rsid w:val="00F879F4"/>
    <w:pPr>
      <w:keepNext/>
      <w:keepLines/>
      <w:numPr>
        <w:numId w:val="11"/>
      </w:numPr>
      <w:spacing w:before="400" w:after="240" w:line="480" w:lineRule="atLeast"/>
      <w:outlineLvl w:val="0"/>
    </w:pPr>
    <w:rPr>
      <w:rFonts w:asciiTheme="majorHAnsi" w:eastAsiaTheme="majorEastAsia" w:hAnsiTheme="majorHAnsi" w:cstheme="majorBidi"/>
      <w:b/>
      <w:color w:val="008850"/>
      <w:sz w:val="56"/>
      <w:szCs w:val="28"/>
    </w:rPr>
  </w:style>
  <w:style w:type="paragraph" w:customStyle="1" w:styleId="Heading2Green">
    <w:name w:val="Heading 2 Green"/>
    <w:basedOn w:val="Heading2"/>
    <w:uiPriority w:val="7"/>
    <w:semiHidden/>
    <w:qFormat/>
    <w:rsid w:val="00F879F4"/>
    <w:rPr>
      <w:color w:val="008850"/>
    </w:rPr>
  </w:style>
  <w:style w:type="paragraph" w:customStyle="1" w:styleId="Heading2NumberedGreen">
    <w:name w:val="Heading 2 Numbered Green"/>
    <w:basedOn w:val="Normal"/>
    <w:uiPriority w:val="7"/>
    <w:semiHidden/>
    <w:qFormat/>
    <w:rsid w:val="00F879F4"/>
    <w:pPr>
      <w:keepNext/>
      <w:keepLines/>
      <w:numPr>
        <w:ilvl w:val="1"/>
        <w:numId w:val="11"/>
      </w:numPr>
      <w:spacing w:before="360" w:line="400" w:lineRule="exact"/>
      <w:outlineLvl w:val="1"/>
    </w:pPr>
    <w:rPr>
      <w:rFonts w:asciiTheme="majorHAnsi" w:eastAsiaTheme="majorEastAsia" w:hAnsiTheme="majorHAnsi" w:cstheme="majorBidi"/>
      <w:b/>
      <w:color w:val="008850"/>
      <w:sz w:val="32"/>
      <w:szCs w:val="26"/>
    </w:rPr>
  </w:style>
  <w:style w:type="paragraph" w:customStyle="1" w:styleId="Heading3Green">
    <w:name w:val="Heading 3 Green"/>
    <w:basedOn w:val="Heading3"/>
    <w:uiPriority w:val="7"/>
    <w:semiHidden/>
    <w:qFormat/>
    <w:rsid w:val="00F879F4"/>
    <w:rPr>
      <w:color w:val="008850"/>
    </w:rPr>
  </w:style>
  <w:style w:type="paragraph" w:customStyle="1" w:styleId="Heading3NumberedGreen">
    <w:name w:val="Heading 3 Numbered Green"/>
    <w:basedOn w:val="Normal"/>
    <w:uiPriority w:val="7"/>
    <w:semiHidden/>
    <w:qFormat/>
    <w:rsid w:val="00F879F4"/>
    <w:rPr>
      <w:color w:val="008850"/>
    </w:rPr>
  </w:style>
  <w:style w:type="character" w:customStyle="1" w:styleId="GreenText">
    <w:name w:val="Green Text"/>
    <w:basedOn w:val="DefaultParagraphFont"/>
    <w:uiPriority w:val="1"/>
    <w:semiHidden/>
    <w:qFormat/>
    <w:rsid w:val="00F879F4"/>
    <w:rPr>
      <w:color w:val="008850"/>
    </w:rPr>
  </w:style>
  <w:style w:type="character" w:styleId="UnresolvedMention">
    <w:name w:val="Unresolved Mention"/>
    <w:basedOn w:val="DefaultParagraphFont"/>
    <w:uiPriority w:val="99"/>
    <w:semiHidden/>
    <w:unhideWhenUsed/>
    <w:rsid w:val="00F879F4"/>
    <w:rPr>
      <w:color w:val="808080"/>
      <w:shd w:val="clear" w:color="auto" w:fill="E6E6E6"/>
    </w:rPr>
  </w:style>
  <w:style w:type="table" w:customStyle="1" w:styleId="MOHtable">
    <w:name w:val="MOH table"/>
    <w:basedOn w:val="TableNormal"/>
    <w:uiPriority w:val="99"/>
    <w:semiHidden/>
    <w:rsid w:val="00BE5E89"/>
    <w:pPr>
      <w:spacing w:before="60" w:after="60" w:line="240" w:lineRule="atLeast"/>
    </w:pPr>
    <w:rPr>
      <w:rFonts w:eastAsia="MS PMincho" w:cs="Times New Roman"/>
      <w:sz w:val="20"/>
      <w:szCs w:val="20"/>
    </w:rPr>
    <w:tblPr>
      <w:tblBorders>
        <w:insideH w:val="single" w:sz="4" w:space="0" w:color="98BEFF"/>
      </w:tblBorders>
    </w:tblPr>
    <w:tcPr>
      <w:shd w:val="clear" w:color="auto" w:fill="auto"/>
    </w:tcPr>
    <w:tblStylePr w:type="firstRow">
      <w:rPr>
        <w:rFonts w:ascii="Arial" w:hAnsi="Arial"/>
        <w:b w:val="0"/>
        <w:i w:val="0"/>
        <w:sz w:val="20"/>
      </w:rPr>
      <w:tblPr/>
      <w:tcPr>
        <w:shd w:val="clear" w:color="auto" w:fill="D5E4FF"/>
      </w:tcPr>
    </w:tblStylePr>
  </w:style>
  <w:style w:type="paragraph" w:customStyle="1" w:styleId="BodyText1">
    <w:name w:val="Body Text1"/>
    <w:basedOn w:val="Normal"/>
    <w:uiPriority w:val="99"/>
    <w:semiHidden/>
    <w:qFormat/>
    <w:rsid w:val="00BE5E89"/>
    <w:pPr>
      <w:spacing w:before="100" w:line="260" w:lineRule="atLeast"/>
    </w:pPr>
    <w:rPr>
      <w:rFonts w:asciiTheme="minorHAnsi" w:hAnsiTheme="minorHAnsi" w:cstheme="minorHAnsi"/>
    </w:rPr>
  </w:style>
  <w:style w:type="character" w:customStyle="1" w:styleId="Style2">
    <w:name w:val="Style2"/>
    <w:basedOn w:val="DefaultParagraphFont"/>
    <w:uiPriority w:val="1"/>
    <w:semiHidden/>
    <w:rsid w:val="00F879F4"/>
    <w:rPr>
      <w:rFonts w:ascii="Arial Bold" w:hAnsi="Arial Bold"/>
      <w:b/>
      <w:caps/>
      <w:smallCaps w:val="0"/>
      <w:strike w:val="0"/>
      <w:dstrike w:val="0"/>
      <w:vanish w:val="0"/>
      <w:sz w:val="16"/>
      <w:u w:color="FF0000"/>
      <w:vertAlign w:val="baseline"/>
    </w:rPr>
  </w:style>
  <w:style w:type="character" w:customStyle="1" w:styleId="Style3">
    <w:name w:val="Style3"/>
    <w:basedOn w:val="DefaultParagraphFont"/>
    <w:uiPriority w:val="1"/>
    <w:semiHidden/>
    <w:rsid w:val="00F879F4"/>
    <w:rPr>
      <w:rFonts w:ascii="Arial Bold" w:hAnsi="Arial Bold"/>
      <w:b/>
      <w:caps/>
      <w:smallCaps w:val="0"/>
      <w:color w:val="FF0000"/>
      <w:sz w:val="16"/>
      <w:u w:val="none"/>
    </w:rPr>
  </w:style>
  <w:style w:type="numbering" w:customStyle="1" w:styleId="ListBullets">
    <w:name w:val="List Bullets"/>
    <w:uiPriority w:val="99"/>
    <w:rsid w:val="00F879F4"/>
    <w:pPr>
      <w:numPr>
        <w:numId w:val="19"/>
      </w:numPr>
    </w:pPr>
  </w:style>
  <w:style w:type="paragraph" w:customStyle="1" w:styleId="InstructionText">
    <w:name w:val="Instruction Text"/>
    <w:basedOn w:val="Normal"/>
    <w:link w:val="InstructionTextChar"/>
    <w:uiPriority w:val="23"/>
    <w:semiHidden/>
    <w:rsid w:val="00F879F4"/>
    <w:rPr>
      <w:rFonts w:eastAsiaTheme="minorEastAsia" w:cs="Arial"/>
      <w:color w:val="FF0000"/>
    </w:rPr>
  </w:style>
  <w:style w:type="character" w:customStyle="1" w:styleId="InstructionTextChar">
    <w:name w:val="Instruction Text Char"/>
    <w:link w:val="InstructionText"/>
    <w:uiPriority w:val="23"/>
    <w:semiHidden/>
    <w:rsid w:val="00F879F4"/>
    <w:rPr>
      <w:rFonts w:eastAsiaTheme="minorEastAsia" w:cs="Arial"/>
      <w:color w:val="FF0000"/>
    </w:rPr>
  </w:style>
  <w:style w:type="numbering" w:styleId="111111">
    <w:name w:val="Outline List 2"/>
    <w:basedOn w:val="NoList"/>
    <w:semiHidden/>
    <w:unhideWhenUsed/>
    <w:rsid w:val="00BE5E89"/>
    <w:pPr>
      <w:numPr>
        <w:numId w:val="21"/>
      </w:numPr>
    </w:pPr>
  </w:style>
  <w:style w:type="numbering" w:styleId="1ai">
    <w:name w:val="Outline List 1"/>
    <w:basedOn w:val="NoList"/>
    <w:semiHidden/>
    <w:unhideWhenUsed/>
    <w:rsid w:val="00BE5E89"/>
    <w:pPr>
      <w:numPr>
        <w:numId w:val="22"/>
      </w:numPr>
    </w:pPr>
  </w:style>
  <w:style w:type="paragraph" w:styleId="BlockText">
    <w:name w:val="Block Text"/>
    <w:basedOn w:val="Normal"/>
    <w:uiPriority w:val="99"/>
    <w:semiHidden/>
    <w:unhideWhenUsed/>
    <w:rsid w:val="00BE5E89"/>
    <w:pPr>
      <w:pBdr>
        <w:top w:val="single" w:sz="2" w:space="10" w:color="0F6FC6" w:themeColor="accent1"/>
        <w:left w:val="single" w:sz="2" w:space="10" w:color="0F6FC6" w:themeColor="accent1"/>
        <w:bottom w:val="single" w:sz="2" w:space="10" w:color="0F6FC6" w:themeColor="accent1"/>
        <w:right w:val="single" w:sz="2" w:space="10" w:color="0F6FC6" w:themeColor="accent1"/>
      </w:pBdr>
      <w:ind w:left="1152" w:right="1152"/>
    </w:pPr>
    <w:rPr>
      <w:rFonts w:asciiTheme="minorHAnsi" w:eastAsiaTheme="minorEastAsia" w:hAnsiTheme="minorHAnsi"/>
      <w:i/>
      <w:iCs/>
      <w:color w:val="0F6FC6" w:themeColor="accent1"/>
    </w:rPr>
  </w:style>
  <w:style w:type="paragraph" w:styleId="Caption">
    <w:name w:val="caption"/>
    <w:basedOn w:val="Normal"/>
    <w:next w:val="Normal"/>
    <w:uiPriority w:val="21"/>
    <w:semiHidden/>
    <w:unhideWhenUsed/>
    <w:qFormat/>
    <w:rsid w:val="00BE5E89"/>
    <w:pPr>
      <w:spacing w:after="200"/>
    </w:pPr>
    <w:rPr>
      <w:i/>
      <w:iCs/>
      <w:color w:val="17406D" w:themeColor="text2"/>
      <w:sz w:val="18"/>
      <w:szCs w:val="18"/>
    </w:rPr>
  </w:style>
  <w:style w:type="paragraph" w:styleId="E-mailSignature">
    <w:name w:val="E-mail Signature"/>
    <w:basedOn w:val="Normal"/>
    <w:link w:val="E-mailSignatureChar"/>
    <w:uiPriority w:val="7"/>
    <w:semiHidden/>
    <w:unhideWhenUsed/>
    <w:rsid w:val="00BE5E89"/>
  </w:style>
  <w:style w:type="character" w:customStyle="1" w:styleId="E-mailSignatureChar">
    <w:name w:val="E-mail Signature Char"/>
    <w:basedOn w:val="DefaultParagraphFont"/>
    <w:link w:val="E-mailSignature"/>
    <w:uiPriority w:val="7"/>
    <w:semiHidden/>
    <w:rsid w:val="00BE5E89"/>
    <w:rPr>
      <w:rFonts w:ascii="Arial" w:hAnsi="Arial"/>
      <w:lang w:eastAsia="en-US"/>
    </w:rPr>
  </w:style>
  <w:style w:type="paragraph" w:styleId="EnvelopeAddress">
    <w:name w:val="envelope address"/>
    <w:basedOn w:val="Normal"/>
    <w:uiPriority w:val="7"/>
    <w:semiHidden/>
    <w:unhideWhenUsed/>
    <w:rsid w:val="00BE5E8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7"/>
    <w:semiHidden/>
    <w:unhideWhenUsed/>
    <w:rsid w:val="00BE5E89"/>
    <w:rPr>
      <w:rFonts w:asciiTheme="majorHAnsi" w:eastAsiaTheme="majorEastAsia" w:hAnsiTheme="majorHAnsi" w:cstheme="majorBidi"/>
      <w:sz w:val="20"/>
      <w:szCs w:val="20"/>
    </w:rPr>
  </w:style>
  <w:style w:type="table" w:styleId="GridTable1Light-Accent1">
    <w:name w:val="Grid Table 1 Light Accent 1"/>
    <w:basedOn w:val="TableNormal"/>
    <w:uiPriority w:val="46"/>
    <w:rsid w:val="00BE5E89"/>
    <w:pPr>
      <w:spacing w:after="0"/>
    </w:pPr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E5E89"/>
    <w:pPr>
      <w:spacing w:after="0"/>
    </w:pPr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E5E89"/>
    <w:pPr>
      <w:spacing w:after="0"/>
    </w:pPr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E5E89"/>
    <w:pPr>
      <w:spacing w:after="0"/>
    </w:pPr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E5E89"/>
    <w:pPr>
      <w:spacing w:after="0"/>
    </w:pPr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E5E89"/>
    <w:pPr>
      <w:spacing w:after="0"/>
    </w:pPr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E5E8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E5E89"/>
    <w:pPr>
      <w:spacing w:after="0"/>
    </w:pPr>
    <w:tblPr>
      <w:tblStyleRowBandSize w:val="1"/>
      <w:tblStyleColBandSize w:val="1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E5E89"/>
    <w:pPr>
      <w:spacing w:after="0"/>
    </w:pPr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E5E89"/>
    <w:pPr>
      <w:spacing w:after="0"/>
    </w:pPr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E5E89"/>
    <w:pPr>
      <w:spacing w:after="0"/>
    </w:pPr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E5E89"/>
    <w:pPr>
      <w:spacing w:after="0"/>
    </w:pPr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E5E89"/>
    <w:pPr>
      <w:spacing w:after="0"/>
    </w:pPr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3">
    <w:name w:val="Grid Table 3"/>
    <w:basedOn w:val="TableNormal"/>
    <w:uiPriority w:val="48"/>
    <w:rsid w:val="00BE5E8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E5E89"/>
    <w:pPr>
      <w:spacing w:after="0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E5E89"/>
    <w:pPr>
      <w:spacing w:after="0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E5E89"/>
    <w:pPr>
      <w:spacing w:after="0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E5E89"/>
    <w:pPr>
      <w:spacing w:after="0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E5E89"/>
    <w:pPr>
      <w:spacing w:after="0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E5E89"/>
    <w:pPr>
      <w:spacing w:after="0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E5E8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E5E89"/>
    <w:pPr>
      <w:spacing w:after="0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E5E89"/>
    <w:pPr>
      <w:spacing w:after="0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E5E89"/>
    <w:pPr>
      <w:spacing w:after="0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E5E89"/>
    <w:pPr>
      <w:spacing w:after="0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E5E89"/>
    <w:pPr>
      <w:spacing w:after="0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E5E89"/>
    <w:pPr>
      <w:spacing w:after="0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E5E8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E5E8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E5E8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E5E8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E5E8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E5E8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E5E8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E5E8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E5E89"/>
    <w:pPr>
      <w:spacing w:after="0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E5E89"/>
    <w:pPr>
      <w:spacing w:after="0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E5E89"/>
    <w:pPr>
      <w:spacing w:after="0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E5E89"/>
    <w:pPr>
      <w:spacing w:after="0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E5E89"/>
    <w:pPr>
      <w:spacing w:after="0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E5E89"/>
    <w:pPr>
      <w:spacing w:after="0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E5E8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E5E89"/>
    <w:pPr>
      <w:spacing w:after="0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E5E89"/>
    <w:pPr>
      <w:spacing w:after="0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E5E89"/>
    <w:pPr>
      <w:spacing w:after="0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E5E89"/>
    <w:pPr>
      <w:spacing w:after="0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E5E89"/>
    <w:pPr>
      <w:spacing w:after="0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E5E89"/>
    <w:pPr>
      <w:spacing w:after="0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E5E89"/>
    <w:rPr>
      <w:color w:val="2B579A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qFormat/>
    <w:rsid w:val="00BE5E89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BE5E89"/>
    <w:rPr>
      <w:rFonts w:ascii="Arial" w:hAnsi="Arial"/>
      <w:i/>
      <w:iCs/>
      <w:color w:val="0F6FC6" w:themeColor="accent1"/>
      <w:lang w:eastAsia="en-US"/>
    </w:rPr>
  </w:style>
  <w:style w:type="paragraph" w:styleId="ListNumber5">
    <w:name w:val="List Number 5"/>
    <w:basedOn w:val="Normal"/>
    <w:uiPriority w:val="18"/>
    <w:semiHidden/>
    <w:unhideWhenUsed/>
    <w:rsid w:val="00BE5E89"/>
    <w:pPr>
      <w:tabs>
        <w:tab w:val="num" w:pos="1492"/>
      </w:tabs>
      <w:ind w:left="1492" w:hanging="360"/>
      <w:contextualSpacing/>
    </w:pPr>
  </w:style>
  <w:style w:type="table" w:styleId="ListTable1Light">
    <w:name w:val="List Table 1 Light"/>
    <w:basedOn w:val="TableNormal"/>
    <w:uiPriority w:val="46"/>
    <w:rsid w:val="00BE5E8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E5E8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E5E8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E5E8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E5E8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E5E8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E5E8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2">
    <w:name w:val="List Table 2"/>
    <w:basedOn w:val="TableNormal"/>
    <w:uiPriority w:val="47"/>
    <w:rsid w:val="00BE5E8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E5E89"/>
    <w:pPr>
      <w:spacing w:after="0"/>
    </w:pPr>
    <w:tblPr>
      <w:tblStyleRowBandSize w:val="1"/>
      <w:tblStyleColBandSize w:val="1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E5E89"/>
    <w:pPr>
      <w:spacing w:after="0"/>
    </w:pPr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E5E89"/>
    <w:pPr>
      <w:spacing w:after="0"/>
    </w:pPr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E5E89"/>
    <w:pPr>
      <w:spacing w:after="0"/>
    </w:pPr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E5E89"/>
    <w:pPr>
      <w:spacing w:after="0"/>
    </w:pPr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E5E89"/>
    <w:pPr>
      <w:spacing w:after="0"/>
    </w:pPr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3">
    <w:name w:val="List Table 3"/>
    <w:basedOn w:val="TableNormal"/>
    <w:uiPriority w:val="48"/>
    <w:rsid w:val="00BE5E8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E5E89"/>
    <w:pPr>
      <w:spacing w:after="0"/>
    </w:pPr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E5E89"/>
    <w:pPr>
      <w:spacing w:after="0"/>
    </w:pPr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E5E89"/>
    <w:pPr>
      <w:spacing w:after="0"/>
    </w:pPr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E5E89"/>
    <w:pPr>
      <w:spacing w:after="0"/>
    </w:pPr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E5E89"/>
    <w:pPr>
      <w:spacing w:after="0"/>
    </w:pPr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E5E89"/>
    <w:pPr>
      <w:spacing w:after="0"/>
    </w:pPr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E5E8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E5E89"/>
    <w:pPr>
      <w:spacing w:after="0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E5E89"/>
    <w:pPr>
      <w:spacing w:after="0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E5E89"/>
    <w:pPr>
      <w:spacing w:after="0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E5E89"/>
    <w:pPr>
      <w:spacing w:after="0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E5E89"/>
    <w:pPr>
      <w:spacing w:after="0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E5E89"/>
    <w:pPr>
      <w:spacing w:after="0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E5E8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E5E8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tblBorders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E5E8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E5E8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E5E8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E5E8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E5E8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E5E8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E5E89"/>
    <w:pPr>
      <w:spacing w:after="0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0F6FC6" w:themeColor="accent1"/>
        <w:bottom w:val="single" w:sz="4" w:space="0" w:color="0F6F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6F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E5E89"/>
    <w:pPr>
      <w:spacing w:after="0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E5E89"/>
    <w:pPr>
      <w:spacing w:after="0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E5E89"/>
    <w:pPr>
      <w:spacing w:after="0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E5E89"/>
    <w:pPr>
      <w:spacing w:after="0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E5E89"/>
    <w:pPr>
      <w:spacing w:after="0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E5E8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E5E89"/>
    <w:pPr>
      <w:spacing w:after="0"/>
    </w:pPr>
    <w:rPr>
      <w:color w:val="0B529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6F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6F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6F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6F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E5E89"/>
    <w:pPr>
      <w:spacing w:after="0"/>
    </w:pPr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E5E89"/>
    <w:pPr>
      <w:spacing w:after="0"/>
    </w:pPr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E5E89"/>
    <w:pPr>
      <w:spacing w:after="0"/>
    </w:pPr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E5E89"/>
    <w:pPr>
      <w:spacing w:after="0"/>
    </w:pPr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E5E89"/>
    <w:pPr>
      <w:spacing w:after="0"/>
    </w:pPr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E5E89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rsid w:val="00BE5E8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E5E8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E5E8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E5E8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E5E8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unhideWhenUsed/>
    <w:rsid w:val="00BE5E89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BE5E89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semiHidden/>
    <w:qFormat/>
    <w:rsid w:val="00BE5E89"/>
    <w:p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BE5E89"/>
    <w:rPr>
      <w:rFonts w:eastAsiaTheme="minorEastAsia"/>
      <w:color w:val="5A5A5A" w:themeColor="text1" w:themeTint="A5"/>
      <w:spacing w:val="15"/>
      <w:lang w:eastAsia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BE5E89"/>
  </w:style>
  <w:style w:type="paragraph" w:styleId="TOAHeading">
    <w:name w:val="toa heading"/>
    <w:basedOn w:val="Normal"/>
    <w:next w:val="Normal"/>
    <w:uiPriority w:val="39"/>
    <w:semiHidden/>
    <w:unhideWhenUsed/>
    <w:rsid w:val="00BE5E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customStyle="1" w:styleId="TableGrid10">
    <w:name w:val="Table Grid1"/>
    <w:basedOn w:val="TableNormal"/>
    <w:next w:val="TableGrid"/>
    <w:uiPriority w:val="99"/>
    <w:semiHidden/>
    <w:rsid w:val="00244E07"/>
    <w:pPr>
      <w:spacing w:after="0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umber">
    <w:name w:val="Table number"/>
    <w:basedOn w:val="Tabletext0"/>
    <w:uiPriority w:val="5"/>
    <w:semiHidden/>
    <w:qFormat/>
    <w:rsid w:val="00F879F4"/>
    <w:pPr>
      <w:numPr>
        <w:numId w:val="24"/>
      </w:numPr>
    </w:pPr>
  </w:style>
  <w:style w:type="numbering" w:customStyle="1" w:styleId="Tablenumbers">
    <w:name w:val="Table numbers"/>
    <w:uiPriority w:val="99"/>
    <w:rsid w:val="00F879F4"/>
    <w:pPr>
      <w:numPr>
        <w:numId w:val="24"/>
      </w:numPr>
    </w:pPr>
  </w:style>
  <w:style w:type="paragraph" w:customStyle="1" w:styleId="MVEnclosurenumbering">
    <w:name w:val="MV Enclosure numbering"/>
    <w:basedOn w:val="BodyText"/>
    <w:semiHidden/>
    <w:rsid w:val="00F879F4"/>
    <w:pPr>
      <w:numPr>
        <w:numId w:val="26"/>
      </w:numPr>
      <w:spacing w:before="0"/>
      <w:contextualSpacing/>
    </w:pPr>
    <w:rPr>
      <w:sz w:val="18"/>
    </w:rPr>
  </w:style>
  <w:style w:type="numbering" w:customStyle="1" w:styleId="EnclosureNumbering">
    <w:name w:val="Enclosure Numbering"/>
    <w:uiPriority w:val="99"/>
    <w:rsid w:val="00F879F4"/>
    <w:pPr>
      <w:numPr>
        <w:numId w:val="25"/>
      </w:numPr>
    </w:pPr>
  </w:style>
  <w:style w:type="paragraph" w:customStyle="1" w:styleId="GuidanceNote">
    <w:name w:val="Guidance Note"/>
    <w:basedOn w:val="Normal"/>
    <w:link w:val="GuidanceNoteChar"/>
    <w:uiPriority w:val="23"/>
    <w:semiHidden/>
    <w:qFormat/>
    <w:rsid w:val="00F879F4"/>
    <w:rPr>
      <w:color w:val="0A7CB9"/>
    </w:rPr>
  </w:style>
  <w:style w:type="character" w:customStyle="1" w:styleId="GuidanceNoteChar">
    <w:name w:val="Guidance Note Char"/>
    <w:basedOn w:val="DefaultParagraphFont"/>
    <w:link w:val="GuidanceNote"/>
    <w:uiPriority w:val="23"/>
    <w:semiHidden/>
    <w:rsid w:val="00F879F4"/>
    <w:rPr>
      <w:color w:val="0A7CB9"/>
    </w:rPr>
  </w:style>
  <w:style w:type="paragraph" w:customStyle="1" w:styleId="SmallTitle">
    <w:name w:val="Small Title"/>
    <w:basedOn w:val="Normal"/>
    <w:next w:val="BodyText"/>
    <w:semiHidden/>
    <w:qFormat/>
    <w:rsid w:val="00F879F4"/>
    <w:pPr>
      <w:spacing w:before="120" w:after="120"/>
      <w:outlineLvl w:val="0"/>
    </w:pPr>
    <w:rPr>
      <w:b/>
      <w:bCs/>
      <w:color w:val="17406D" w:themeColor="text2"/>
      <w:sz w:val="25"/>
      <w:szCs w:val="25"/>
    </w:rPr>
  </w:style>
  <w:style w:type="paragraph" w:customStyle="1" w:styleId="CLASSIFICATIONLABEL">
    <w:name w:val="CLASSIFICATION LABEL"/>
    <w:basedOn w:val="Normal"/>
    <w:semiHidden/>
    <w:rsid w:val="00F879F4"/>
    <w:pPr>
      <w:spacing w:after="120"/>
    </w:pPr>
    <w:rPr>
      <w:caps/>
      <w:color w:val="D7153A"/>
      <w:sz w:val="16"/>
      <w:szCs w:val="16"/>
    </w:rPr>
  </w:style>
  <w:style w:type="paragraph" w:customStyle="1" w:styleId="BodyTextnospacing">
    <w:name w:val="Body Text (no spacing)"/>
    <w:basedOn w:val="Normal"/>
    <w:qFormat/>
    <w:rsid w:val="00F879F4"/>
  </w:style>
  <w:style w:type="paragraph" w:customStyle="1" w:styleId="Tableheading">
    <w:name w:val="Table heading"/>
    <w:basedOn w:val="Normal"/>
    <w:rsid w:val="00BB07F4"/>
    <w:pPr>
      <w:keepNext/>
      <w:spacing w:before="60" w:after="60"/>
    </w:pPr>
    <w:rPr>
      <w:rFonts w:eastAsia="Times New Roman" w:cs="Times New Roman"/>
      <w:b/>
      <w:sz w:val="18"/>
      <w:szCs w:val="20"/>
    </w:rPr>
  </w:style>
  <w:style w:type="paragraph" w:customStyle="1" w:styleId="tabletext1">
    <w:name w:val="table text"/>
    <w:rsid w:val="00A06A0A"/>
    <w:pPr>
      <w:spacing w:before="40" w:after="0"/>
    </w:pPr>
    <w:rPr>
      <w:rFonts w:ascii="Arial Narrow" w:eastAsia="Times New Roman" w:hAnsi="Arial Narrow" w:cs="Times New Roman"/>
      <w:noProof/>
      <w:color w:val="auto"/>
      <w:sz w:val="18"/>
      <w:szCs w:val="20"/>
    </w:rPr>
  </w:style>
  <w:style w:type="paragraph" w:customStyle="1" w:styleId="AssessabePollutantHeading">
    <w:name w:val="AssessabePollutantHeading"/>
    <w:basedOn w:val="Normal"/>
    <w:next w:val="Normal"/>
    <w:rsid w:val="00A06A0A"/>
    <w:pPr>
      <w:keepNext/>
      <w:overflowPunct w:val="0"/>
      <w:autoSpaceDE w:val="0"/>
      <w:autoSpaceDN w:val="0"/>
      <w:adjustRightInd w:val="0"/>
      <w:spacing w:before="40"/>
      <w:textAlignment w:val="baseline"/>
    </w:pPr>
    <w:rPr>
      <w:rFonts w:ascii="Arial Narrow" w:eastAsia="Times New Roman" w:hAnsi="Arial Narrow" w:cs="Times New Roman"/>
      <w:b/>
      <w:noProof/>
      <w:sz w:val="18"/>
      <w:szCs w:val="20"/>
    </w:rPr>
  </w:style>
  <w:style w:type="character" w:customStyle="1" w:styleId="bodytext10">
    <w:name w:val="bodytext1"/>
    <w:rsid w:val="00A06A0A"/>
    <w:rPr>
      <w:color w:val="000000"/>
      <w:sz w:val="19"/>
      <w:szCs w:val="19"/>
    </w:rPr>
  </w:style>
  <w:style w:type="paragraph" w:customStyle="1" w:styleId="addresstext">
    <w:name w:val="addresstext"/>
    <w:basedOn w:val="Normal"/>
    <w:rsid w:val="00A06A0A"/>
    <w:rPr>
      <w:rFonts w:ascii="Swis721 BT" w:eastAsia="Times New Roman" w:hAnsi="Swis721 BT" w:cs="Times New Roman"/>
      <w:noProof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9" Type="http://schemas.openxmlformats.org/officeDocument/2006/relationships/footer" Target="footer1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34" Type="http://schemas.openxmlformats.org/officeDocument/2006/relationships/header" Target="header10.xml"/><Relationship Id="rId42" Type="http://schemas.openxmlformats.org/officeDocument/2006/relationships/footer" Target="footer13.xml"/><Relationship Id="rId47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33" Type="http://schemas.openxmlformats.org/officeDocument/2006/relationships/footer" Target="footer9.xml"/><Relationship Id="rId38" Type="http://schemas.openxmlformats.org/officeDocument/2006/relationships/header" Target="header12.xm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eader" Target="header8.xml"/><Relationship Id="rId41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footer" Target="footer4.xml"/><Relationship Id="rId32" Type="http://schemas.openxmlformats.org/officeDocument/2006/relationships/header" Target="header9.xml"/><Relationship Id="rId37" Type="http://schemas.openxmlformats.org/officeDocument/2006/relationships/footer" Target="footer11.xml"/><Relationship Id="rId40" Type="http://schemas.openxmlformats.org/officeDocument/2006/relationships/header" Target="header13.xml"/><Relationship Id="rId45" Type="http://schemas.openxmlformats.org/officeDocument/2006/relationships/footer" Target="footer15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header" Target="header5.xml"/><Relationship Id="rId28" Type="http://schemas.openxmlformats.org/officeDocument/2006/relationships/header" Target="header7.xml"/><Relationship Id="rId36" Type="http://schemas.openxmlformats.org/officeDocument/2006/relationships/footer" Target="footer10.xml"/><Relationship Id="rId10" Type="http://schemas.openxmlformats.org/officeDocument/2006/relationships/numbering" Target="numbering.xml"/><Relationship Id="rId19" Type="http://schemas.openxmlformats.org/officeDocument/2006/relationships/footer" Target="footer2.xml"/><Relationship Id="rId31" Type="http://schemas.openxmlformats.org/officeDocument/2006/relationships/footer" Target="footer8.xml"/><Relationship Id="rId44" Type="http://schemas.openxmlformats.org/officeDocument/2006/relationships/header" Target="header15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footer" Target="footer7.xml"/><Relationship Id="rId35" Type="http://schemas.openxmlformats.org/officeDocument/2006/relationships/header" Target="header11.xml"/><Relationship Id="rId43" Type="http://schemas.openxmlformats.org/officeDocument/2006/relationships/footer" Target="footer14.xml"/><Relationship Id="rId48" Type="http://schemas.openxmlformats.org/officeDocument/2006/relationships/theme" Target="theme/theme1.xm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a.nsw.gov.a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a.nsw.gov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a.nsw.gov.a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a.nsw.gov.a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a.nsw.gov.a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lbye01\AppData\Roaming\MacroView.Office\Files\Templates\02%20Letters\2.02%20Letter%20-%20Agenc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C360A5A6EC54D65B967D5EAC66E0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9A952-63A8-4ECF-9051-C6CDE70B811A}"/>
      </w:docPartPr>
      <w:docPartBody>
        <w:p w:rsidR="00D7751B" w:rsidRDefault="009E5041">
          <w:pPr>
            <w:pStyle w:val="1C360A5A6EC54D65B967D5EAC66E052E"/>
          </w:pPr>
          <w:r w:rsidRPr="00533159">
            <w:rPr>
              <w:rStyle w:val="PlaceholderText"/>
            </w:rPr>
            <w:t>Choose a</w:t>
          </w:r>
          <w:r>
            <w:rPr>
              <w:rStyle w:val="PlaceholderText"/>
            </w:rPr>
            <w:t>n opening paragraph</w:t>
          </w:r>
          <w:r w:rsidRPr="00533159">
            <w:rPr>
              <w:rStyle w:val="PlaceholderText"/>
            </w:rPr>
            <w:t>.</w:t>
          </w:r>
        </w:p>
      </w:docPartBody>
    </w:docPart>
    <w:docPart>
      <w:docPartPr>
        <w:name w:val="2E5D3213DFCF42178E65966EED320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80A38-D6EC-40C6-8CE0-3932BB793029}"/>
      </w:docPartPr>
      <w:docPartBody>
        <w:p w:rsidR="001518A0" w:rsidRDefault="002D2DAA" w:rsidP="002D2DAA">
          <w:pPr>
            <w:pStyle w:val="2E5D3213DFCF42178E65966EED320F1A"/>
          </w:pPr>
          <w:r w:rsidRPr="00962065">
            <w:rPr>
              <w:rStyle w:val="PlaceholderText"/>
            </w:rPr>
            <w:t>Click or tap here to enter PostalAddress</w:t>
          </w:r>
        </w:p>
      </w:docPartBody>
    </w:docPart>
    <w:docPart>
      <w:docPartPr>
        <w:name w:val="3B5065FCB3474906B6EC4B9A272CC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11DCA-D281-4A9A-A4C7-6B4691CEA3FC}"/>
      </w:docPartPr>
      <w:docPartBody>
        <w:p w:rsidR="001518A0" w:rsidRDefault="002D2DAA" w:rsidP="002D2DAA">
          <w:pPr>
            <w:pStyle w:val="3B5065FCB3474906B6EC4B9A272CC211"/>
          </w:pPr>
          <w:r w:rsidRPr="00962065">
            <w:rPr>
              <w:rStyle w:val="PlaceholderText"/>
            </w:rPr>
            <w:t>Click or tap here to enter StreetAddress</w:t>
          </w:r>
        </w:p>
      </w:docPartBody>
    </w:docPart>
    <w:docPart>
      <w:docPartPr>
        <w:name w:val="15FCAA6B4E544142BE0E8879147C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7D0FE-758E-4620-8904-4EEAA7B90910}"/>
      </w:docPartPr>
      <w:docPartBody>
        <w:p w:rsidR="00D40587" w:rsidRDefault="004366F2" w:rsidP="004366F2">
          <w:pPr>
            <w:pStyle w:val="15FCAA6B4E544142BE0E8879147C0911"/>
          </w:pPr>
          <w:r w:rsidRPr="00962065">
            <w:rPr>
              <w:rStyle w:val="PlaceholderText"/>
            </w:rPr>
            <w:t>Click or tap here to enter PostalAddress</w:t>
          </w:r>
        </w:p>
      </w:docPartBody>
    </w:docPart>
    <w:docPart>
      <w:docPartPr>
        <w:name w:val="D0F787E4C8CE4845B2C8C9BF01BD4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1C6CE-177D-4D1F-A5E6-BF0E940AC4B0}"/>
      </w:docPartPr>
      <w:docPartBody>
        <w:p w:rsidR="00D40587" w:rsidRDefault="004366F2" w:rsidP="004366F2">
          <w:pPr>
            <w:pStyle w:val="D0F787E4C8CE4845B2C8C9BF01BD47AA"/>
          </w:pPr>
          <w:r w:rsidRPr="00962065">
            <w:rPr>
              <w:rStyle w:val="PlaceholderText"/>
            </w:rPr>
            <w:t>Click or tap here to enter StreetAddress</w:t>
          </w:r>
        </w:p>
      </w:docPartBody>
    </w:docPart>
    <w:docPart>
      <w:docPartPr>
        <w:name w:val="B5C99A2004D34316920B9A96961E3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D28CB-FD66-4D48-898E-C4FD76AFD4DD}"/>
      </w:docPartPr>
      <w:docPartBody>
        <w:p w:rsidR="00585CDC" w:rsidRDefault="00585CDC" w:rsidP="00585CDC">
          <w:pPr>
            <w:pStyle w:val="B5C99A2004D34316920B9A96961E38E2"/>
          </w:pPr>
          <w:r w:rsidRPr="00962065">
            <w:rPr>
              <w:rStyle w:val="PlaceholderText"/>
            </w:rPr>
            <w:t>Click or tap here to enter PostalAddress</w:t>
          </w:r>
        </w:p>
      </w:docPartBody>
    </w:docPart>
    <w:docPart>
      <w:docPartPr>
        <w:name w:val="2A2D231885C6459EB44D853CF00F1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73FC7-7D3A-4F0B-94DC-94D532FC0336}"/>
      </w:docPartPr>
      <w:docPartBody>
        <w:p w:rsidR="00585CDC" w:rsidRDefault="00585CDC" w:rsidP="00585CDC">
          <w:pPr>
            <w:pStyle w:val="2A2D231885C6459EB44D853CF00F1CF6"/>
          </w:pPr>
          <w:r w:rsidRPr="00962065">
            <w:rPr>
              <w:rStyle w:val="PlaceholderText"/>
            </w:rPr>
            <w:t>Click or tap here to enter StreetAddress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wis721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BD"/>
    <w:rsid w:val="0005548E"/>
    <w:rsid w:val="001136CE"/>
    <w:rsid w:val="00121257"/>
    <w:rsid w:val="001518A0"/>
    <w:rsid w:val="00204162"/>
    <w:rsid w:val="002255CC"/>
    <w:rsid w:val="00255BDC"/>
    <w:rsid w:val="002823CD"/>
    <w:rsid w:val="00290764"/>
    <w:rsid w:val="002D2DAA"/>
    <w:rsid w:val="00362F23"/>
    <w:rsid w:val="003A24A3"/>
    <w:rsid w:val="003D3973"/>
    <w:rsid w:val="004154D5"/>
    <w:rsid w:val="004366F2"/>
    <w:rsid w:val="00507BCF"/>
    <w:rsid w:val="005160EB"/>
    <w:rsid w:val="00585CDC"/>
    <w:rsid w:val="006511F6"/>
    <w:rsid w:val="006D2C3B"/>
    <w:rsid w:val="007B5340"/>
    <w:rsid w:val="00916B6D"/>
    <w:rsid w:val="009E5041"/>
    <w:rsid w:val="00A4213D"/>
    <w:rsid w:val="00AD7EAB"/>
    <w:rsid w:val="00C42012"/>
    <w:rsid w:val="00C652BD"/>
    <w:rsid w:val="00D34556"/>
    <w:rsid w:val="00D40587"/>
    <w:rsid w:val="00D7751B"/>
    <w:rsid w:val="00D9029C"/>
    <w:rsid w:val="00EC35BD"/>
    <w:rsid w:val="00F35B85"/>
    <w:rsid w:val="00F717C2"/>
    <w:rsid w:val="00F969DC"/>
    <w:rsid w:val="00FE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85CDC"/>
    <w:rPr>
      <w:color w:val="196B24" w:themeColor="accent3"/>
    </w:rPr>
  </w:style>
  <w:style w:type="paragraph" w:customStyle="1" w:styleId="1C360A5A6EC54D65B967D5EAC66E052E">
    <w:name w:val="1C360A5A6EC54D65B967D5EAC66E052E"/>
  </w:style>
  <w:style w:type="paragraph" w:customStyle="1" w:styleId="2E5D3213DFCF42178E65966EED320F1A">
    <w:name w:val="2E5D3213DFCF42178E65966EED320F1A"/>
    <w:rsid w:val="002D2DAA"/>
  </w:style>
  <w:style w:type="paragraph" w:customStyle="1" w:styleId="3B5065FCB3474906B6EC4B9A272CC211">
    <w:name w:val="3B5065FCB3474906B6EC4B9A272CC211"/>
    <w:rsid w:val="002D2DAA"/>
  </w:style>
  <w:style w:type="paragraph" w:customStyle="1" w:styleId="15FCAA6B4E544142BE0E8879147C0911">
    <w:name w:val="15FCAA6B4E544142BE0E8879147C0911"/>
    <w:rsid w:val="004366F2"/>
  </w:style>
  <w:style w:type="paragraph" w:customStyle="1" w:styleId="D0F787E4C8CE4845B2C8C9BF01BD47AA">
    <w:name w:val="D0F787E4C8CE4845B2C8C9BF01BD47AA"/>
    <w:rsid w:val="004366F2"/>
  </w:style>
  <w:style w:type="paragraph" w:customStyle="1" w:styleId="E46FD5D63A97476ABFB4BACC9712852D">
    <w:name w:val="E46FD5D63A97476ABFB4BACC9712852D"/>
    <w:rsid w:val="00507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F6133359DD48C3AD66A6D8CC8AC901">
    <w:name w:val="33F6133359DD48C3AD66A6D8CC8AC901"/>
    <w:rsid w:val="00507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C99A2004D34316920B9A96961E38E2">
    <w:name w:val="B5C99A2004D34316920B9A96961E38E2"/>
    <w:rsid w:val="00585C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2D231885C6459EB44D853CF00F1CF6">
    <w:name w:val="2A2D231885C6459EB44D853CF00F1CF6"/>
    <w:rsid w:val="00585CD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EPA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6" id="{4C8D1B6A-08FD-204C-886A-74FB369781FC}" vid="{CD85EA82-0A22-9048-874F-15CBC4FD8E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q1:DocumentSettings xmlns:q1="http://schemas.macroview.com.au/documentsettings">
  <q1:InitialiseDocumentMethodName>Letter_Initialise</q1:InitialiseDocumentMethodName>
  <q1:NewDocumentMethodName>Letter_NewDocument</q1:NewDocumentMethodName>
  <q1:EditDetailsMethodName>Letter_EditDocument</q1:EditDetailsMethodName>
  <q1:ChangeOfficeMethodName>Letter_ChangeOffice</q1:ChangeOfficeMethodName>
</q1:DocumentSetting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7B0EB2A031841BBCD06295507E029" ma:contentTypeVersion="19" ma:contentTypeDescription="Create a new document." ma:contentTypeScope="" ma:versionID="3835e1f5046638d4e0eaf1b624eb2e1c">
  <xsd:schema xmlns:xsd="http://www.w3.org/2001/XMLSchema" xmlns:xs="http://www.w3.org/2001/XMLSchema" xmlns:p="http://schemas.microsoft.com/office/2006/metadata/properties" xmlns:ns1="http://schemas.microsoft.com/sharepoint/v3" xmlns:ns2="e1613432-64aa-43db-afbe-1bde90798c0f" xmlns:ns3="445ea04a-f7d7-4d22-a376-55880e350a71" targetNamespace="http://schemas.microsoft.com/office/2006/metadata/properties" ma:root="true" ma:fieldsID="25317813e37f3a6b7da383439f7d5677" ns1:_="" ns2:_="" ns3:_="">
    <xsd:import namespace="http://schemas.microsoft.com/sharepoint/v3"/>
    <xsd:import namespace="e1613432-64aa-43db-afbe-1bde90798c0f"/>
    <xsd:import namespace="445ea04a-f7d7-4d22-a376-55880e350a71"/>
    <xsd:element name="properties">
      <xsd:complexType>
        <xsd:sequence>
          <xsd:element name="documentManagement">
            <xsd:complexType>
              <xsd:all>
                <xsd:element ref="ns2:ContactName" minOccurs="0"/>
                <xsd:element ref="ns2:URI" minOccurs="0"/>
                <xsd:element ref="ns2:cmDocumentStatus" minOccurs="0"/>
                <xsd:element ref="ns2:Typeoflegalactivity" minOccurs="0"/>
                <xsd:element ref="ns2:Relevantlegislation" minOccurs="0"/>
                <xsd:element ref="ns2:oc85021914994d9eb8fcb17f86f7d076" minOccurs="0"/>
                <xsd:element ref="ns2:TaxCatchAll" minOccurs="0"/>
                <xsd:element ref="ns2:TaxCatchAllLabel" minOccurs="0"/>
                <xsd:element ref="ns2:CaseOrigin" minOccurs="0"/>
                <xsd:element ref="ns2:IstheMatterContentious" minOccurs="0"/>
                <xsd:element ref="ns2:LLASubject" minOccurs="0"/>
                <xsd:element ref="ns2:ClientDivision" minOccurs="0"/>
                <xsd:element ref="ns2:DateOpened" minOccurs="0"/>
                <xsd:element ref="ns1:DocumentSetDescription" minOccurs="0"/>
                <xsd:element ref="ns2:Legaladvicecategory" minOccurs="0"/>
                <xsd:element ref="ns2:ReferenceNumber" minOccurs="0"/>
                <xsd:element ref="ns2:LLAPriority" minOccurs="0"/>
                <xsd:element ref="ns2:LLAStatus" minOccurs="0"/>
                <xsd:element ref="ns2:Dateofassentornotification" minOccurs="0"/>
                <xsd:element ref="ns2:Dateofinprincipleapproval" minOccurs="0"/>
                <xsd:element ref="ns2:DateofCabinetapproval" minOccurs="0"/>
                <xsd:element ref="ns2:PCOcontact" minOccurs="0"/>
                <xsd:element ref="ns2:Cabinetsubmissionreference" minOccurs="0"/>
                <xsd:element ref="ns2:Legislationcategory" minOccurs="0"/>
                <xsd:element ref="ns2:ProjectStatus" minOccurs="0"/>
                <xsd:element ref="ns2:Titleoflegislationenacted" minOccurs="0"/>
                <xsd:element ref="ns2:ProjectDescription" minOccurs="0"/>
                <xsd:element ref="ns2:Milestone" minOccurs="0"/>
                <xsd:element ref="ns3:MediaServiceMetadata" minOccurs="0"/>
                <xsd:element ref="ns3:MediaServiceFastMetadata" minOccurs="0"/>
                <xsd:element ref="ns2:Project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ProjectTitle" minOccurs="0"/>
                <xsd:element ref="ns2:DocumentSetType" minOccurs="0"/>
                <xsd:element ref="ns2:MatterType" minOccurs="0"/>
                <xsd:element ref="ns3:Date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13432-64aa-43db-afbe-1bde90798c0f" elementFormDefault="qualified">
    <xsd:import namespace="http://schemas.microsoft.com/office/2006/documentManagement/types"/>
    <xsd:import namespace="http://schemas.microsoft.com/office/infopath/2007/PartnerControls"/>
    <xsd:element name="ContactName" ma:index="8" nillable="true" ma:displayName="Contact Name" ma:internalName="ContactName" ma:readOnly="false">
      <xsd:simpleType>
        <xsd:restriction base="dms:Text">
          <xsd:maxLength value="255"/>
        </xsd:restriction>
      </xsd:simpleType>
    </xsd:element>
    <xsd:element name="URI" ma:index="9" nillable="true" ma:displayName="URI" ma:internalName="URI" ma:readOnly="false">
      <xsd:simpleType>
        <xsd:restriction base="dms:Text">
          <xsd:maxLength value="255"/>
        </xsd:restriction>
      </xsd:simpleType>
    </xsd:element>
    <xsd:element name="cmDocumentStatus" ma:index="10" nillable="true" ma:displayName="CM Document Status" ma:default="In Progress" ma:format="Dropdown" ma:internalName="cmDocumentStatus" ma:readOnly="false">
      <xsd:simpleType>
        <xsd:restriction base="dms:Choice">
          <xsd:enumeration value="In Progress"/>
          <xsd:enumeration value="Published"/>
        </xsd:restriction>
      </xsd:simpleType>
    </xsd:element>
    <xsd:element name="Typeoflegalactivity" ma:index="11" nillable="true" ma:displayName="Type of legal activity" ma:internalName="Typeoflegalactivity" ma:readOnly="false">
      <xsd:simpleType>
        <xsd:restriction base="dms:Text">
          <xsd:maxLength value="255"/>
        </xsd:restriction>
      </xsd:simpleType>
    </xsd:element>
    <xsd:element name="Relevantlegislation" ma:index="12" nillable="true" ma:displayName="Relevant legislation" ma:internalName="Relevantlegislation" ma:readOnly="false">
      <xsd:simpleType>
        <xsd:restriction base="dms:Text">
          <xsd:maxLength value="255"/>
        </xsd:restriction>
      </xsd:simpleType>
    </xsd:element>
    <xsd:element name="oc85021914994d9eb8fcb17f86f7d076" ma:index="13" nillable="true" ma:taxonomy="true" ma:internalName="oc85021914994d9eb8fcb17f86f7d076" ma:taxonomyFieldName="Topics" ma:displayName="Topics" ma:readOnly="false" ma:fieldId="{8c850219-1499-4d9e-b8fc-b17f86f7d076}" ma:taxonomyMulti="true" ma:sspId="6444c108-d34f-4c01-85d9-27842d74072d" ma:termSetId="5f76e525-b727-4c2e-baac-6b72ba464b4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d56e839-2791-4af5-836f-d57e32f8f125}" ma:internalName="TaxCatchAll" ma:readOnly="false" ma:showField="CatchAllData" ma:web="e1613432-64aa-43db-afbe-1bde90798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3d56e839-2791-4af5-836f-d57e32f8f125}" ma:internalName="TaxCatchAllLabel" ma:readOnly="true" ma:showField="CatchAllDataLabel" ma:web="e1613432-64aa-43db-afbe-1bde90798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Origin" ma:index="17" nillable="true" ma:displayName="Case Origin" ma:internalName="CaseOrigin" ma:readOnly="false">
      <xsd:simpleType>
        <xsd:restriction base="dms:Text">
          <xsd:maxLength value="255"/>
        </xsd:restriction>
      </xsd:simpleType>
    </xsd:element>
    <xsd:element name="IstheMatterContentious" ma:index="18" nillable="true" ma:displayName="Is the Matter Contentious" ma:internalName="IstheMatterContentious" ma:readOnly="false">
      <xsd:simpleType>
        <xsd:restriction base="dms:Text">
          <xsd:maxLength value="255"/>
        </xsd:restriction>
      </xsd:simpleType>
    </xsd:element>
    <xsd:element name="LLASubject" ma:index="19" nillable="true" ma:displayName="Subject (Case)" ma:internalName="LLASubject" ma:readOnly="false">
      <xsd:simpleType>
        <xsd:restriction base="dms:Text">
          <xsd:maxLength value="255"/>
        </xsd:restriction>
      </xsd:simpleType>
    </xsd:element>
    <xsd:element name="ClientDivision" ma:index="20" nillable="true" ma:displayName="Client Division" ma:internalName="ClientDivision" ma:readOnly="false">
      <xsd:simpleType>
        <xsd:restriction base="dms:Text">
          <xsd:maxLength value="255"/>
        </xsd:restriction>
      </xsd:simpleType>
    </xsd:element>
    <xsd:element name="DateOpened" ma:index="21" nillable="true" ma:displayName="Date Opened" ma:format="DateOnly" ma:internalName="DateOpened" ma:readOnly="false">
      <xsd:simpleType>
        <xsd:restriction base="dms:DateTime"/>
      </xsd:simpleType>
    </xsd:element>
    <xsd:element name="Legaladvicecategory" ma:index="23" nillable="true" ma:displayName="Legal advice category" ma:internalName="Legaladvicecategory" ma:readOnly="false">
      <xsd:simpleType>
        <xsd:restriction base="dms:Text">
          <xsd:maxLength value="255"/>
        </xsd:restriction>
      </xsd:simpleType>
    </xsd:element>
    <xsd:element name="ReferenceNumber" ma:index="24" nillable="true" ma:displayName="Reference Number" ma:internalName="ReferenceNumber" ma:readOnly="false">
      <xsd:simpleType>
        <xsd:restriction base="dms:Text">
          <xsd:maxLength value="255"/>
        </xsd:restriction>
      </xsd:simpleType>
    </xsd:element>
    <xsd:element name="LLAPriority" ma:index="25" nillable="true" ma:displayName="Priority (Case)" ma:internalName="LLAPriority" ma:readOnly="false">
      <xsd:simpleType>
        <xsd:restriction base="dms:Text">
          <xsd:maxLength value="255"/>
        </xsd:restriction>
      </xsd:simpleType>
    </xsd:element>
    <xsd:element name="LLAStatus" ma:index="26" nillable="true" ma:displayName="Status (Case)" ma:internalName="LLAStatus" ma:readOnly="false">
      <xsd:simpleType>
        <xsd:restriction base="dms:Text">
          <xsd:maxLength value="255"/>
        </xsd:restriction>
      </xsd:simpleType>
    </xsd:element>
    <xsd:element name="Dateofassentornotification" ma:index="27" nillable="true" ma:displayName="Date of assent or notification" ma:format="DateOnly" ma:internalName="Dateofassentornotification" ma:readOnly="false">
      <xsd:simpleType>
        <xsd:restriction base="dms:DateTime"/>
      </xsd:simpleType>
    </xsd:element>
    <xsd:element name="Dateofinprincipleapproval" ma:index="28" nillable="true" ma:displayName="Date of in-principle approval" ma:format="DateOnly" ma:internalName="Dateofinprincipleapproval" ma:readOnly="false">
      <xsd:simpleType>
        <xsd:restriction base="dms:DateTime"/>
      </xsd:simpleType>
    </xsd:element>
    <xsd:element name="DateofCabinetapproval" ma:index="29" nillable="true" ma:displayName="Date of Cabinet approval" ma:format="DateOnly" ma:internalName="DateofCabinetapproval" ma:readOnly="false">
      <xsd:simpleType>
        <xsd:restriction base="dms:DateTime"/>
      </xsd:simpleType>
    </xsd:element>
    <xsd:element name="PCOcontact" ma:index="30" nillable="true" ma:displayName="PCO contact" ma:internalName="PCOcontact" ma:readOnly="false">
      <xsd:simpleType>
        <xsd:restriction base="dms:Text">
          <xsd:maxLength value="255"/>
        </xsd:restriction>
      </xsd:simpleType>
    </xsd:element>
    <xsd:element name="Cabinetsubmissionreference" ma:index="31" nillable="true" ma:displayName="Cabinet submission reference" ma:internalName="Cabinetsubmissionreference" ma:readOnly="false">
      <xsd:simpleType>
        <xsd:restriction base="dms:Text">
          <xsd:maxLength value="255"/>
        </xsd:restriction>
      </xsd:simpleType>
    </xsd:element>
    <xsd:element name="Legislationcategory" ma:index="32" nillable="true" ma:displayName="Legislation category" ma:internalName="Legislationcategory" ma:readOnly="false">
      <xsd:simpleType>
        <xsd:restriction base="dms:Text">
          <xsd:maxLength value="255"/>
        </xsd:restriction>
      </xsd:simpleType>
    </xsd:element>
    <xsd:element name="ProjectStatus" ma:index="33" nillable="true" ma:displayName="Project Status" ma:internalName="ProjectStatus" ma:readOnly="false">
      <xsd:simpleType>
        <xsd:restriction base="dms:Text">
          <xsd:maxLength value="255"/>
        </xsd:restriction>
      </xsd:simpleType>
    </xsd:element>
    <xsd:element name="Titleoflegislationenacted" ma:index="34" nillable="true" ma:displayName="Title of legislation enacted" ma:internalName="Titleoflegislationenacted" ma:readOnly="false">
      <xsd:simpleType>
        <xsd:restriction base="dms:Text">
          <xsd:maxLength value="255"/>
        </xsd:restriction>
      </xsd:simpleType>
    </xsd:element>
    <xsd:element name="ProjectDescription" ma:index="35" nillable="true" ma:displayName="Description (Standard Project)" ma:internalName="ProjectDescription" ma:readOnly="false">
      <xsd:simpleType>
        <xsd:restriction base="dms:Text">
          <xsd:maxLength value="255"/>
        </xsd:restriction>
      </xsd:simpleType>
    </xsd:element>
    <xsd:element name="Milestone" ma:index="36" nillable="true" ma:displayName="Milestone" ma:internalName="Milestone" ma:readOnly="false">
      <xsd:simpleType>
        <xsd:restriction base="dms:Text">
          <xsd:maxLength value="255"/>
        </xsd:restriction>
      </xsd:simpleType>
    </xsd:element>
    <xsd:element name="Project" ma:index="39" nillable="true" ma:displayName="Project" ma:internalName="Project">
      <xsd:simpleType>
        <xsd:restriction base="dms:Text">
          <xsd:maxLength value="255"/>
        </xsd:restriction>
      </xsd:simpleType>
    </xsd:element>
    <xsd:element name="ProjectTitle" ma:index="45" nillable="true" ma:displayName="Project Title" ma:internalName="ProjectTitle" ma:readOnly="false">
      <xsd:simpleType>
        <xsd:restriction base="dms:Text">
          <xsd:maxLength value="255"/>
        </xsd:restriction>
      </xsd:simpleType>
    </xsd:element>
    <xsd:element name="DocumentSetType" ma:index="46" nillable="true" ma:displayName="Document Set Type" ma:internalName="DocumentSetType">
      <xsd:simpleType>
        <xsd:restriction base="dms:Text">
          <xsd:maxLength value="255"/>
        </xsd:restriction>
      </xsd:simpleType>
    </xsd:element>
    <xsd:element name="MatterType" ma:index="47" nillable="true" ma:displayName="Matter Type" ma:internalName="MatterType">
      <xsd:simpleType>
        <xsd:restriction base="dms:Text">
          <xsd:maxLength value="255"/>
        </xsd:restriction>
      </xsd:simpleType>
    </xsd:element>
    <xsd:element name="SharedWithUsers" ma:index="5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ea04a-f7d7-4d22-a376-55880e350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48" nillable="true" ma:displayName="Date" ma:format="DateTime" ma:internalName="Date">
      <xsd:simpleType>
        <xsd:restriction base="dms:DateTime"/>
      </xsd:simple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5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macroview.com.au/answerfile">
  <Board_x002F_Committee_x0020_Name ControlType="Text"/>
  <Linked_x0020_Combo_x0020_-_x0020_Entity ControlType="Combo"/>
  <Contact_x0020_Name ControlType="Text"/>
  <Contact_x0020_Phone_x0020_Number ControlType="Text"/>
  <Contact_x0020_Email_x0020_Address ControlType="Text"/>
</root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613432-64aa-43db-afbe-1bde90798c0f" xsi:nil="true"/>
    <lcf76f155ced4ddcb4097134ff3c332f xmlns="445ea04a-f7d7-4d22-a376-55880e350a71">
      <Terms xmlns="http://schemas.microsoft.com/office/infopath/2007/PartnerControls"/>
    </lcf76f155ced4ddcb4097134ff3c332f>
    <SharedWithUsers xmlns="e1613432-64aa-43db-afbe-1bde90798c0f">
      <UserInfo>
        <DisplayName>Sarah Meikle</DisplayName>
        <AccountId>12</AccountId>
        <AccountType/>
      </UserInfo>
      <UserInfo>
        <DisplayName>Mei Li Quah</DisplayName>
        <AccountId>108</AccountId>
        <AccountType/>
      </UserInfo>
    </SharedWithUsers>
    <ContactName xmlns="e1613432-64aa-43db-afbe-1bde90798c0f">Damon Anderson</ContactName>
    <URI xmlns="e1613432-64aa-43db-afbe-1bde90798c0f">20774899</URI>
    <Relevantlegislation xmlns="e1613432-64aa-43db-afbe-1bde90798c0f" xsi:nil="true"/>
    <Dateofassentornotification xmlns="e1613432-64aa-43db-afbe-1bde90798c0f" xsi:nil="true"/>
    <DateofCabinetapproval xmlns="e1613432-64aa-43db-afbe-1bde90798c0f" xsi:nil="true"/>
    <Legislationcategory xmlns="e1613432-64aa-43db-afbe-1bde90798c0f" xsi:nil="true"/>
    <Titleoflegislationenacted xmlns="e1613432-64aa-43db-afbe-1bde90798c0f" xsi:nil="true"/>
    <LLASubject xmlns="e1613432-64aa-43db-afbe-1bde90798c0f">Update EU External Guideline and EU Application Form</LLASubject>
    <Legaladvicecategory xmlns="e1613432-64aa-43db-afbe-1bde90798c0f">Policies, training and guidance</Legaladvicecategory>
    <Typeoflegalactivity xmlns="e1613432-64aa-43db-afbe-1bde90798c0f">Advice</Typeoflegalactivity>
    <cmDocumentStatus xmlns="e1613432-64aa-43db-afbe-1bde90798c0f">In Progress</cmDocumentStatus>
    <ProjectStatus xmlns="e1613432-64aa-43db-afbe-1bde90798c0f" xsi:nil="true"/>
    <DocumentSetDescription xmlns="http://schemas.microsoft.com/sharepoint/v3" xsi:nil="true"/>
    <ProjectTitle xmlns="e1613432-64aa-43db-afbe-1bde90798c0f" xsi:nil="true"/>
    <MatterType xmlns="e1613432-64aa-43db-afbe-1bde90798c0f" xsi:nil="true"/>
    <IstheMatterContentious xmlns="e1613432-64aa-43db-afbe-1bde90798c0f">No</IstheMatterContentious>
    <CaseOrigin xmlns="e1613432-64aa-43db-afbe-1bde90798c0f">Created by lawyer</CaseOrigin>
    <DocumentSetType xmlns="e1613432-64aa-43db-afbe-1bde90798c0f">Advice Request</DocumentSetType>
    <LLAPriority xmlns="e1613432-64aa-43db-afbe-1bde90798c0f" xsi:nil="true"/>
    <Milestone xmlns="e1613432-64aa-43db-afbe-1bde90798c0f" xsi:nil="true"/>
    <ProjectDescription xmlns="e1613432-64aa-43db-afbe-1bde90798c0f" xsi:nil="true"/>
    <Project xmlns="e1613432-64aa-43db-afbe-1bde90798c0f" xsi:nil="true"/>
    <DateOpened xmlns="e1613432-64aa-43db-afbe-1bde90798c0f">2023-08-23T14:00:00+00:00</DateOpened>
    <ReferenceNumber xmlns="e1613432-64aa-43db-afbe-1bde90798c0f">EF23/11638</ReferenceNumber>
    <Dateofinprincipleapproval xmlns="e1613432-64aa-43db-afbe-1bde90798c0f" xsi:nil="true"/>
    <Cabinetsubmissionreference xmlns="e1613432-64aa-43db-afbe-1bde90798c0f" xsi:nil="true"/>
    <ClientDivision xmlns="e1613432-64aa-43db-afbe-1bde90798c0f">EPA Legal, Governance &amp; People</ClientDivision>
    <LLAStatus xmlns="e1613432-64aa-43db-afbe-1bde90798c0f">Preparing Advice</LLAStatus>
    <oc85021914994d9eb8fcb17f86f7d076 xmlns="e1613432-64aa-43db-afbe-1bde90798c0f">
      <Terms xmlns="http://schemas.microsoft.com/office/infopath/2007/PartnerControls"/>
    </oc85021914994d9eb8fcb17f86f7d076>
    <PCOcontact xmlns="e1613432-64aa-43db-afbe-1bde90798c0f" xsi:nil="true"/>
    <Date xmlns="445ea04a-f7d7-4d22-a376-55880e350a71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q1:RibbonSettings xmlns:q1="http://schemas.macroview.com.au/ribbonsettings">
  <q1:IsToggleElectronicLetterheadVisible>true</q1:IsToggleElectronicLetterheadVisible>
  <q1:IsChangeOfficeVisible>true</q1:IsChangeOfficeVisible>
  <q1:IsEditDetailsVisible>true</q1:IsEditDetailsVisible>
</q1:RibbonSettings>
</file>

<file path=customXml/item8.xml><?xml version="1.0" encoding="utf-8"?>
<root xmlns="http://schemas.macroview.com.au/letter">
  <CCs xmlns="http://schemas.macroview.com.au/letter"/>
  <Enclosure xmlns="http://schemas.macroview.com.au/letter">false</Enclosure>
  <Location xmlns="http://schemas.macroview.com.au/letter">
    <Agency>Environment Protection Authority</Agency>
    <EmailAddress>info@epa.nsw.gov.au</EmailAddress>
    <Id>1d6e9322-dbaa-4478-ae2c-4f3669a9665d</Id>
    <Name>6PSQ</Name>
    <PhoneNumber>131 555</PhoneNumber>
    <PhoneNumber2>02 9995 5555 (from outside NSW)</PhoneNumber2>
    <PostalAddress>Locked Bag 5022 PARRAMATTA NSW 2124</PostalAddress>
    <StreetAddress>6&amp;8 Parramatta Square 10 Darcy Street PARRAMATTA NSW 2150</StreetAddress>
    <TTY>133 677, then ask for 131 155</TTY>
    <Website>www.epa.nsw.gov.au</Website>
  </Location>
  <OurRef xmlns="http://schemas.macroview.com.au/letter"/>
  <Recipient xmlns="http://schemas.macroview.com.au/letter">
    <Address/>
    <Addresses/>
    <Assistant/>
    <CompanyName/>
    <Country/>
    <Delivery/>
    <Department/>
    <EmailAddress/>
    <ExtensionAttribute3/>
    <ExtensionAttribute4/>
    <ExternalId/>
    <FaxNumber/>
    <FirstName/>
    <FullName/>
    <HasSecondOffice>false</HasSecondOffice>
    <Initials/>
    <LastName/>
    <PhoneNumber/>
    <Position/>
    <PostalAddress1/>
    <PostalAddress2/>
    <PostalCity/>
    <PostalCountry/>
    <PostalPostalCode/>
    <PostalState/>
    <Qualifications/>
    <Salutation/>
    <StreetAddress1/>
    <StreetAddress2/>
    <StreetCity/>
    <StreetCountry/>
    <StreetPostalCode/>
    <StreetState/>
    <Title/>
  </Recipient>
  <Sender xmlns="http://schemas.macroview.com.au/letter">
    <Address/>
    <Addresses/>
    <Assistant/>
    <CompanyName/>
    <Country/>
    <Delivery/>
    <Department/>
    <EmailAddress/>
    <ExtensionAttribute3/>
    <ExtensionAttribute4/>
    <ExternalId/>
    <FaxNumber/>
    <FirstName/>
    <FullName/>
    <HasSecondOffice>false</HasSecondOffice>
    <Initials/>
    <LastName/>
    <PhoneNumber/>
    <Position/>
    <PostalAddress1/>
    <PostalAddress2/>
    <PostalCity/>
    <PostalCountry/>
    <PostalPostalCode/>
    <PostalState/>
    <Qualifications/>
    <Salutation/>
    <StreetAddress1/>
    <StreetAddress2/>
    <StreetCity/>
    <StreetCountry/>
    <StreetPostalCode/>
    <StreetState/>
    <Title/>
  </Sender>
  <Signoff xmlns="http://schemas.macroview.com.au/letter">Sincerely</Signoff>
  <YourRef xmlns="http://schemas.macroview.com.au/letter"/>
</root>
</file>

<file path=customXml/item9.xml>��< ? x m l   v e r s i o n = " 1 . 0 "   e n c o d i n g = " u t f - 1 6 " ? > < q 1 : O f f i c e   x m l n s : q 1 = " h t t p : / / s c h e m a s . m a c r o v i e w . c o m . a u / o f f i c e " >  
     < q 1 : C C D e l i v e r y I t e m s / >  
     < q 1 : C r e a t e d T i m e > 0 0 0 1 - 0 1 - 0 1 T 0 0 : 0 0 : 0 0 < / q 1 : C r e a t e d T i m e >  
     < q 1 : C u l t u r e S t r i n g s >  
         < q 1 : A t t e n t i o n > A t t e n t i o n < / q 1 : A t t e n t i o n >  
         < q 1 : B e g i n T y p i n g H e r e > B e g i n   t y p i n g   h e r e < / q 1 : B e g i n T y p i n g H e r e >  
         < q 1 : C C > C C < / q 1 : C C >  
         < q 1 : D e a r > D e a r < / q 1 : D e a r >  
         < q 1 : E n c l o s u r e > E n c l < / q 1 : E n c l o s u r e >  
         < q 1 : O t h e r C o n t a c t > O t h e r   c o n t a c t < / q 1 : O t h e r C o n t a c t >  
         < q 1 : O u r R e f > O u r   r e f < / q 1 : O u r R e f >  
         < q 1 : Y o u r R e f > Y o u r   r e f < / q 1 : Y o u r R e f >  
         < q 1 : E x e c u t i v e S u m m a r y > E x e c u t i v e   S u m m a r y < / q 1 : E x e c u t i v e S u m m a r y >  
         < q 1 : P r e p a r e d F o r > P r e p a r e d   f o r < / q 1 : P r e p a r e d F o r >  
         < q 1 : T a b l e O f C o n t e n t s > T a b l e   o f   c o n t e n t s < / q 1 : T a b l e O f C o n t e n t s >  
         < q 1 : T y p e > T y p e < / q 1 : T y p e >  
         < q 1 : T i t l e > T i t l e < / q 1 : T i t l e >  
         < q 1 : D a t e > D a t e < / q 1 : D a t e >  
         < q 1 : P a r t i e s > P a r t i e s < / q 1 : P a r t i e s >  
         < q 1 : R e c i t a l s > R e c i t a l s < / q 1 : R e c i t a l s >  
         < q 1 : O p e r a t i v e P r o v i s i o n s > O p e r a t i v e   p r o v i s i o n s < / q 1 : O p e r a t i v e P r o v i s i o n s >  
         < q 1 : E x e c u t i o n > E x e c u t i o n < / q 1 : E x e c u t i o n >  
         < q 1 : E x e c u t e d > E x e c u t e d < / q 1 : E x e c u t e d >  
         < q 1 : I n s e r t A p p r o p r i a t e E x e c u t i o n C l a u s e F o r E a c h P a r t y H e r e > I n s e r t   a p p r o p r i a t e   e x e c u t i o n   c l a u s e   f o r   e a c h   p a r t y   h e r e < / q 1 : I n s e r t A p p r o p r i a t e E x e c u t i o n C l a u s e F o r E a c h P a r t y H e r e >  
         < q 1 : S i g n o f f N a m e > N a m e < / q 1 : S i g n o f f N a m e >  
         < q 1 : S i g n o f f T i t l e > T i t l e < / q 1 : S i g n o f f T i t l e >  
         < q 1 : S i g n o f f B y > B y < / q 1 : S i g n o f f B y >  
     < / q 1 : C u l t u r e S t r i n g s >  
     < q 1 : D i s p l a y I n E x c e l > t r u e < / q 1 : D i s p l a y I n E x c e l >  
     < q 1 : D i s p l a y I n O u t l o o k > t r u e < / q 1 : D i s p l a y I n O u t l o o k >  
     < q 1 : D i s p l a y I n P o w e r P o i n t > t r u e < / q 1 : D i s p l a y I n P o w e r P o i n t >  
     < q 1 : D i s p l a y I n W o r d > t r u e < / q 1 : D i s p l a y I n W o r d >  
     < q 1 : E x c l u d e d T e m p l a t e s / >  
     < q 1 : I d > e 6 8 e d 2 8 7 - b 5 9 7 - 4 a 3 9 - 8 1 8 b - 3 f 2 4 2 a e 8 2 1 b 4 < / q 1 : I d >  
     < q 1 : I s C u s t o m G a l l e r y 2 V i s i b l e > f a l s e < / q 1 : I s C u s t o m G a l l e r y 2 V i s i b l e >  
     < q 1 : L e g a l N o t i c e I t e m s / >  
     < q 1 : L e t t e r h e a d >  
         < q 1 : F o o t e r P a r a g r a p h S p a c e B e f o r e > 0 < / q 1 : F o o t e r P a r a g r a p h S p a c e B e f o r e >  
         < q 1 : H e a d e r P a r a g r a p h S p a c e A f t e r > 0 < / q 1 : H e a d e r P a r a g r a p h S p a c e A f t e r >  
     < / q 1 : L e t t e r h e a d >  
     < q 1 : L o g o >  
         < q 1 : H e i g h t   d 3 p 1 : n i l = " t r u e "   x m l n s : d 3 p 1 = " h t t p : / / w w w . w 3 . o r g / 2 0 0 1 / X M L S c h e m a - i n s t a n c e " / >  
     < / q 1 : L o g o >  
     < q 1 : L o n g D a t e F o r m a t > d d d d ,   d   M M M M   y y y y < / q 1 : L o n g D a t e F o r m a t >  
     < q 1 : M o d i f i e d T i m e > 0 0 0 1 - 0 1 - 0 1 T 0 0 : 0 0 : 0 0 < / q 1 : M o d i f i e d T i m e >  
     < q 1 : N a m e > E n v i r o n m e n t   P r o t e c t i o n   A u t h o r i t y < / q 1 : N a m e >  
     < q 1 : P a p e r S i z e   d 2 p 1 : n i l = " t r u e "   x m l n s : d 2 p 1 = " h t t p : / / w w w . w 3 . o r g / 2 0 0 1 / X M L S c h e m a - i n s t a n c e " / >  
     < q 1 : P o s t a l A d d r e s s >  
         < q 1 : T y p e > M a i l i n g A d d r e s s < / q 1 : T y p e >  
     < / q 1 : P o s t a l A d d r e s s >  
     < q 1 : P r i v a c y I t e m s / >  
     < q 1 : R e c i p i e n t D e l i v e r y I t e m s / >  
     < q 1 : S a l u t a t i o n I t e m s / >  
     < q 1 : S i g n o f f I t e m s / >  
     < q 1 : S t r e e t A d d r e s s >  
         < q 1 : T y p e > M a i l i n g A d d r e s s < / q 1 : T y p e >  
     < / q 1 : S t r e e t A d d r e s s >  
     < q 1 : T e m p l a t e G r o u p i n g s >  
         < q 1 : s t r i n g > E n v i r o n m e n t   P r o t e c t i o n   A u t h o r i t y < / q 1 : s t r i n g >  
     < / q 1 : T e m p l a t e G r o u p i n g s >  
     < q 1 : T h e m e T e m p l a t e > E P A . t h m x < / q 1 : T h e m e T e m p l a t e >  
 < / q 1 : O f f i c e > 
</file>

<file path=customXml/itemProps1.xml><?xml version="1.0" encoding="utf-8"?>
<ds:datastoreItem xmlns:ds="http://schemas.openxmlformats.org/officeDocument/2006/customXml" ds:itemID="{28338A82-86AB-43DF-AA67-FDB3D8D6D1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D5B6B1-E4A2-4019-9862-8DE629D6014D}">
  <ds:schemaRefs>
    <ds:schemaRef ds:uri="http://schemas.macroview.com.au/documentsettings"/>
  </ds:schemaRefs>
</ds:datastoreItem>
</file>

<file path=customXml/itemProps3.xml><?xml version="1.0" encoding="utf-8"?>
<ds:datastoreItem xmlns:ds="http://schemas.openxmlformats.org/officeDocument/2006/customXml" ds:itemID="{F9E7CE71-3FFC-41FF-B3FE-F732C8E5A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613432-64aa-43db-afbe-1bde90798c0f"/>
    <ds:schemaRef ds:uri="445ea04a-f7d7-4d22-a376-55880e350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DBAD07-A340-4B5F-B782-921874C34909}">
  <ds:schemaRefs>
    <ds:schemaRef ds:uri="http://schemas.macroview.com.au/answerfile"/>
  </ds:schemaRefs>
</ds:datastoreItem>
</file>

<file path=customXml/itemProps5.xml><?xml version="1.0" encoding="utf-8"?>
<ds:datastoreItem xmlns:ds="http://schemas.openxmlformats.org/officeDocument/2006/customXml" ds:itemID="{D35FE23C-9AE5-4EB9-AB9A-564D92110151}">
  <ds:schemaRefs>
    <ds:schemaRef ds:uri="e1613432-64aa-43db-afbe-1bde90798c0f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445ea04a-f7d7-4d22-a376-55880e350a71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7635DD2-BE00-436D-9797-5E9F1739092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D24DFCE-CDCF-49D5-A269-121B4482156C}">
  <ds:schemaRefs>
    <ds:schemaRef ds:uri="http://schemas.macroview.com.au/ribbonsettings"/>
  </ds:schemaRefs>
</ds:datastoreItem>
</file>

<file path=customXml/itemProps8.xml><?xml version="1.0" encoding="utf-8"?>
<ds:datastoreItem xmlns:ds="http://schemas.openxmlformats.org/officeDocument/2006/customXml" ds:itemID="{65FA31E3-504C-4979-B22F-FDB0BF5089E0}">
  <ds:schemaRefs>
    <ds:schemaRef ds:uri="http://schemas.macroview.com.au/letter"/>
  </ds:schemaRefs>
</ds:datastoreItem>
</file>

<file path=customXml/itemProps9.xml><?xml version="1.0" encoding="utf-8"?>
<ds:datastoreItem xmlns:ds="http://schemas.openxmlformats.org/officeDocument/2006/customXml" ds:itemID="{2EABE38B-9D9E-4BB1-856C-8B99858626FF}">
  <ds:schemaRefs>
    <ds:schemaRef ds:uri="http://schemas.macroview.com.au/offi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2.02 Letter - Agency.dotx</Template>
  <TotalTime>848</TotalTime>
  <Pages>10</Pages>
  <Words>1447</Words>
  <Characters>7800</Characters>
  <Application>Microsoft Office Word</Application>
  <DocSecurity>0</DocSecurity>
  <Lines>711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 Li Quah</dc:creator>
  <cp:keywords/>
  <dc:description/>
  <cp:lastModifiedBy>Emily Kilby</cp:lastModifiedBy>
  <cp:revision>91</cp:revision>
  <dcterms:created xsi:type="dcterms:W3CDTF">2024-06-20T21:30:00Z</dcterms:created>
  <dcterms:modified xsi:type="dcterms:W3CDTF">2024-08-28T04:52:00Z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Letter</vt:lpwstr>
  </property>
  <property fmtid="{D5CDD505-2E9C-101B-9397-08002B2CF9AE}" pid="3" name="StyleSet">
    <vt:lpwstr>EES Styles.dotx</vt:lpwstr>
  </property>
  <property fmtid="{D5CDD505-2E9C-101B-9397-08002B2CF9AE}" pid="4" name="ContentTypeId">
    <vt:lpwstr>0x0101004917B0EB2A031841BBCD06295507E029</vt:lpwstr>
  </property>
  <property fmtid="{D5CDD505-2E9C-101B-9397-08002B2CF9AE}" pid="5" name="MediaServiceImageTags">
    <vt:lpwstr/>
  </property>
  <property fmtid="{D5CDD505-2E9C-101B-9397-08002B2CF9AE}" pid="6" name="Topics">
    <vt:lpwstr/>
  </property>
  <property fmtid="{D5CDD505-2E9C-101B-9397-08002B2CF9AE}" pid="7" name="_docset_NoMedatataSyncRequired">
    <vt:lpwstr>False</vt:lpwstr>
  </property>
</Properties>
</file>